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E" w:rsidRPr="00CD7E6B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  <w:r w:rsidRPr="00CD7E6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CD7E6B">
        <w:rPr>
          <w:rFonts w:ascii="Times New Roman" w:hAnsi="Times New Roman"/>
          <w:b/>
          <w:sz w:val="28"/>
          <w:szCs w:val="28"/>
        </w:rPr>
        <w:t xml:space="preserve">дошкольное образовательное учреждение </w:t>
      </w:r>
    </w:p>
    <w:p w:rsidR="00292F8E" w:rsidRPr="00CD7E6B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  <w:r w:rsidRPr="00CD7E6B">
        <w:rPr>
          <w:rFonts w:ascii="Times New Roman" w:hAnsi="Times New Roman"/>
          <w:b/>
          <w:sz w:val="28"/>
          <w:szCs w:val="28"/>
        </w:rPr>
        <w:t>Святославский детский сад № 5</w:t>
      </w:r>
    </w:p>
    <w:p w:rsidR="00292F8E" w:rsidRPr="00CD7E6B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F8E" w:rsidRPr="00CD7E6B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F8E" w:rsidRPr="00CD7E6B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F8E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A93CD0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2C655B">
      <w:pPr>
        <w:shd w:val="clear" w:color="auto" w:fill="FFFFFF"/>
        <w:spacing w:before="389"/>
        <w:ind w:right="5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</w:p>
    <w:p w:rsidR="00292F8E" w:rsidRDefault="00292F8E" w:rsidP="002C655B">
      <w:pPr>
        <w:shd w:val="clear" w:color="auto" w:fill="FFFFFF"/>
        <w:spacing w:before="389"/>
        <w:ind w:right="5"/>
        <w:rPr>
          <w:rFonts w:ascii="Times New Roman" w:hAnsi="Times New Roman"/>
          <w:b/>
          <w:sz w:val="40"/>
          <w:szCs w:val="40"/>
        </w:rPr>
      </w:pPr>
    </w:p>
    <w:p w:rsidR="00292F8E" w:rsidRDefault="00292F8E" w:rsidP="002C655B">
      <w:pPr>
        <w:shd w:val="clear" w:color="auto" w:fill="FFFFFF"/>
        <w:spacing w:before="389"/>
        <w:ind w:right="5"/>
        <w:rPr>
          <w:rFonts w:ascii="Times New Roman" w:hAnsi="Times New Roman"/>
          <w:b/>
          <w:sz w:val="40"/>
          <w:szCs w:val="40"/>
        </w:rPr>
      </w:pPr>
    </w:p>
    <w:p w:rsidR="00292F8E" w:rsidRPr="00CD7E6B" w:rsidRDefault="00292F8E" w:rsidP="002C655B">
      <w:pPr>
        <w:shd w:val="clear" w:color="auto" w:fill="FFFFFF"/>
        <w:spacing w:before="389"/>
        <w:ind w:right="5"/>
        <w:rPr>
          <w:rFonts w:ascii="Times New Roman" w:hAnsi="Times New Roman"/>
          <w:b/>
          <w:sz w:val="44"/>
          <w:szCs w:val="44"/>
        </w:rPr>
      </w:pPr>
      <w:r w:rsidRPr="00CD7E6B">
        <w:rPr>
          <w:rFonts w:ascii="Times New Roman" w:hAnsi="Times New Roman"/>
          <w:b/>
          <w:sz w:val="44"/>
          <w:szCs w:val="44"/>
        </w:rPr>
        <w:t xml:space="preserve">                                   Проект</w:t>
      </w:r>
    </w:p>
    <w:p w:rsidR="00292F8E" w:rsidRPr="00CD7E6B" w:rsidRDefault="00292F8E" w:rsidP="002C655B">
      <w:pPr>
        <w:shd w:val="clear" w:color="auto" w:fill="FFFFFF"/>
        <w:spacing w:before="389"/>
        <w:ind w:right="5"/>
        <w:rPr>
          <w:rFonts w:ascii="Times New Roman" w:hAnsi="Times New Roman"/>
          <w:b/>
          <w:sz w:val="44"/>
          <w:szCs w:val="44"/>
        </w:rPr>
      </w:pPr>
      <w:r w:rsidRPr="00CD7E6B">
        <w:rPr>
          <w:rFonts w:ascii="Times New Roman" w:hAnsi="Times New Roman"/>
          <w:b/>
          <w:sz w:val="44"/>
          <w:szCs w:val="44"/>
        </w:rPr>
        <w:t xml:space="preserve">       «Правила дорожные детям знать положено»</w:t>
      </w:r>
    </w:p>
    <w:p w:rsidR="00292F8E" w:rsidRPr="00CD7E6B" w:rsidRDefault="00292F8E" w:rsidP="002C655B">
      <w:pPr>
        <w:shd w:val="clear" w:color="auto" w:fill="FFFFFF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D7E6B">
        <w:rPr>
          <w:rFonts w:ascii="Times New Roman" w:hAnsi="Times New Roman"/>
          <w:b/>
          <w:sz w:val="28"/>
          <w:szCs w:val="28"/>
        </w:rPr>
        <w:t>( познавательный проект для детей старшей разновозрастной группы)</w:t>
      </w:r>
    </w:p>
    <w:p w:rsidR="00292F8E" w:rsidRDefault="00292F8E" w:rsidP="00D51320">
      <w:pPr>
        <w:shd w:val="clear" w:color="auto" w:fill="FFFFFF"/>
        <w:spacing w:before="389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D51320">
      <w:pPr>
        <w:shd w:val="clear" w:color="auto" w:fill="FFFFFF"/>
        <w:spacing w:before="389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D51320">
      <w:pPr>
        <w:shd w:val="clear" w:color="auto" w:fill="FFFFFF"/>
        <w:spacing w:before="389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D51320">
      <w:pPr>
        <w:shd w:val="clear" w:color="auto" w:fill="FFFFFF"/>
        <w:spacing w:before="389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F8E" w:rsidRDefault="00292F8E" w:rsidP="00311A3E">
      <w:pPr>
        <w:shd w:val="clear" w:color="auto" w:fill="FFFFFF"/>
        <w:ind w:left="5670" w:right="5"/>
        <w:rPr>
          <w:rFonts w:ascii="Times New Roman" w:hAnsi="Times New Roman"/>
          <w:b/>
          <w:sz w:val="24"/>
          <w:szCs w:val="24"/>
        </w:rPr>
      </w:pPr>
    </w:p>
    <w:p w:rsidR="00292F8E" w:rsidRDefault="00292F8E" w:rsidP="00311A3E">
      <w:pPr>
        <w:shd w:val="clear" w:color="auto" w:fill="FFFFFF"/>
        <w:ind w:left="5670" w:right="5"/>
        <w:rPr>
          <w:rFonts w:ascii="Times New Roman" w:hAnsi="Times New Roman"/>
          <w:b/>
          <w:sz w:val="24"/>
          <w:szCs w:val="24"/>
        </w:rPr>
      </w:pPr>
    </w:p>
    <w:p w:rsidR="00292F8E" w:rsidRPr="00CD7E6B" w:rsidRDefault="00292F8E" w:rsidP="00CD7E6B">
      <w:pPr>
        <w:shd w:val="clear" w:color="auto" w:fill="FFFFFF"/>
        <w:ind w:left="0"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CD7E6B">
        <w:rPr>
          <w:rFonts w:ascii="Times New Roman" w:hAnsi="Times New Roman"/>
          <w:b/>
          <w:sz w:val="28"/>
          <w:szCs w:val="28"/>
        </w:rPr>
        <w:t>Исполнитель:</w:t>
      </w:r>
    </w:p>
    <w:p w:rsidR="00292F8E" w:rsidRPr="00CD7E6B" w:rsidRDefault="00292F8E" w:rsidP="00311A3E">
      <w:pPr>
        <w:ind w:left="5670"/>
        <w:rPr>
          <w:rFonts w:ascii="Times New Roman" w:hAnsi="Times New Roman"/>
          <w:sz w:val="28"/>
          <w:szCs w:val="28"/>
        </w:rPr>
      </w:pPr>
      <w:r w:rsidRPr="00CD7E6B">
        <w:rPr>
          <w:rFonts w:ascii="Times New Roman" w:hAnsi="Times New Roman"/>
          <w:sz w:val="28"/>
          <w:szCs w:val="28"/>
        </w:rPr>
        <w:t>Реук Наталья Петровна</w:t>
      </w:r>
    </w:p>
    <w:p w:rsidR="00292F8E" w:rsidRPr="00CD7E6B" w:rsidRDefault="00292F8E" w:rsidP="00311A3E">
      <w:pPr>
        <w:ind w:left="5670"/>
        <w:rPr>
          <w:rFonts w:ascii="Times New Roman" w:hAnsi="Times New Roman"/>
          <w:sz w:val="28"/>
          <w:szCs w:val="28"/>
        </w:rPr>
      </w:pPr>
      <w:r w:rsidRPr="00CD7E6B">
        <w:rPr>
          <w:rFonts w:ascii="Times New Roman" w:hAnsi="Times New Roman"/>
          <w:sz w:val="28"/>
          <w:szCs w:val="28"/>
        </w:rPr>
        <w:t xml:space="preserve">воспитатель </w:t>
      </w:r>
    </w:p>
    <w:p w:rsidR="00292F8E" w:rsidRPr="00CD7E6B" w:rsidRDefault="00292F8E" w:rsidP="00311A3E">
      <w:pPr>
        <w:ind w:left="5670"/>
        <w:rPr>
          <w:rFonts w:ascii="Times New Roman" w:hAnsi="Times New Roman"/>
          <w:sz w:val="28"/>
          <w:szCs w:val="28"/>
        </w:rPr>
      </w:pPr>
      <w:r w:rsidRPr="00CD7E6B">
        <w:rPr>
          <w:rFonts w:ascii="Times New Roman" w:hAnsi="Times New Roman"/>
          <w:sz w:val="28"/>
          <w:szCs w:val="28"/>
          <w:lang w:val="en-US"/>
        </w:rPr>
        <w:t>I</w:t>
      </w:r>
      <w:r w:rsidRPr="00CD7E6B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292F8E" w:rsidRPr="00CD7E6B" w:rsidRDefault="00292F8E" w:rsidP="00311A3E">
      <w:pPr>
        <w:shd w:val="clear" w:color="auto" w:fill="FFFFFF"/>
        <w:ind w:left="5670" w:right="5"/>
        <w:rPr>
          <w:rFonts w:ascii="Times New Roman" w:hAnsi="Times New Roman"/>
          <w:sz w:val="28"/>
          <w:szCs w:val="28"/>
        </w:rPr>
      </w:pPr>
    </w:p>
    <w:p w:rsidR="00292F8E" w:rsidRPr="00CD7E6B" w:rsidRDefault="00292F8E" w:rsidP="00A93CD0">
      <w:pPr>
        <w:shd w:val="clear" w:color="auto" w:fill="FFFFFF"/>
        <w:spacing w:before="389"/>
        <w:ind w:right="5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92F8E" w:rsidRPr="00CD7E6B" w:rsidRDefault="00292F8E" w:rsidP="00311A3E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F8E" w:rsidRPr="00CD7E6B" w:rsidRDefault="00292F8E" w:rsidP="00311A3E">
      <w:pPr>
        <w:shd w:val="clear" w:color="auto" w:fill="FFFFFF"/>
        <w:ind w:right="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2F8E" w:rsidRDefault="00292F8E" w:rsidP="0079164B">
      <w:pPr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:rsidR="00292F8E" w:rsidRDefault="00292F8E" w:rsidP="0079164B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>I.  Паспорт проекта</w:t>
      </w:r>
      <w:r w:rsidRPr="008F4CDF">
        <w:rPr>
          <w:rFonts w:ascii="Times New Roman" w:hAnsi="Times New Roman"/>
          <w:sz w:val="28"/>
          <w:szCs w:val="28"/>
          <w:lang w:eastAsia="ru-RU"/>
        </w:rPr>
        <w:t>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>Название проекта: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« Правила дорожные детям знать положено».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>Описание проекта: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По характеру продукта</w:t>
      </w: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F4CDF">
        <w:rPr>
          <w:rFonts w:ascii="Times New Roman" w:hAnsi="Times New Roman"/>
          <w:sz w:val="28"/>
          <w:szCs w:val="28"/>
          <w:lang w:eastAsia="ru-RU"/>
        </w:rPr>
        <w:t>творческо-исследовательский.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По количеству детей: групповой.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По продолжительности: краткосрочный ( 2 недели).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По профилю знаний: межпредметный ( все образовательные области).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По уровню контактов и масштаба организации: на уровне МКДОУ.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>Обеспечение проекта:</w:t>
      </w:r>
      <w:r w:rsidRPr="008F4CDF">
        <w:rPr>
          <w:rFonts w:ascii="Times New Roman" w:hAnsi="Times New Roman"/>
          <w:sz w:val="28"/>
          <w:szCs w:val="28"/>
        </w:rPr>
        <w:t xml:space="preserve">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b/>
          <w:i/>
          <w:sz w:val="28"/>
          <w:szCs w:val="28"/>
        </w:rPr>
        <w:t>Материально- техническое</w:t>
      </w:r>
      <w:r w:rsidRPr="008F4CDF">
        <w:rPr>
          <w:rFonts w:ascii="Times New Roman" w:hAnsi="Times New Roman"/>
          <w:sz w:val="28"/>
          <w:szCs w:val="28"/>
        </w:rPr>
        <w:t>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Уголок по безопасности ДД в групповой.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Д/игры, плакаты, детская художественная литература, энциклопедии по безопасности дорожного движения.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Модели машин для организации выставки.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Бросовый материал для изготовления фантастических моделей.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Материалы для родительского уголка «Безопасность детей – забота взрослых», «Удерживающие устройства для перевозки детей в салоне автомобиля».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b/>
          <w:i/>
          <w:sz w:val="28"/>
          <w:szCs w:val="28"/>
        </w:rPr>
        <w:t>Учебно- методическое</w:t>
      </w:r>
      <w:r w:rsidRPr="008F4CDF">
        <w:rPr>
          <w:rFonts w:ascii="Times New Roman" w:hAnsi="Times New Roman"/>
          <w:sz w:val="28"/>
          <w:szCs w:val="28"/>
        </w:rPr>
        <w:t>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1.Нормативные документы: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 Программа  « От рождения до школы» под редакцией  Вераксы Н.Е.,   Комаровой Е. С.,  Васильевой М.А ..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1. Методическая литература.</w:t>
      </w:r>
      <w:r w:rsidRPr="008F4CDF"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32"/>
        </w:rPr>
      </w:pPr>
      <w:r w:rsidRPr="008F4CDF">
        <w:rPr>
          <w:rFonts w:ascii="Times New Roman" w:hAnsi="Times New Roman"/>
          <w:b/>
          <w:sz w:val="28"/>
          <w:szCs w:val="32"/>
        </w:rPr>
        <w:t>Постановка проблемы: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32"/>
        </w:rPr>
      </w:pPr>
      <w:r w:rsidRPr="008F4CDF">
        <w:rPr>
          <w:rFonts w:ascii="Times New Roman" w:hAnsi="Times New Roman"/>
          <w:sz w:val="28"/>
          <w:szCs w:val="32"/>
        </w:rPr>
        <w:t>Мало уделяется внимания детям  по расширению и закреплению знаний  детей по правилам дорожного движения.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32"/>
        </w:rPr>
      </w:pPr>
      <w:r w:rsidRPr="008F4CDF">
        <w:rPr>
          <w:rFonts w:ascii="Times New Roman" w:hAnsi="Times New Roman"/>
          <w:b/>
          <w:sz w:val="28"/>
          <w:szCs w:val="32"/>
        </w:rPr>
        <w:t xml:space="preserve">  Проблема:</w:t>
      </w:r>
    </w:p>
    <w:p w:rsidR="00292F8E" w:rsidRDefault="00292F8E" w:rsidP="00033FEA">
      <w:pPr>
        <w:pStyle w:val="ListParagraph"/>
        <w:spacing w:line="360" w:lineRule="auto"/>
        <w:rPr>
          <w:rFonts w:ascii="Times New Roman" w:hAnsi="Times New Roman"/>
          <w:sz w:val="28"/>
          <w:szCs w:val="32"/>
        </w:rPr>
      </w:pPr>
      <w:r w:rsidRPr="008F4CDF">
        <w:rPr>
          <w:rFonts w:ascii="Times New Roman" w:hAnsi="Times New Roman"/>
          <w:b/>
          <w:sz w:val="28"/>
          <w:szCs w:val="32"/>
        </w:rPr>
        <w:t xml:space="preserve"> </w:t>
      </w:r>
      <w:r w:rsidRPr="008F4CDF">
        <w:rPr>
          <w:rFonts w:ascii="Times New Roman" w:hAnsi="Times New Roman"/>
          <w:sz w:val="28"/>
          <w:szCs w:val="32"/>
        </w:rPr>
        <w:t>Отсутствие у детей способности к предвидению возможной опасности в конкретно меняющейся ситуации и построения адекватного безопасного поведения.</w:t>
      </w:r>
    </w:p>
    <w:p w:rsidR="00292F8E" w:rsidRPr="00033FEA" w:rsidRDefault="00292F8E" w:rsidP="00033FEA">
      <w:pPr>
        <w:pStyle w:val="ListParagraph"/>
        <w:spacing w:line="360" w:lineRule="auto"/>
        <w:rPr>
          <w:rFonts w:ascii="Times New Roman" w:hAnsi="Times New Roman"/>
          <w:sz w:val="28"/>
          <w:szCs w:val="32"/>
        </w:rPr>
      </w:pPr>
      <w:r w:rsidRPr="008F4CDF">
        <w:rPr>
          <w:rFonts w:ascii="Times New Roman" w:hAnsi="Times New Roman"/>
          <w:b/>
          <w:sz w:val="28"/>
          <w:szCs w:val="32"/>
        </w:rPr>
        <w:t>Цель проекта:</w:t>
      </w:r>
      <w:r w:rsidRPr="008F4CDF">
        <w:rPr>
          <w:rFonts w:ascii="Times New Roman" w:hAnsi="Times New Roman"/>
          <w:sz w:val="28"/>
          <w:szCs w:val="28"/>
        </w:rPr>
        <w:t xml:space="preserve">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</w:rPr>
        <w:t xml:space="preserve">- Предупреждение детского дорожно–транспортного  травматизма, посредством 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включения родителей воспитанников в образовательную деятельность на основе  активного взаимодействия, направленного на расширение и закрепление знаний воспитанников и их родителей о правилах дорожного движения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>Задачи проекта: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F4C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  <w:lang w:eastAsia="ru-RU"/>
        </w:rPr>
        <w:t>Активизировать работу педагогов по пропаганде правил дорожного движения  среди родителей группы.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2.  Наладить партнёрские взаимоотношения педагогов и родителей.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F4CDF">
        <w:rPr>
          <w:rFonts w:ascii="Times New Roman" w:hAnsi="Times New Roman"/>
          <w:sz w:val="28"/>
          <w:szCs w:val="28"/>
        </w:rPr>
        <w:t>Создавать условия для сознательного изучения детьми Правил дорожного движения.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 4. Развивать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 5.  Вырабатывать у дошкольников привычку правильно вести себя на дорогах.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 6.  Воспитывать в детях грамотных пешеходов.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b/>
          <w:spacing w:val="-8"/>
          <w:sz w:val="28"/>
          <w:szCs w:val="28"/>
        </w:rPr>
        <w:t>Новизна проекта: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pacing w:val="-8"/>
          <w:sz w:val="28"/>
          <w:szCs w:val="28"/>
        </w:rPr>
      </w:pPr>
      <w:r w:rsidRPr="008F4CDF">
        <w:rPr>
          <w:rFonts w:ascii="Times New Roman" w:hAnsi="Times New Roman"/>
          <w:spacing w:val="-8"/>
          <w:sz w:val="28"/>
          <w:szCs w:val="28"/>
        </w:rPr>
        <w:t>На наш взгляд, требуется не столько обучение дошкольников ПДД,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речь), эмоционально- волевые качества.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pacing w:val="-8"/>
          <w:sz w:val="28"/>
          <w:szCs w:val="28"/>
        </w:rPr>
      </w:pPr>
      <w:r w:rsidRPr="008F4CDF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i/>
          <w:sz w:val="28"/>
          <w:szCs w:val="28"/>
        </w:rPr>
        <w:t>Результат деятельности педагогов</w:t>
      </w:r>
      <w:r w:rsidRPr="008F4CDF">
        <w:rPr>
          <w:rFonts w:ascii="Times New Roman" w:hAnsi="Times New Roman"/>
          <w:sz w:val="28"/>
          <w:szCs w:val="28"/>
        </w:rPr>
        <w:t xml:space="preserve">: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1. Создание оптимальных и необходимых условий для организации совместной деятельности с родителями по охране и безопасности жизни детей.</w:t>
      </w:r>
      <w:r w:rsidRPr="008F4CDF">
        <w:rPr>
          <w:rFonts w:ascii="Times New Roman" w:hAnsi="Times New Roman"/>
          <w:sz w:val="28"/>
          <w:szCs w:val="28"/>
          <w:lang w:eastAsia="ru-RU"/>
        </w:rPr>
        <w:br/>
        <w:t>2. Формирование у детей самостоятельности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ответственности в действиях. 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F4CDF">
        <w:rPr>
          <w:rFonts w:ascii="Times New Roman" w:hAnsi="Times New Roman"/>
          <w:sz w:val="28"/>
          <w:szCs w:val="28"/>
          <w:lang w:eastAsia="ru-RU"/>
        </w:rPr>
        <w:br/>
        <w:t>3. Гуманизация связи семьи с сотрудниками МКДОУ.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4. Привитие устойчивых навыков безопасного поведения в любой дорожной ситуации. </w:t>
      </w:r>
      <w:r w:rsidRPr="008F4CDF">
        <w:rPr>
          <w:rFonts w:ascii="Times New Roman" w:hAnsi="Times New Roman"/>
          <w:sz w:val="28"/>
          <w:szCs w:val="28"/>
          <w:lang w:eastAsia="ru-RU"/>
        </w:rPr>
        <w:br/>
        <w:t>5. Появление интереса у родителей к совместному обучению безопасному поведению на дорогах.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F4CDF">
        <w:rPr>
          <w:rFonts w:ascii="Times New Roman" w:hAnsi="Times New Roman"/>
          <w:i/>
          <w:sz w:val="28"/>
          <w:szCs w:val="28"/>
        </w:rPr>
        <w:t xml:space="preserve">Результат деятельности детей: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Макет перекрёстка с дорожными знаками, модели машин из бросового материала.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 xml:space="preserve">Создание книги «О специальном  транспорте».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Стихотворения о сделанных моделях</w:t>
      </w:r>
      <w:r>
        <w:rPr>
          <w:rFonts w:ascii="Times New Roman" w:hAnsi="Times New Roman"/>
          <w:sz w:val="28"/>
          <w:szCs w:val="28"/>
        </w:rPr>
        <w:t>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F4CDF">
        <w:rPr>
          <w:rFonts w:ascii="Times New Roman" w:hAnsi="Times New Roman"/>
          <w:sz w:val="28"/>
          <w:szCs w:val="28"/>
        </w:rPr>
        <w:t>Организация выставки моделей машин, книг об автомобилях.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sz w:val="28"/>
          <w:szCs w:val="28"/>
        </w:rPr>
        <w:t>Формы и методы работы: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  <w:lang w:eastAsia="ru-RU"/>
        </w:rPr>
        <w:t>Анкетирование родителей.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Рассматривание плакатов по безопасности дорожного движения с детьми.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Чтение произведений, рассматривание иллюстраций к ним.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Проведение занятий по ПДД,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Проведение подвижных и дидактических игр.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Решение игровых и проблемных ситуаций.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Наблюдения.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Целевые экскурсии.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Совместная и самостоятельная деятельность детей.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Творческая деятельность – рисование, аппликация , конструирование.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666F9A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Этапы реализации проекта:  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i/>
          <w:sz w:val="28"/>
          <w:szCs w:val="28"/>
          <w:lang w:eastAsia="ru-RU"/>
        </w:rPr>
        <w:t>Подготовительный этап ( 1 неделя)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1. Разработка и накопление методических материалов, разработок, рекомендаций по проблеме.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2. Укрепление материально-технической базы: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-  приобретение атрибутов по ПДД;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 - оформление игрового уголка для детей в группе;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 - оформление  информационного стенда для родителей.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3. «Составление «Банка идей» 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«Банк идей» (поиск, изучение эффективных технологий и методик в области обучения детей правилам безопасного поведения на дороге).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4.Анкетирование родителей «Взрослые и дети на улицах города».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деятельность:</w:t>
      </w: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33FEA">
        <w:rPr>
          <w:rFonts w:ascii="Times New Roman" w:hAnsi="Times New Roman"/>
          <w:sz w:val="28"/>
          <w:szCs w:val="28"/>
          <w:lang w:eastAsia="ru-RU"/>
        </w:rPr>
        <w:t>(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2-ая неделя)</w:t>
      </w: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2F8E" w:rsidRPr="00033FEA" w:rsidRDefault="00292F8E" w:rsidP="00033FEA">
      <w:pPr>
        <w:pStyle w:val="ListParagraph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  <w:lang w:eastAsia="ru-RU"/>
        </w:rPr>
        <w:t>Рассматривание плакатов по безопасности дорожного движения с детьми.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Чтение произведений, рассматривание иллюстраций к ним: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Н. Носова «Автомобиль"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Иванов А. «Азбука безопасности»;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Кривицкая А. «Тайны дорожных знаков»,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  <w:lang w:eastAsia="ru-RU"/>
        </w:rPr>
        <w:t>Серяков И. «Улица полна неожиданностей» и т.д.</w:t>
      </w:r>
    </w:p>
    <w:p w:rsidR="00292F8E" w:rsidRPr="008F4CDF" w:rsidRDefault="00292F8E" w:rsidP="00033FEA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3.  Конкурс на лучший рисунок по пропаганде ПДД совместно с родителями на тему « Я пешеход».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4.  Проведение занятий по ПДД,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5. Проведение подвижных и дидактических игр.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 игровых и проблемных ситуаций.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Проведение викторины по ПДД.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Разработка методических рекомендаций для педагогов по проблеме дорожно-транспортного травматизма.</w:t>
      </w:r>
    </w:p>
    <w:p w:rsidR="00292F8E" w:rsidRPr="008F4CDF" w:rsidRDefault="00292F8E" w:rsidP="00033FEA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</w:t>
      </w:r>
      <w:r w:rsidRPr="008F4CDF">
        <w:rPr>
          <w:rFonts w:ascii="Times New Roman" w:hAnsi="Times New Roman"/>
          <w:sz w:val="28"/>
          <w:szCs w:val="28"/>
          <w:lang w:eastAsia="ru-RU"/>
        </w:rPr>
        <w:t xml:space="preserve"> для родителей на тему: </w:t>
      </w:r>
      <w:r w:rsidRPr="008F4CDF">
        <w:rPr>
          <w:rFonts w:ascii="Times New Roman" w:hAnsi="Times New Roman"/>
          <w:sz w:val="28"/>
          <w:szCs w:val="28"/>
        </w:rPr>
        <w:t>«Безопасность детей – забота взрослых»,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sz w:val="28"/>
          <w:szCs w:val="28"/>
        </w:rPr>
        <w:t>«Удерживающие устройства для перевозки детей в салоне автомобиля».</w:t>
      </w:r>
      <w:r w:rsidRPr="008F4CD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i/>
          <w:sz w:val="28"/>
          <w:szCs w:val="28"/>
          <w:lang w:eastAsia="ru-RU"/>
        </w:rPr>
        <w:t>Заключительный этап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Подведение итогов проекта: 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Спортивное развлечение на тему « Пешеход на улице».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-посвящение детей в пешеходы,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- вручение медалей, дипломов, благодарственных писем родителям.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 xml:space="preserve"> Презентация проекта.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F4CDF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Pr="008F4CDF">
        <w:rPr>
          <w:rFonts w:ascii="Times New Roman" w:hAnsi="Times New Roman"/>
          <w:b/>
          <w:i/>
          <w:sz w:val="28"/>
          <w:szCs w:val="28"/>
          <w:lang w:eastAsia="ru-RU"/>
        </w:rPr>
        <w:t>. Конечный продукт проекта: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1. Методические разработки  НОД.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2. Методические рекомендации.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4CDF">
        <w:rPr>
          <w:rFonts w:ascii="Times New Roman" w:hAnsi="Times New Roman"/>
          <w:sz w:val="28"/>
          <w:szCs w:val="28"/>
          <w:lang w:eastAsia="ru-RU"/>
        </w:rPr>
        <w:t>3. Презентация проекта.</w:t>
      </w: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92F8E" w:rsidRPr="008F4CDF" w:rsidRDefault="00292F8E" w:rsidP="008F4CDF">
      <w:pPr>
        <w:pStyle w:val="ListParagraph"/>
        <w:spacing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  <w:r w:rsidRPr="008F4CDF"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                              </w:t>
      </w: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  <w:r w:rsidRPr="000A4193"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                                   </w:t>
      </w: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                                          </w:t>
      </w:r>
      <w:r w:rsidRPr="000A4193"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292F8E" w:rsidRDefault="00292F8E" w:rsidP="00954C7F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B050"/>
          <w:sz w:val="28"/>
          <w:szCs w:val="28"/>
          <w:lang w:eastAsia="ru-RU"/>
        </w:rPr>
      </w:pPr>
    </w:p>
    <w:sectPr w:rsidR="00292F8E" w:rsidSect="00964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8E" w:rsidRDefault="00292F8E" w:rsidP="00C94665">
      <w:r>
        <w:separator/>
      </w:r>
    </w:p>
  </w:endnote>
  <w:endnote w:type="continuationSeparator" w:id="1">
    <w:p w:rsidR="00292F8E" w:rsidRDefault="00292F8E" w:rsidP="00C9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8E" w:rsidRDefault="00292F8E" w:rsidP="00C94665">
      <w:r>
        <w:separator/>
      </w:r>
    </w:p>
  </w:footnote>
  <w:footnote w:type="continuationSeparator" w:id="1">
    <w:p w:rsidR="00292F8E" w:rsidRDefault="00292F8E" w:rsidP="00C94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D68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EC7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7A5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8C9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401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2D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EC0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649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8C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1E9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F1D88"/>
    <w:multiLevelType w:val="hybridMultilevel"/>
    <w:tmpl w:val="8F94C094"/>
    <w:lvl w:ilvl="0" w:tplc="94C26350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>
    <w:nsid w:val="35303FA2"/>
    <w:multiLevelType w:val="hybridMultilevel"/>
    <w:tmpl w:val="BC7097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110C96"/>
    <w:multiLevelType w:val="hybridMultilevel"/>
    <w:tmpl w:val="41EEC586"/>
    <w:lvl w:ilvl="0" w:tplc="2B8AC0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3">
    <w:nsid w:val="562C0B2C"/>
    <w:multiLevelType w:val="hybridMultilevel"/>
    <w:tmpl w:val="34A4DC6E"/>
    <w:lvl w:ilvl="0" w:tplc="ED9AAD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D"/>
    <w:multiLevelType w:val="hybridMultilevel"/>
    <w:tmpl w:val="7AD23DA2"/>
    <w:lvl w:ilvl="0" w:tplc="E41803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15">
    <w:nsid w:val="737518B0"/>
    <w:multiLevelType w:val="hybridMultilevel"/>
    <w:tmpl w:val="E7A2ED82"/>
    <w:lvl w:ilvl="0" w:tplc="98E4FDA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79D372C7"/>
    <w:multiLevelType w:val="hybridMultilevel"/>
    <w:tmpl w:val="3D960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52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8D9"/>
    <w:rsid w:val="00013B4D"/>
    <w:rsid w:val="00024368"/>
    <w:rsid w:val="000275C7"/>
    <w:rsid w:val="00030606"/>
    <w:rsid w:val="00033FEA"/>
    <w:rsid w:val="00034FCA"/>
    <w:rsid w:val="0004400F"/>
    <w:rsid w:val="00044D8F"/>
    <w:rsid w:val="00054468"/>
    <w:rsid w:val="00080B9F"/>
    <w:rsid w:val="0009097E"/>
    <w:rsid w:val="000A0032"/>
    <w:rsid w:val="000A4193"/>
    <w:rsid w:val="000B113D"/>
    <w:rsid w:val="000C52C3"/>
    <w:rsid w:val="000D1E86"/>
    <w:rsid w:val="000D1ED7"/>
    <w:rsid w:val="000D2FB9"/>
    <w:rsid w:val="000E1D3F"/>
    <w:rsid w:val="000E7D89"/>
    <w:rsid w:val="000F522E"/>
    <w:rsid w:val="0010093C"/>
    <w:rsid w:val="0012697C"/>
    <w:rsid w:val="00134847"/>
    <w:rsid w:val="00155093"/>
    <w:rsid w:val="001645DD"/>
    <w:rsid w:val="001923CA"/>
    <w:rsid w:val="001A668B"/>
    <w:rsid w:val="001C5F08"/>
    <w:rsid w:val="001E6B93"/>
    <w:rsid w:val="001E79C7"/>
    <w:rsid w:val="00202FEF"/>
    <w:rsid w:val="0021397F"/>
    <w:rsid w:val="0021642C"/>
    <w:rsid w:val="00227FC6"/>
    <w:rsid w:val="002820DC"/>
    <w:rsid w:val="002862FE"/>
    <w:rsid w:val="00292F8E"/>
    <w:rsid w:val="002A6842"/>
    <w:rsid w:val="002B3833"/>
    <w:rsid w:val="002C655B"/>
    <w:rsid w:val="002E5589"/>
    <w:rsid w:val="002F1735"/>
    <w:rsid w:val="002F5AA5"/>
    <w:rsid w:val="00311A3E"/>
    <w:rsid w:val="00312D96"/>
    <w:rsid w:val="003450CD"/>
    <w:rsid w:val="00356061"/>
    <w:rsid w:val="00363259"/>
    <w:rsid w:val="00364816"/>
    <w:rsid w:val="00373464"/>
    <w:rsid w:val="003803F0"/>
    <w:rsid w:val="00386C02"/>
    <w:rsid w:val="003A088A"/>
    <w:rsid w:val="003A5F69"/>
    <w:rsid w:val="003C50A8"/>
    <w:rsid w:val="003C6A84"/>
    <w:rsid w:val="003D10B1"/>
    <w:rsid w:val="003E29D0"/>
    <w:rsid w:val="003F114E"/>
    <w:rsid w:val="003F2DE4"/>
    <w:rsid w:val="004028FC"/>
    <w:rsid w:val="00414066"/>
    <w:rsid w:val="004274B5"/>
    <w:rsid w:val="00435CAB"/>
    <w:rsid w:val="004379C7"/>
    <w:rsid w:val="00441FC0"/>
    <w:rsid w:val="00446CCA"/>
    <w:rsid w:val="00447DAB"/>
    <w:rsid w:val="00454B5F"/>
    <w:rsid w:val="00456BAC"/>
    <w:rsid w:val="00466ECC"/>
    <w:rsid w:val="0047737B"/>
    <w:rsid w:val="0048396C"/>
    <w:rsid w:val="0049778A"/>
    <w:rsid w:val="004B458A"/>
    <w:rsid w:val="004B576A"/>
    <w:rsid w:val="004C289B"/>
    <w:rsid w:val="004D4AAC"/>
    <w:rsid w:val="004E3279"/>
    <w:rsid w:val="004E70E7"/>
    <w:rsid w:val="004E7C5D"/>
    <w:rsid w:val="004F2E5C"/>
    <w:rsid w:val="004F4884"/>
    <w:rsid w:val="00505DBB"/>
    <w:rsid w:val="00515136"/>
    <w:rsid w:val="00531D00"/>
    <w:rsid w:val="00535832"/>
    <w:rsid w:val="005359EA"/>
    <w:rsid w:val="00535D78"/>
    <w:rsid w:val="005449A4"/>
    <w:rsid w:val="00545183"/>
    <w:rsid w:val="00550E6F"/>
    <w:rsid w:val="00554DBF"/>
    <w:rsid w:val="00572674"/>
    <w:rsid w:val="00592D90"/>
    <w:rsid w:val="0059421D"/>
    <w:rsid w:val="00597B28"/>
    <w:rsid w:val="005C09C5"/>
    <w:rsid w:val="005C3729"/>
    <w:rsid w:val="005C6423"/>
    <w:rsid w:val="005D193F"/>
    <w:rsid w:val="005F16EB"/>
    <w:rsid w:val="006011D2"/>
    <w:rsid w:val="00604661"/>
    <w:rsid w:val="00614E9B"/>
    <w:rsid w:val="00615605"/>
    <w:rsid w:val="00615B49"/>
    <w:rsid w:val="00634DCE"/>
    <w:rsid w:val="00637632"/>
    <w:rsid w:val="00666F9A"/>
    <w:rsid w:val="006771EF"/>
    <w:rsid w:val="00677542"/>
    <w:rsid w:val="00684C34"/>
    <w:rsid w:val="00697BA6"/>
    <w:rsid w:val="006A7FB4"/>
    <w:rsid w:val="006D1228"/>
    <w:rsid w:val="006E41F2"/>
    <w:rsid w:val="006E7302"/>
    <w:rsid w:val="007128E5"/>
    <w:rsid w:val="00753F05"/>
    <w:rsid w:val="00773C42"/>
    <w:rsid w:val="007821C4"/>
    <w:rsid w:val="0079164B"/>
    <w:rsid w:val="007A3457"/>
    <w:rsid w:val="007A37A5"/>
    <w:rsid w:val="007B34F4"/>
    <w:rsid w:val="007C0E47"/>
    <w:rsid w:val="007D06D1"/>
    <w:rsid w:val="007E3624"/>
    <w:rsid w:val="007F36F1"/>
    <w:rsid w:val="00800477"/>
    <w:rsid w:val="008227C5"/>
    <w:rsid w:val="00830FD5"/>
    <w:rsid w:val="008349CE"/>
    <w:rsid w:val="00857281"/>
    <w:rsid w:val="00862A34"/>
    <w:rsid w:val="00884DA4"/>
    <w:rsid w:val="0089046E"/>
    <w:rsid w:val="008B3743"/>
    <w:rsid w:val="008D57C4"/>
    <w:rsid w:val="008F4CDF"/>
    <w:rsid w:val="008F5527"/>
    <w:rsid w:val="009106BE"/>
    <w:rsid w:val="0091187D"/>
    <w:rsid w:val="0092407D"/>
    <w:rsid w:val="00927421"/>
    <w:rsid w:val="00927F32"/>
    <w:rsid w:val="00931C2E"/>
    <w:rsid w:val="0095094A"/>
    <w:rsid w:val="00954C7F"/>
    <w:rsid w:val="00955658"/>
    <w:rsid w:val="0096171D"/>
    <w:rsid w:val="009644A9"/>
    <w:rsid w:val="00965E2E"/>
    <w:rsid w:val="0098028C"/>
    <w:rsid w:val="009816D7"/>
    <w:rsid w:val="00983007"/>
    <w:rsid w:val="00990657"/>
    <w:rsid w:val="009977D2"/>
    <w:rsid w:val="009B7666"/>
    <w:rsid w:val="009C7E7E"/>
    <w:rsid w:val="009D14A9"/>
    <w:rsid w:val="00A00B88"/>
    <w:rsid w:val="00A31B2F"/>
    <w:rsid w:val="00A50ED7"/>
    <w:rsid w:val="00A53A17"/>
    <w:rsid w:val="00A54690"/>
    <w:rsid w:val="00A56FB5"/>
    <w:rsid w:val="00A611A4"/>
    <w:rsid w:val="00A63BD4"/>
    <w:rsid w:val="00A93CD0"/>
    <w:rsid w:val="00AA330F"/>
    <w:rsid w:val="00AA3806"/>
    <w:rsid w:val="00AA48D9"/>
    <w:rsid w:val="00AC5649"/>
    <w:rsid w:val="00AC7348"/>
    <w:rsid w:val="00AD045F"/>
    <w:rsid w:val="00AE0894"/>
    <w:rsid w:val="00AF7818"/>
    <w:rsid w:val="00B04F4F"/>
    <w:rsid w:val="00B06042"/>
    <w:rsid w:val="00B11221"/>
    <w:rsid w:val="00B15C91"/>
    <w:rsid w:val="00B4205D"/>
    <w:rsid w:val="00B434E8"/>
    <w:rsid w:val="00B47FC2"/>
    <w:rsid w:val="00B549F0"/>
    <w:rsid w:val="00B66EBB"/>
    <w:rsid w:val="00B756C4"/>
    <w:rsid w:val="00B777E4"/>
    <w:rsid w:val="00B841D1"/>
    <w:rsid w:val="00B8681A"/>
    <w:rsid w:val="00B86FA6"/>
    <w:rsid w:val="00BA4750"/>
    <w:rsid w:val="00BA7381"/>
    <w:rsid w:val="00BB09D3"/>
    <w:rsid w:val="00BB675A"/>
    <w:rsid w:val="00BC7CA0"/>
    <w:rsid w:val="00BD0972"/>
    <w:rsid w:val="00BD50C8"/>
    <w:rsid w:val="00BE0DAF"/>
    <w:rsid w:val="00BE74AB"/>
    <w:rsid w:val="00BF4238"/>
    <w:rsid w:val="00C06CEC"/>
    <w:rsid w:val="00C15B9B"/>
    <w:rsid w:val="00C22536"/>
    <w:rsid w:val="00C24BFC"/>
    <w:rsid w:val="00C31F90"/>
    <w:rsid w:val="00C33BF9"/>
    <w:rsid w:val="00C37EA6"/>
    <w:rsid w:val="00C51E96"/>
    <w:rsid w:val="00C55E6C"/>
    <w:rsid w:val="00C70BBD"/>
    <w:rsid w:val="00C84A93"/>
    <w:rsid w:val="00C909C9"/>
    <w:rsid w:val="00C94665"/>
    <w:rsid w:val="00C949C5"/>
    <w:rsid w:val="00CA0328"/>
    <w:rsid w:val="00CB1EFC"/>
    <w:rsid w:val="00CB2A03"/>
    <w:rsid w:val="00CD146B"/>
    <w:rsid w:val="00CD3713"/>
    <w:rsid w:val="00CD7E6B"/>
    <w:rsid w:val="00CE060B"/>
    <w:rsid w:val="00D00E57"/>
    <w:rsid w:val="00D01ACA"/>
    <w:rsid w:val="00D02946"/>
    <w:rsid w:val="00D070A9"/>
    <w:rsid w:val="00D124AB"/>
    <w:rsid w:val="00D12C22"/>
    <w:rsid w:val="00D24799"/>
    <w:rsid w:val="00D27A58"/>
    <w:rsid w:val="00D34A69"/>
    <w:rsid w:val="00D35125"/>
    <w:rsid w:val="00D51320"/>
    <w:rsid w:val="00D52A7F"/>
    <w:rsid w:val="00D538A3"/>
    <w:rsid w:val="00D55047"/>
    <w:rsid w:val="00D73C40"/>
    <w:rsid w:val="00D96123"/>
    <w:rsid w:val="00DA0E1D"/>
    <w:rsid w:val="00DA1426"/>
    <w:rsid w:val="00DA1835"/>
    <w:rsid w:val="00DA70BA"/>
    <w:rsid w:val="00DB5973"/>
    <w:rsid w:val="00DC5725"/>
    <w:rsid w:val="00DD1694"/>
    <w:rsid w:val="00DD3644"/>
    <w:rsid w:val="00DD742D"/>
    <w:rsid w:val="00DD75F3"/>
    <w:rsid w:val="00DD782D"/>
    <w:rsid w:val="00DE06F6"/>
    <w:rsid w:val="00DF04CD"/>
    <w:rsid w:val="00DF2FC2"/>
    <w:rsid w:val="00E127AE"/>
    <w:rsid w:val="00E15AAB"/>
    <w:rsid w:val="00E210E5"/>
    <w:rsid w:val="00E22814"/>
    <w:rsid w:val="00E45F4B"/>
    <w:rsid w:val="00E46BB1"/>
    <w:rsid w:val="00E616A9"/>
    <w:rsid w:val="00E739AC"/>
    <w:rsid w:val="00E83561"/>
    <w:rsid w:val="00E85B28"/>
    <w:rsid w:val="00E94BAE"/>
    <w:rsid w:val="00EA15DA"/>
    <w:rsid w:val="00ED47B3"/>
    <w:rsid w:val="00EE2CB4"/>
    <w:rsid w:val="00EF1B99"/>
    <w:rsid w:val="00F01D2D"/>
    <w:rsid w:val="00F12095"/>
    <w:rsid w:val="00F23882"/>
    <w:rsid w:val="00F509F0"/>
    <w:rsid w:val="00F52731"/>
    <w:rsid w:val="00F77DEF"/>
    <w:rsid w:val="00F823BA"/>
    <w:rsid w:val="00F82680"/>
    <w:rsid w:val="00F8326A"/>
    <w:rsid w:val="00F84B33"/>
    <w:rsid w:val="00F906A4"/>
    <w:rsid w:val="00F908D2"/>
    <w:rsid w:val="00F971F3"/>
    <w:rsid w:val="00FA043A"/>
    <w:rsid w:val="00FD6874"/>
    <w:rsid w:val="00FD776B"/>
    <w:rsid w:val="00FE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2"/>
    <w:pPr>
      <w:ind w:left="57" w:right="74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54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54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F971F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4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F971F3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34F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54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75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71F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34F4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71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34F4"/>
    <w:rPr>
      <w:rFonts w:ascii="Cambria" w:hAnsi="Cambria" w:cs="Times New Roman"/>
      <w:i/>
      <w:iCs/>
      <w:color w:val="243F60"/>
    </w:rPr>
  </w:style>
  <w:style w:type="paragraph" w:styleId="ListParagraph">
    <w:name w:val="List Paragraph"/>
    <w:basedOn w:val="Normal"/>
    <w:uiPriority w:val="99"/>
    <w:qFormat/>
    <w:rsid w:val="00B434E8"/>
    <w:pPr>
      <w:ind w:left="720"/>
      <w:contextualSpacing/>
    </w:pPr>
  </w:style>
  <w:style w:type="table" w:styleId="TableGrid">
    <w:name w:val="Table Grid"/>
    <w:basedOn w:val="TableNormal"/>
    <w:uiPriority w:val="99"/>
    <w:rsid w:val="006E73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00B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00B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B34F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11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A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946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6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46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665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04400F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77542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677542"/>
    <w:pPr>
      <w:ind w:left="57" w:right="74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2579</TotalTime>
  <Pages>7</Pages>
  <Words>889</Words>
  <Characters>5070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Admin</cp:lastModifiedBy>
  <cp:revision>5</cp:revision>
  <cp:lastPrinted>2017-03-12T15:11:00Z</cp:lastPrinted>
  <dcterms:created xsi:type="dcterms:W3CDTF">2012-01-09T11:00:00Z</dcterms:created>
  <dcterms:modified xsi:type="dcterms:W3CDTF">2018-12-23T15:56:00Z</dcterms:modified>
</cp:coreProperties>
</file>