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FF" w:rsidRPr="00E665D7" w:rsidRDefault="009151FF" w:rsidP="00004D40">
      <w:pPr>
        <w:jc w:val="center"/>
        <w:rPr>
          <w:rFonts w:ascii="Times New Roman" w:hAnsi="Times New Roman"/>
          <w:sz w:val="28"/>
          <w:szCs w:val="28"/>
        </w:rPr>
      </w:pPr>
      <w:r w:rsidRPr="00E665D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151FF" w:rsidRPr="00E665D7" w:rsidRDefault="009151FF" w:rsidP="00004D40">
      <w:pPr>
        <w:jc w:val="center"/>
        <w:rPr>
          <w:rFonts w:ascii="Times New Roman" w:hAnsi="Times New Roman"/>
          <w:sz w:val="28"/>
          <w:szCs w:val="28"/>
        </w:rPr>
      </w:pPr>
      <w:r w:rsidRPr="00E665D7">
        <w:rPr>
          <w:rFonts w:ascii="Times New Roman" w:hAnsi="Times New Roman"/>
          <w:sz w:val="28"/>
          <w:szCs w:val="28"/>
        </w:rPr>
        <w:t xml:space="preserve">«Центр развития ребенка-детский сад №65  «Ивушка» г. Альметьевск </w:t>
      </w:r>
    </w:p>
    <w:p w:rsidR="009151FF" w:rsidRDefault="009151FF" w:rsidP="00745C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Спортивное мероприятие  </w:t>
      </w:r>
    </w:p>
    <w:p w:rsidR="009151FF" w:rsidRDefault="009151FF" w:rsidP="00745C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  группе в области «Физическая культура»</w:t>
      </w:r>
    </w:p>
    <w:p w:rsidR="009151FF" w:rsidRDefault="009151FF" w:rsidP="00745C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«Масленица»</w:t>
      </w:r>
    </w:p>
    <w:p w:rsidR="009151FF" w:rsidRDefault="009151FF" w:rsidP="00745C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9151FF" w:rsidRDefault="009151FF" w:rsidP="00745C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51FF" w:rsidRDefault="009151FF" w:rsidP="005E6921">
      <w:pPr>
        <w:spacing w:after="0" w:line="240" w:lineRule="auto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Составили :</w:t>
      </w:r>
    </w:p>
    <w:p w:rsidR="009151FF" w:rsidRDefault="009151FF" w:rsidP="005E6921">
      <w:pPr>
        <w:spacing w:after="0" w:line="240" w:lineRule="auto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инструктор по физической культуре</w:t>
      </w:r>
    </w:p>
    <w:p w:rsidR="009151FF" w:rsidRDefault="009151FF" w:rsidP="005E6921">
      <w:pPr>
        <w:spacing w:after="0" w:line="240" w:lineRule="auto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высшей квалификационной категории</w:t>
      </w:r>
    </w:p>
    <w:p w:rsidR="009151FF" w:rsidRDefault="009151FF" w:rsidP="005E6921">
      <w:pPr>
        <w:spacing w:after="0" w:line="240" w:lineRule="auto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Сергеева Ольга Ильинична,</w:t>
      </w:r>
    </w:p>
    <w:p w:rsidR="009151FF" w:rsidRDefault="009151FF" w:rsidP="005E6921">
      <w:pPr>
        <w:spacing w:after="0" w:line="240" w:lineRule="auto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 первой квалификационной категории</w:t>
      </w:r>
    </w:p>
    <w:p w:rsidR="009151FF" w:rsidRDefault="009151FF" w:rsidP="005E6921">
      <w:pPr>
        <w:spacing w:after="0" w:line="240" w:lineRule="auto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Сайфутдинова Зухра Асхатовна,</w:t>
      </w:r>
    </w:p>
    <w:p w:rsidR="009151FF" w:rsidRDefault="009151FF" w:rsidP="005E6921">
      <w:pPr>
        <w:spacing w:after="0" w:line="240" w:lineRule="auto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 первой квалификационной категории</w:t>
      </w:r>
    </w:p>
    <w:p w:rsidR="009151FF" w:rsidRDefault="009151FF" w:rsidP="005E6921">
      <w:pPr>
        <w:spacing w:after="0" w:line="240" w:lineRule="auto"/>
        <w:ind w:left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Хурамшина Луиза Рафиовна</w:t>
      </w:r>
    </w:p>
    <w:p w:rsidR="009151FF" w:rsidRDefault="009151FF" w:rsidP="005E6921">
      <w:pPr>
        <w:spacing w:after="0" w:line="240" w:lineRule="auto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9151FF" w:rsidRDefault="009151FF" w:rsidP="005E692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151FF" w:rsidRDefault="009151FF" w:rsidP="00745C4F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</w:p>
    <w:p w:rsidR="009151FF" w:rsidRDefault="009151FF" w:rsidP="00745C4F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</w:p>
    <w:p w:rsidR="009151FF" w:rsidRDefault="009151FF" w:rsidP="00745C4F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Cs/>
          <w:sz w:val="28"/>
          <w:szCs w:val="28"/>
        </w:rPr>
      </w:pPr>
    </w:p>
    <w:p w:rsidR="009151FF" w:rsidRDefault="009151FF" w:rsidP="00004D40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РТ, г. Альметьевск </w:t>
      </w:r>
    </w:p>
    <w:p w:rsidR="009151FF" w:rsidRPr="008A6ACA" w:rsidRDefault="009151FF" w:rsidP="00004D40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2018 г. </w:t>
      </w:r>
    </w:p>
    <w:p w:rsidR="009151FF" w:rsidRDefault="009151FF" w:rsidP="00745C4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4"/>
        <w:gridCol w:w="7120"/>
      </w:tblGrid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120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2 группа -15.02.2018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7120" w:type="dxa"/>
          </w:tcPr>
          <w:p w:rsidR="009151FF" w:rsidRPr="00120286" w:rsidRDefault="009151FF" w:rsidP="0012028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«Масленица».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7120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«От рождения до школы»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7120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Средняя  группа  (4-5 лет)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7120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tabs>
                <w:tab w:val="left" w:pos="55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0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Воспитывать интерес к национальной культуре, вызвать положительные эмоции и чувства детей в процессе познания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tabs>
                <w:tab w:val="left" w:pos="55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Программное содержание: </w:t>
            </w:r>
          </w:p>
          <w:p w:rsidR="009151FF" w:rsidRPr="00120286" w:rsidRDefault="009151FF" w:rsidP="00120286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Образовательные:</w:t>
            </w:r>
          </w:p>
          <w:p w:rsidR="009151FF" w:rsidRPr="00120286" w:rsidRDefault="009151FF" w:rsidP="00120286">
            <w:pPr>
              <w:tabs>
                <w:tab w:val="left" w:pos="55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0" w:type="dxa"/>
          </w:tcPr>
          <w:p w:rsidR="009151FF" w:rsidRPr="00120286" w:rsidRDefault="009151FF" w:rsidP="00120286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Формировать основные жизненно важные двигательные умения и навыки. Поощрять фантазию, творчество, индивидуальность в передаче образов. Вызывать желание у детей играть роли, выступать перед своими сверстниками в определенной последовательности</w:t>
            </w: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Развивающие:</w:t>
            </w:r>
          </w:p>
          <w:p w:rsidR="009151FF" w:rsidRPr="00120286" w:rsidRDefault="009151FF" w:rsidP="00120286">
            <w:pPr>
              <w:tabs>
                <w:tab w:val="left" w:pos="5509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0" w:type="dxa"/>
          </w:tcPr>
          <w:p w:rsidR="009151FF" w:rsidRPr="00120286" w:rsidRDefault="009151FF" w:rsidP="00120286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Развивать  речь, внимание, мышление, двигательные качества; самостоятельно выполнять задания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Воспитательные:</w:t>
            </w:r>
          </w:p>
          <w:p w:rsidR="009151FF" w:rsidRPr="00120286" w:rsidRDefault="009151FF" w:rsidP="0012028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120" w:type="dxa"/>
          </w:tcPr>
          <w:p w:rsidR="009151FF" w:rsidRPr="00120286" w:rsidRDefault="009151FF" w:rsidP="00120286">
            <w:pPr>
              <w:tabs>
                <w:tab w:val="left" w:pos="55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навыки здорового образа жизни, любовь   к занятиям физической культурой, театрализованной деятельности. 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Словарная работа</w:t>
            </w: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</w:p>
        </w:tc>
        <w:tc>
          <w:tcPr>
            <w:tcW w:w="7120" w:type="dxa"/>
          </w:tcPr>
          <w:p w:rsidR="009151FF" w:rsidRPr="00120286" w:rsidRDefault="009151FF" w:rsidP="00120286">
            <w:pPr>
              <w:tabs>
                <w:tab w:val="left" w:pos="55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>Масленица, смена времен года</w:t>
            </w:r>
          </w:p>
          <w:p w:rsidR="009151FF" w:rsidRPr="00120286" w:rsidRDefault="009151FF" w:rsidP="00120286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Инвентарь</w:t>
            </w: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</w:p>
        </w:tc>
        <w:tc>
          <w:tcPr>
            <w:tcW w:w="7120" w:type="dxa"/>
          </w:tcPr>
          <w:p w:rsidR="009151FF" w:rsidRPr="00120286" w:rsidRDefault="009151FF" w:rsidP="00120286">
            <w:pPr>
              <w:tabs>
                <w:tab w:val="left" w:pos="5509"/>
              </w:tabs>
              <w:spacing w:after="0" w:line="240" w:lineRule="auto"/>
              <w:ind w:firstLine="2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>«Карусель», мячи, платок, снежки по количеству детей, 5-6 обручей.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</w:t>
            </w:r>
            <w:r w:rsidRPr="001202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120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детей играм; п</w:t>
            </w:r>
            <w:r w:rsidRPr="0012028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рослушивание и разучивание песен и стихотворений.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Методы и приемы работы с детьми</w:t>
            </w:r>
          </w:p>
        </w:tc>
        <w:tc>
          <w:tcPr>
            <w:tcW w:w="7120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Наглядные методы: </w:t>
            </w: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>показ выполнения физических упражнений.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Практические методы: </w:t>
            </w: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упражнений</w:t>
            </w:r>
            <w:r w:rsidRPr="00120286">
              <w:rPr>
                <w:rFonts w:ascii="Times New Roman" w:hAnsi="Times New Roman"/>
                <w:sz w:val="28"/>
                <w:szCs w:val="28"/>
                <w:lang w:val="tt-RU" w:eastAsia="ru-RU"/>
              </w:rPr>
              <w:t>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tt-RU" w:eastAsia="ru-RU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Игровые методы: </w:t>
            </w: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>воображаемая ситуации в развернутом виде</w:t>
            </w:r>
            <w:r w:rsidRPr="00120286">
              <w:rPr>
                <w:rFonts w:ascii="Times New Roman" w:hAnsi="Times New Roman"/>
                <w:sz w:val="28"/>
                <w:szCs w:val="28"/>
                <w:lang w:val="tt-RU" w:eastAsia="ru-RU"/>
              </w:rPr>
              <w:t>;</w:t>
            </w:r>
            <w:r w:rsidRPr="00120286">
              <w:rPr>
                <w:rFonts w:ascii="Times New Roman" w:hAnsi="Times New Roman"/>
                <w:i/>
                <w:sz w:val="28"/>
                <w:szCs w:val="28"/>
                <w:lang w:val="tt-RU" w:eastAsia="ru-RU"/>
              </w:rPr>
              <w:t xml:space="preserve"> </w:t>
            </w:r>
            <w:r w:rsidRPr="00120286">
              <w:rPr>
                <w:rFonts w:ascii="Times New Roman" w:hAnsi="Times New Roman"/>
                <w:sz w:val="28"/>
                <w:szCs w:val="28"/>
                <w:lang w:val="tt-RU" w:eastAsia="ru-RU"/>
              </w:rPr>
              <w:t>подвижные и малоподвижные игры.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Словесные методы: </w:t>
            </w:r>
            <w:r w:rsidRPr="00120286">
              <w:rPr>
                <w:rFonts w:ascii="Times New Roman" w:hAnsi="Times New Roman"/>
                <w:sz w:val="28"/>
                <w:szCs w:val="28"/>
              </w:rPr>
              <w:t>объяснения, указания,  вопросы к детям,  подача команд, сигналы, словесная инструкция;</w:t>
            </w: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рассказ.</w:t>
            </w:r>
          </w:p>
        </w:tc>
      </w:tr>
      <w:tr w:rsidR="009151FF" w:rsidRPr="00120286" w:rsidTr="00120286">
        <w:tc>
          <w:tcPr>
            <w:tcW w:w="2484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028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детей </w:t>
            </w:r>
          </w:p>
        </w:tc>
        <w:tc>
          <w:tcPr>
            <w:tcW w:w="7120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– в шеренгу</w:t>
            </w:r>
          </w:p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– перестроение в  круг парами.</w:t>
            </w:r>
          </w:p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– игра «Снежная Фея» с девочками.</w:t>
            </w:r>
          </w:p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перестроение в 4 колонны. эстафеты</w:t>
            </w:r>
          </w:p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20286">
              <w:rPr>
                <w:rFonts w:ascii="Times New Roman" w:hAnsi="Times New Roman"/>
                <w:sz w:val="28"/>
                <w:szCs w:val="28"/>
              </w:rPr>
              <w:t>- «Снежная кутерма» подвижная игра.</w:t>
            </w:r>
          </w:p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построение в круг, для малоподвижной игры «Горячий блин»</w:t>
            </w:r>
          </w:p>
        </w:tc>
      </w:tr>
    </w:tbl>
    <w:p w:rsidR="009151FF" w:rsidRDefault="009151FF" w:rsidP="00745C4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9151FF" w:rsidRDefault="009151FF" w:rsidP="000C7D4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</w:p>
    <w:p w:rsidR="009151FF" w:rsidRDefault="009151FF" w:rsidP="000C7D4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761"/>
      </w:tblGrid>
      <w:tr w:rsidR="009151FF" w:rsidRPr="00120286" w:rsidTr="00120286">
        <w:tc>
          <w:tcPr>
            <w:tcW w:w="10030" w:type="dxa"/>
            <w:gridSpan w:val="2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Звучит  русская народная  музыка «Светит месяц» дети заходят в спортивный зал и встают полукругом.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Петрушка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(инструктор)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Здравствуй, честная публика!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Я- Петрушка, колпак на макушке!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Зову на праздник всех,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будет музыка и смех!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Всем меня видно? Всем ли слышно?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Да!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Петрушка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Всем ли место хватило?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Да!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Петрушка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В дни Масленицы все люди угощали друг друга вкусными блинами. Играли в разные  игры веселые.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А самое главное просили друг у друга прощение.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Так давайте же и мы обнимемся и помиримся.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«Побежали, побежали парам скорей»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Зима –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ростовая кукла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Здравствуйте народ честной! День сегодня не простой.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Целый год я служила, праздник елки подарила.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Оглянуться не успела и закончился мой черед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За мной весна идет.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Погодите вы прощаться да с народом расставаться.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Мы с тобой хотим сыграть песни спеть и станцевать.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Игра  для девочек «Снежная Фея»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Фея снежная летает со снежинкою порхает</w:t>
            </w:r>
          </w:p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Так красива – загляденье, Зимушки зимы творенье</w:t>
            </w:r>
          </w:p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Всех подруг к себе зовет в белоснежный  хоровод.</w:t>
            </w:r>
          </w:p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Музыка остановилась – в принцесс все снежных превратились</w:t>
            </w:r>
          </w:p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Смотрит Фея кто же лучше – кто ж снежиночку получит?</w:t>
            </w:r>
          </w:p>
          <w:p w:rsidR="009151FF" w:rsidRPr="00120286" w:rsidRDefault="009151FF" w:rsidP="00120286">
            <w:pPr>
              <w:spacing w:after="0" w:line="240" w:lineRule="auto"/>
              <w:rPr>
                <w:rFonts w:ascii="Times New Roman" w:hAnsi="Times New Roman"/>
                <w:i/>
                <w:sz w:val="8"/>
                <w:szCs w:val="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151FF" w:rsidRPr="00120286" w:rsidRDefault="009151FF" w:rsidP="0012028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Девочки  выполняют махи руками, фея танцует со снежинкой в центре, на вторую часть танцуют все девочки, в конце замирают в красивых позах. Фея выбирает лучшую девочку, передает снежинку.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Петрушка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Всех приглашаем на масленичные гулянья, открываем веселые состязания! Дети делятся на 4 команды для эстафет.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1. Эстафета 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«Снежки»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Мы снежочки в руки взяли, по дорожке побежали.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Побежали малыши, все нарядны, хороши.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Мы снежочек поднимаем и над головой качаем,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Покачайся надо мной мой снежочек озорной.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А потом не зевай да снежок скорей бросай.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Мальчик выполняют движения по тексту. По сигналу броски снежка в цель. Отметить точные броски.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2 «Мяч капитану»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«Есть еще одна игра (в руках мяч) поиграем детвора»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Перед строем стоит капитан, по очереди бросает мяч каждому игроку. Выигрывает команда, которая первая  выполнит задание.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3. Игра «Снежная кутерьма»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«Эй. Честной народ, хватит  скучать,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Выходите все играть!»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 Дети идут под музыку по кругу, по сигналу встают парами и качаются руками, коленками, спиной… друг друга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Воспитатель.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Зуму провожаем,  весну встречаем.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Выходи Петрушка, вези Масленицу на порог.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Петрушка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С удовольствием друзья. Масленицу привезу вам  я!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(завозит ростовую куклу Масленицу).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Вот  какая Масленица наша.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Здравствуй масленица дорогая. В гости в детский сад пришла и веселье принесла.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      Дети под музыку встают в круг.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Игра с блинчиком.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   Дети стоят в кругу. В центре круга Ведущая, в руке у нее 2 русские плошки .</w:t>
            </w:r>
          </w:p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    Дети передают блинчик по кругу. На ком музыка остановилась – выходит, танцует с блинчиком, затем отдает блинчик Ведущей и поворачивается к ней спиной. Ведущий кладет блинчик в одну из плошек и поднимает руки с плошками выше глаз ребенка.  Ребенок должен угадать в какой плошке лежит блин. «Угадал», «Не угадал» – игра продолжается снова.</w:t>
            </w:r>
          </w:p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«Ты катись  горячий блинчик быстро- быстро по рукам</w:t>
            </w:r>
          </w:p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</w:rPr>
              <w:t>у кого горячий блинчик, тот сейчас станцует нам»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Подвижная игра </w:t>
            </w:r>
          </w:p>
          <w:p w:rsidR="009151FF" w:rsidRPr="00120286" w:rsidRDefault="009151FF" w:rsidP="00120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«Гори, гори ясно»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 xml:space="preserve">Построение в две шеренги на длинных сторонах зала. Девочки идут к мальчикам и говоря </w:t>
            </w:r>
          </w:p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«Гори, гори ясно,</w:t>
            </w:r>
          </w:p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Чтобы не погасло,</w:t>
            </w:r>
          </w:p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Чтобы солнце ярче</w:t>
            </w:r>
          </w:p>
          <w:p w:rsidR="009151FF" w:rsidRPr="00120286" w:rsidRDefault="009151FF" w:rsidP="00120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Светило весной!».</w:t>
            </w:r>
          </w:p>
          <w:p w:rsidR="009151FF" w:rsidRPr="00120286" w:rsidRDefault="009151FF" w:rsidP="00120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По сигналу мальчики догоняют девочек.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151FF" w:rsidRPr="00120286" w:rsidRDefault="009151FF" w:rsidP="00120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51FF" w:rsidRPr="00120286" w:rsidRDefault="009151FF" w:rsidP="00120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Петрушка</w:t>
            </w: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Ой, что-то блинами запахло! А чтобы нас нашли. Нужно спеть песню про блины.</w:t>
            </w:r>
          </w:p>
          <w:p w:rsidR="009151FF" w:rsidRPr="00120286" w:rsidRDefault="009151FF" w:rsidP="001202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sz w:val="28"/>
                <w:szCs w:val="28"/>
                <w:lang w:eastAsia="ru-RU"/>
              </w:rPr>
              <w:t>Эх! Честно народ, дружно встанем в хоровод.</w:t>
            </w:r>
          </w:p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2028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Как на масленой недели  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мы блиночков захотели.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Ой, блины, блины, блины, вы блиночки мои!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В квашне новой растворили,  два часа блины ходили.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Ой, блины, блины, блины,  вы блиночки мои.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Моя старшая сестрица печь блины-то мастерица.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Ой, блины, блины, блины, вы блиночки мои!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Напекла она поесть сотен пять, наверно, есть!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Ой, блины, блины, блины, вы блиночки мои!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На поднос она кладёт и сама на стол несёт.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Ой, блины, блины, блины, вы былиночки мои!</w:t>
            </w:r>
            <w:r w:rsidRPr="001202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Гости, будьте же здоровы, вот блины мои готовы.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6">
              <w:rPr>
                <w:rFonts w:ascii="Times New Roman" w:hAnsi="Times New Roman"/>
                <w:sz w:val="28"/>
                <w:szCs w:val="28"/>
              </w:rPr>
              <w:t>Взрослые  выносят подносы с блинами…</w:t>
            </w:r>
          </w:p>
        </w:tc>
      </w:tr>
      <w:tr w:rsidR="009151FF" w:rsidRPr="00120286" w:rsidTr="00120286">
        <w:tc>
          <w:tcPr>
            <w:tcW w:w="2269" w:type="dxa"/>
          </w:tcPr>
          <w:p w:rsidR="009151FF" w:rsidRPr="00120286" w:rsidRDefault="009151FF" w:rsidP="00120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61" w:type="dxa"/>
          </w:tcPr>
          <w:p w:rsidR="009151FF" w:rsidRPr="00120286" w:rsidRDefault="009151FF" w:rsidP="001202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51FF" w:rsidRDefault="009151FF" w:rsidP="00745C4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Приложение</w:t>
      </w:r>
    </w:p>
    <w:p w:rsidR="009151FF" w:rsidRDefault="009151FF" w:rsidP="00745C4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9151FF" w:rsidRDefault="009151FF" w:rsidP="00745C4F">
      <w:pPr>
        <w:tabs>
          <w:tab w:val="left" w:pos="0"/>
        </w:tabs>
        <w:spacing w:after="0"/>
        <w:ind w:left="-284" w:firstLine="284"/>
        <w:rPr>
          <w:rFonts w:ascii="Times New Roman" w:hAnsi="Times New Roman"/>
          <w:sz w:val="28"/>
          <w:szCs w:val="28"/>
        </w:rPr>
      </w:pPr>
    </w:p>
    <w:p w:rsidR="009151FF" w:rsidRDefault="009151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551.25pt">
            <v:imagedata r:id="rId5" o:title=""/>
          </v:shape>
        </w:pict>
      </w:r>
    </w:p>
    <w:p w:rsidR="009151FF" w:rsidRDefault="009151FF">
      <w:r>
        <w:pict>
          <v:shape id="_x0000_i1026" type="#_x0000_t75" style="width:491.25pt;height:530.25pt">
            <v:imagedata r:id="rId6" o:title=""/>
          </v:shape>
        </w:pict>
      </w:r>
    </w:p>
    <w:p w:rsidR="009151FF" w:rsidRDefault="009151FF">
      <w:r>
        <w:pict>
          <v:shape id="_x0000_i1027" type="#_x0000_t75" alt="" style="width:468pt;height:707.25pt">
            <v:imagedata r:id="rId7" r:href="rId8"/>
          </v:shape>
        </w:pict>
      </w:r>
    </w:p>
    <w:p w:rsidR="009151FF" w:rsidRDefault="009151FF">
      <w:r>
        <w:pict>
          <v:shape id="_x0000_i1028" type="#_x0000_t75" alt="" style="width:475.5pt;height:655.5pt">
            <v:imagedata r:id="rId9" r:href="rId10"/>
          </v:shape>
        </w:pict>
      </w:r>
    </w:p>
    <w:p w:rsidR="009151FF" w:rsidRDefault="009151FF"/>
    <w:p w:rsidR="009151FF" w:rsidRDefault="009151FF"/>
    <w:p w:rsidR="009151FF" w:rsidRDefault="009151FF"/>
    <w:p w:rsidR="009151FF" w:rsidRDefault="009151FF"/>
    <w:p w:rsidR="009151FF" w:rsidRDefault="009151FF"/>
    <w:p w:rsidR="009151FF" w:rsidRDefault="009151FF"/>
    <w:p w:rsidR="009151FF" w:rsidRPr="004A523F" w:rsidRDefault="009151FF">
      <w:r>
        <w:pict>
          <v:shape id="_x0000_i1029" type="#_x0000_t75" alt="" style="width:475.5pt;height:624pt">
            <v:imagedata r:id="rId11" r:href="rId12"/>
          </v:shape>
        </w:pict>
      </w:r>
    </w:p>
    <w:sectPr w:rsidR="009151FF" w:rsidRPr="004A523F" w:rsidSect="00026D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750"/>
    <w:multiLevelType w:val="hybridMultilevel"/>
    <w:tmpl w:val="27C87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C4F"/>
    <w:rsid w:val="00004D40"/>
    <w:rsid w:val="00026DB1"/>
    <w:rsid w:val="00095300"/>
    <w:rsid w:val="000C7D4F"/>
    <w:rsid w:val="00120286"/>
    <w:rsid w:val="00136AC1"/>
    <w:rsid w:val="001F6E9A"/>
    <w:rsid w:val="0029279F"/>
    <w:rsid w:val="002C2B14"/>
    <w:rsid w:val="00357F2A"/>
    <w:rsid w:val="003A49A4"/>
    <w:rsid w:val="004A523F"/>
    <w:rsid w:val="005A1688"/>
    <w:rsid w:val="005E60D4"/>
    <w:rsid w:val="005E6921"/>
    <w:rsid w:val="006173EA"/>
    <w:rsid w:val="006D182A"/>
    <w:rsid w:val="006F5B10"/>
    <w:rsid w:val="00730205"/>
    <w:rsid w:val="00745C4F"/>
    <w:rsid w:val="00774FFA"/>
    <w:rsid w:val="00777B26"/>
    <w:rsid w:val="007D2985"/>
    <w:rsid w:val="007F332E"/>
    <w:rsid w:val="008234E7"/>
    <w:rsid w:val="00832411"/>
    <w:rsid w:val="008A6ACA"/>
    <w:rsid w:val="008B3FB3"/>
    <w:rsid w:val="00907E6C"/>
    <w:rsid w:val="009151FF"/>
    <w:rsid w:val="009C43FF"/>
    <w:rsid w:val="009D7771"/>
    <w:rsid w:val="00B03E94"/>
    <w:rsid w:val="00B7126C"/>
    <w:rsid w:val="00BB1998"/>
    <w:rsid w:val="00C6018D"/>
    <w:rsid w:val="00D27D58"/>
    <w:rsid w:val="00D4064A"/>
    <w:rsid w:val="00D53C5B"/>
    <w:rsid w:val="00D55DEA"/>
    <w:rsid w:val="00DA5540"/>
    <w:rsid w:val="00DD16FB"/>
    <w:rsid w:val="00E440DB"/>
    <w:rsid w:val="00E665D7"/>
    <w:rsid w:val="00ED7A5A"/>
    <w:rsid w:val="00F6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C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5C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45C4F"/>
    <w:rPr>
      <w:lang w:eastAsia="en-US"/>
    </w:rPr>
  </w:style>
  <w:style w:type="paragraph" w:styleId="ListParagraph">
    <w:name w:val="List Paragraph"/>
    <w:basedOn w:val="Normal"/>
    <w:uiPriority w:val="99"/>
    <w:qFormat/>
    <w:rsid w:val="00D4064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9D7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D7771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004D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p.userapi.com/c841320/v841320418/7934e/fk61WfQxTyw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s://pp.userapi.com/c830400/v830400124/9db59/o8nfD_wslj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https://sun1-2.userapi.com/c840728/v840728418/67c82/WkrK-OOlVpc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9</Pages>
  <Words>970</Words>
  <Characters>5534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Microsoft Office</cp:lastModifiedBy>
  <cp:revision>11</cp:revision>
  <cp:lastPrinted>2018-02-11T14:45:00Z</cp:lastPrinted>
  <dcterms:created xsi:type="dcterms:W3CDTF">2018-02-10T14:05:00Z</dcterms:created>
  <dcterms:modified xsi:type="dcterms:W3CDTF">2018-03-12T06:47:00Z</dcterms:modified>
</cp:coreProperties>
</file>