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D6" w:rsidRPr="00241B1D" w:rsidRDefault="009406D6" w:rsidP="004802B6">
      <w:pPr>
        <w:jc w:val="center"/>
        <w:rPr>
          <w:rFonts w:ascii="Times New Roman" w:hAnsi="Times New Roman"/>
          <w:b/>
          <w:sz w:val="32"/>
          <w:szCs w:val="32"/>
        </w:rPr>
      </w:pPr>
      <w:r w:rsidRPr="00241B1D">
        <w:rPr>
          <w:rFonts w:ascii="Times New Roman" w:hAnsi="Times New Roman"/>
          <w:b/>
          <w:sz w:val="32"/>
          <w:szCs w:val="32"/>
        </w:rPr>
        <w:t xml:space="preserve">Конспект урока </w:t>
      </w:r>
    </w:p>
    <w:p w:rsidR="009406D6" w:rsidRDefault="009406D6" w:rsidP="004802B6">
      <w:pPr>
        <w:jc w:val="center"/>
        <w:rPr>
          <w:rFonts w:ascii="Times New Roman" w:hAnsi="Times New Roman"/>
          <w:b/>
          <w:sz w:val="32"/>
          <w:szCs w:val="32"/>
        </w:rPr>
      </w:pPr>
      <w:r w:rsidRPr="00241B1D">
        <w:rPr>
          <w:rFonts w:ascii="Times New Roman" w:hAnsi="Times New Roman"/>
          <w:b/>
          <w:sz w:val="32"/>
          <w:szCs w:val="32"/>
        </w:rPr>
        <w:t>математики в 3 «Б» классе</w:t>
      </w:r>
    </w:p>
    <w:p w:rsidR="009406D6" w:rsidRPr="00241B1D" w:rsidRDefault="009406D6" w:rsidP="004802B6">
      <w:pPr>
        <w:jc w:val="center"/>
        <w:rPr>
          <w:rFonts w:ascii="Times New Roman" w:hAnsi="Times New Roman"/>
          <w:b/>
          <w:sz w:val="32"/>
          <w:szCs w:val="32"/>
        </w:rPr>
      </w:pPr>
    </w:p>
    <w:p w:rsidR="009406D6" w:rsidRDefault="009406D6" w:rsidP="004802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 w:rsidRPr="00622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ГБОУ школа-интернат №4 </w:t>
      </w:r>
      <w:r w:rsidRPr="0062245E">
        <w:rPr>
          <w:rFonts w:ascii="Times New Roman" w:hAnsi="Times New Roman"/>
          <w:b/>
          <w:sz w:val="28"/>
          <w:szCs w:val="28"/>
        </w:rPr>
        <w:t>Яковлева Галина Владимировна</w:t>
      </w:r>
    </w:p>
    <w:p w:rsidR="009406D6" w:rsidRDefault="009406D6" w:rsidP="004802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62245E">
        <w:rPr>
          <w:rFonts w:ascii="Times New Roman" w:hAnsi="Times New Roman"/>
          <w:sz w:val="32"/>
          <w:szCs w:val="28"/>
        </w:rPr>
        <w:t xml:space="preserve">Решение </w:t>
      </w:r>
      <w:r w:rsidRPr="0062245E">
        <w:rPr>
          <w:rFonts w:ascii="Times New Roman" w:hAnsi="Times New Roman"/>
          <w:b/>
          <w:sz w:val="32"/>
          <w:szCs w:val="28"/>
        </w:rPr>
        <w:t>з</w:t>
      </w:r>
      <w:r w:rsidRPr="0062245E">
        <w:rPr>
          <w:rFonts w:ascii="Times New Roman" w:hAnsi="Times New Roman"/>
          <w:sz w:val="32"/>
          <w:szCs w:val="28"/>
        </w:rPr>
        <w:t>адач на кратное сравнение.</w:t>
      </w:r>
    </w:p>
    <w:p w:rsidR="009406D6" w:rsidRDefault="009406D6" w:rsidP="004802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отрабатывать умение решать задачи на кратное сравнение, развивать логическое мышление, память, совершенствовать вычислительные навыки.</w:t>
      </w:r>
    </w:p>
    <w:p w:rsidR="009406D6" w:rsidRDefault="009406D6" w:rsidP="004802B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9406D6" w:rsidRDefault="009406D6" w:rsidP="004802B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Коррекционно-образовательные: </w:t>
      </w:r>
    </w:p>
    <w:p w:rsidR="009406D6" w:rsidRDefault="009406D6" w:rsidP="004802B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Отрабатывать умение решать задачи на кратное сравнение;</w:t>
      </w:r>
    </w:p>
    <w:p w:rsidR="009406D6" w:rsidRPr="004802B6" w:rsidRDefault="009406D6" w:rsidP="004802B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правилом, по которому можно узнать, во сколько раз одно из данных чисел больше или меньше другого;</w:t>
      </w:r>
    </w:p>
    <w:p w:rsidR="009406D6" w:rsidRDefault="009406D6" w:rsidP="004802B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вычислительные навыки.</w:t>
      </w:r>
    </w:p>
    <w:p w:rsidR="009406D6" w:rsidRDefault="009406D6" w:rsidP="004802B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Коррекционно-развивающие:</w:t>
      </w:r>
    </w:p>
    <w:p w:rsidR="009406D6" w:rsidRPr="00111A3B" w:rsidRDefault="009406D6" w:rsidP="004802B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11A3B">
        <w:rPr>
          <w:rFonts w:ascii="Times New Roman" w:hAnsi="Times New Roman"/>
          <w:sz w:val="28"/>
          <w:szCs w:val="28"/>
        </w:rPr>
        <w:t>Развивать умение работать по инструкции;</w:t>
      </w:r>
    </w:p>
    <w:p w:rsidR="009406D6" w:rsidRPr="00111A3B" w:rsidRDefault="009406D6" w:rsidP="004802B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11A3B">
        <w:rPr>
          <w:rFonts w:ascii="Times New Roman" w:hAnsi="Times New Roman"/>
          <w:sz w:val="28"/>
          <w:szCs w:val="28"/>
        </w:rPr>
        <w:t>Развивать зрительное и слуховое восприятие, внимание, память;</w:t>
      </w:r>
    </w:p>
    <w:p w:rsidR="009406D6" w:rsidRPr="00111A3B" w:rsidRDefault="009406D6" w:rsidP="004802B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11A3B">
        <w:rPr>
          <w:rFonts w:ascii="Times New Roman" w:hAnsi="Times New Roman"/>
          <w:sz w:val="28"/>
          <w:szCs w:val="28"/>
        </w:rPr>
        <w:t>Развивать умение грамотно, полно давать ответы на вопросы.</w:t>
      </w:r>
    </w:p>
    <w:p w:rsidR="009406D6" w:rsidRDefault="009406D6" w:rsidP="004802B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Коррекционно-воспитательные:</w:t>
      </w:r>
    </w:p>
    <w:p w:rsidR="009406D6" w:rsidRPr="00111A3B" w:rsidRDefault="009406D6" w:rsidP="004802B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11A3B">
        <w:rPr>
          <w:rFonts w:ascii="Times New Roman" w:hAnsi="Times New Roman"/>
          <w:sz w:val="28"/>
          <w:szCs w:val="28"/>
        </w:rPr>
        <w:t>Воспитывать личностно значимые качества: усидчивость, уверенность в своих возможностях, аккуратность, ответственность, любознательность, интерес к предмету;</w:t>
      </w:r>
    </w:p>
    <w:p w:rsidR="009406D6" w:rsidRPr="00111A3B" w:rsidRDefault="009406D6" w:rsidP="004802B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11A3B">
        <w:rPr>
          <w:rFonts w:ascii="Times New Roman" w:hAnsi="Times New Roman"/>
          <w:sz w:val="28"/>
          <w:szCs w:val="28"/>
        </w:rPr>
        <w:t>Воспитывать социально значимые качества: умение работать в группе, умение правильно оценить работу и принять оценку своего товарища.</w:t>
      </w:r>
    </w:p>
    <w:p w:rsidR="009406D6" w:rsidRDefault="009406D6" w:rsidP="004802B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9406D6" w:rsidRDefault="009406D6" w:rsidP="004802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14636">
        <w:rPr>
          <w:rFonts w:ascii="Times New Roman" w:hAnsi="Times New Roman"/>
          <w:sz w:val="28"/>
          <w:szCs w:val="28"/>
        </w:rPr>
        <w:t>карточки с примерами;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06D6" w:rsidRDefault="009406D6" w:rsidP="004802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памятки с правилом и большая памятка на доске;</w:t>
      </w:r>
    </w:p>
    <w:p w:rsidR="009406D6" w:rsidRDefault="009406D6" w:rsidP="004802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башни, замки с ключами;</w:t>
      </w:r>
    </w:p>
    <w:p w:rsidR="009406D6" w:rsidRDefault="009406D6" w:rsidP="004802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рисунки с Бабой Ягой, с Кощеем Бессмертным;</w:t>
      </w:r>
    </w:p>
    <w:p w:rsidR="009406D6" w:rsidRDefault="009406D6" w:rsidP="004802B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листочки с самостоятельной работой у каждого. </w:t>
      </w:r>
    </w:p>
    <w:p w:rsidR="009406D6" w:rsidRDefault="009406D6" w:rsidP="004802B6">
      <w:pPr>
        <w:jc w:val="both"/>
        <w:rPr>
          <w:rFonts w:ascii="Times New Roman" w:hAnsi="Times New Roman"/>
          <w:b/>
          <w:sz w:val="28"/>
          <w:szCs w:val="28"/>
        </w:rPr>
      </w:pPr>
    </w:p>
    <w:p w:rsidR="009406D6" w:rsidRPr="00241B1D" w:rsidRDefault="009406D6" w:rsidP="004802B6">
      <w:pPr>
        <w:jc w:val="both"/>
        <w:rPr>
          <w:rFonts w:ascii="Times New Roman" w:hAnsi="Times New Roman"/>
          <w:b/>
          <w:sz w:val="28"/>
          <w:szCs w:val="28"/>
        </w:rPr>
      </w:pPr>
      <w:r w:rsidRPr="00241B1D">
        <w:rPr>
          <w:rFonts w:ascii="Times New Roman" w:hAnsi="Times New Roman"/>
          <w:b/>
          <w:sz w:val="28"/>
          <w:szCs w:val="28"/>
        </w:rPr>
        <w:t>Используемые технологии: здоровьесберегающие, технология ТРИЗ, ди</w:t>
      </w:r>
      <w:r>
        <w:rPr>
          <w:rFonts w:ascii="Times New Roman" w:hAnsi="Times New Roman"/>
          <w:b/>
          <w:sz w:val="28"/>
          <w:szCs w:val="28"/>
        </w:rPr>
        <w:t>фференцированный подход, игровая</w:t>
      </w:r>
      <w:r w:rsidRPr="00241B1D">
        <w:rPr>
          <w:rFonts w:ascii="Times New Roman" w:hAnsi="Times New Roman"/>
          <w:b/>
          <w:sz w:val="28"/>
          <w:szCs w:val="28"/>
        </w:rPr>
        <w:t>.</w:t>
      </w:r>
    </w:p>
    <w:p w:rsidR="009406D6" w:rsidRPr="00241B1D" w:rsidRDefault="009406D6" w:rsidP="004802B6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</w:p>
    <w:p w:rsidR="009406D6" w:rsidRDefault="009406D6" w:rsidP="004802B6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Ход урока.</w:t>
      </w:r>
    </w:p>
    <w:p w:rsidR="009406D6" w:rsidRDefault="009406D6" w:rsidP="004802B6">
      <w:pPr>
        <w:pStyle w:val="ListParagrap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3677"/>
        <w:gridCol w:w="2951"/>
      </w:tblGrid>
      <w:tr w:rsidR="009406D6" w:rsidRPr="001541D1" w:rsidTr="001541D1">
        <w:tc>
          <w:tcPr>
            <w:tcW w:w="3402" w:type="dxa"/>
          </w:tcPr>
          <w:p w:rsidR="009406D6" w:rsidRPr="001541D1" w:rsidRDefault="009406D6" w:rsidP="001541D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1D1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677" w:type="dxa"/>
          </w:tcPr>
          <w:p w:rsidR="009406D6" w:rsidRPr="001541D1" w:rsidRDefault="009406D6" w:rsidP="001541D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1D1">
              <w:rPr>
                <w:rFonts w:ascii="Times New Roman" w:hAnsi="Times New Roman"/>
                <w:b/>
                <w:sz w:val="28"/>
                <w:szCs w:val="28"/>
              </w:rPr>
              <w:t>Содержание урока</w:t>
            </w:r>
          </w:p>
          <w:p w:rsidR="009406D6" w:rsidRPr="001541D1" w:rsidRDefault="009406D6" w:rsidP="001541D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1D1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51" w:type="dxa"/>
          </w:tcPr>
          <w:p w:rsidR="009406D6" w:rsidRPr="001541D1" w:rsidRDefault="009406D6" w:rsidP="001541D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1D1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9406D6" w:rsidRPr="001541D1" w:rsidTr="001541D1">
        <w:tc>
          <w:tcPr>
            <w:tcW w:w="3402" w:type="dxa"/>
          </w:tcPr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place">
              <w:r w:rsidRPr="001541D1"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I</w:t>
              </w:r>
              <w:r w:rsidRPr="001541D1">
                <w:rPr>
                  <w:rFonts w:ascii="Times New Roman" w:hAnsi="Times New Roman"/>
                  <w:b/>
                  <w:sz w:val="28"/>
                  <w:szCs w:val="28"/>
                </w:rPr>
                <w:t>.</w:t>
              </w:r>
            </w:smartTag>
            <w:r w:rsidRPr="00154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41D1">
              <w:rPr>
                <w:rFonts w:ascii="Times New Roman" w:hAnsi="Times New Roman"/>
                <w:b/>
                <w:sz w:val="28"/>
                <w:szCs w:val="28"/>
              </w:rPr>
              <w:t>Мотивация (самоопределение) к учебной деятельности. (1 мин.)</w:t>
            </w:r>
          </w:p>
          <w:p w:rsidR="009406D6" w:rsidRPr="001541D1" w:rsidRDefault="009406D6" w:rsidP="001541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Цель: включение и мотивирование учащихся в учебную деятельность.</w:t>
            </w:r>
          </w:p>
        </w:tc>
        <w:tc>
          <w:tcPr>
            <w:tcW w:w="3677" w:type="dxa"/>
          </w:tcPr>
          <w:p w:rsidR="009406D6" w:rsidRPr="001541D1" w:rsidRDefault="009406D6" w:rsidP="001541D1">
            <w:pPr>
              <w:pStyle w:val="ListParagraph"/>
              <w:spacing w:after="0" w:line="240" w:lineRule="auto"/>
              <w:ind w:left="0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41D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Прозвенел звонок и смолк –</w:t>
            </w:r>
            <w:r w:rsidRPr="001541D1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541D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541D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Начинается урок.</w:t>
            </w:r>
            <w:r w:rsidRPr="001541D1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541D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541D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 за парты тихо сели,</w:t>
            </w:r>
            <w:r w:rsidRPr="001541D1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541D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541D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меня все посмотрели.</w:t>
            </w:r>
            <w:r w:rsidRPr="001541D1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541D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541D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Пожелайте успехов глазами</w:t>
            </w:r>
            <w:r w:rsidRPr="001541D1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541D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541D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вперед за новыми знаниями!</w:t>
            </w:r>
            <w:r w:rsidRPr="001541D1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9406D6" w:rsidRPr="001541D1" w:rsidRDefault="009406D6" w:rsidP="001541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9406D6" w:rsidRPr="001541D1" w:rsidRDefault="009406D6" w:rsidP="001541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Ситуация успеха. Мотивация.</w:t>
            </w:r>
          </w:p>
        </w:tc>
      </w:tr>
      <w:tr w:rsidR="009406D6" w:rsidRPr="001541D1" w:rsidTr="001541D1">
        <w:tc>
          <w:tcPr>
            <w:tcW w:w="3402" w:type="dxa"/>
          </w:tcPr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4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1541D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41D1">
              <w:rPr>
                <w:rFonts w:ascii="Times New Roman" w:hAnsi="Times New Roman"/>
                <w:b/>
                <w:sz w:val="28"/>
                <w:szCs w:val="28"/>
              </w:rPr>
              <w:t>Актуализация знаний. (10 мин.)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Цель: повторение изученного материала, необходимого для «открытия  нового знания»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4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1541D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41D1">
              <w:rPr>
                <w:rFonts w:ascii="Times New Roman" w:hAnsi="Times New Roman"/>
                <w:b/>
                <w:sz w:val="28"/>
                <w:szCs w:val="28"/>
              </w:rPr>
              <w:t>Изучение нового материала. ( 15 мин.)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Цель: усвоение нового материала, формирование нового знания.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1541D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41D1">
              <w:rPr>
                <w:rFonts w:ascii="Times New Roman" w:hAnsi="Times New Roman"/>
                <w:b/>
                <w:sz w:val="28"/>
                <w:szCs w:val="28"/>
              </w:rPr>
              <w:t>Закрепление.  (12 мин)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Цель: включение нового знания в систему знаний, применение нового знания в типовых заданиях.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1541D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41D1">
              <w:rPr>
                <w:rFonts w:ascii="Times New Roman" w:hAnsi="Times New Roman"/>
                <w:b/>
                <w:sz w:val="28"/>
                <w:szCs w:val="28"/>
              </w:rPr>
              <w:t>Рефлексия  учебной деятельности</w:t>
            </w:r>
            <w:r w:rsidRPr="001541D1">
              <w:rPr>
                <w:rFonts w:ascii="Times New Roman" w:hAnsi="Times New Roman"/>
                <w:sz w:val="28"/>
                <w:szCs w:val="28"/>
              </w:rPr>
              <w:t>. (2  мин)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Цель: осознание учащимися своей учебной деятельности, самооценка результатов своей деятельности.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7" w:type="dxa"/>
          </w:tcPr>
          <w:p w:rsidR="009406D6" w:rsidRPr="001541D1" w:rsidRDefault="009406D6" w:rsidP="001541D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41D1">
              <w:rPr>
                <w:rFonts w:ascii="Times New Roman" w:hAnsi="Times New Roman"/>
                <w:b/>
                <w:sz w:val="28"/>
                <w:szCs w:val="28"/>
              </w:rPr>
              <w:t>Устный счёт. (7 мин.)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Продолжим учиться задачи решать.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Знайка-математик нам будет помогать.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Он «помогайку» уже приготовил для нас.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Что в ней написано, мы узнаем сейчас.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Что ж друзья, скорей за работу.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Начнём, конечно, с устного счёта.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 Повторение таблицы 5. Даю примеры из таблицы 5. Дети отвечают, поднимая вверх свои ладони. Например, 5 * 6. 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Дети поднимают 6 ладоней со сцепленными пальцами.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 Знайка предлагает вам вспомнить сказку. Отгадайте её. (Читаю отрывок из сказки «Иван-царевич и Серый волк»).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- На одном дереве 6 золотых яблок, а на другом в 4 раза больше. Сколько золотых яблок на другом дереве?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- Каким действием будем решать задачу? Почему умножением?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- В сундуке Кощея 30 золотых монет, а серебряных в 5 раз меньше. Сколько серебряных монет у Кощея? 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- Каким действием будем решать задачу? Почему  делением?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- У бабы Яги на дверях 4 замка, а у Кощея 11. На сколько больше у Кощея, чем у бабы Яги?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- Каким действием будем решать задачу? Расскажите правило.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41D1">
              <w:rPr>
                <w:rFonts w:ascii="Times New Roman" w:hAnsi="Times New Roman"/>
                <w:b/>
                <w:sz w:val="28"/>
                <w:szCs w:val="28"/>
              </w:rPr>
              <w:t>Игра «Теремок».</w:t>
            </w: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Я неравенство 3+ 5&lt;5 * 2 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- Я вас возьму в теремок, если вы скажите,  чем  на меня похожи.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41D1">
              <w:rPr>
                <w:rFonts w:ascii="Times New Roman" w:hAnsi="Times New Roman"/>
                <w:i/>
                <w:sz w:val="28"/>
                <w:szCs w:val="28"/>
              </w:rPr>
              <w:t xml:space="preserve">У всех детей карточки с равенствами, неравенствами, примерами. 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41D1">
              <w:rPr>
                <w:rFonts w:ascii="Times New Roman" w:hAnsi="Times New Roman"/>
                <w:i/>
                <w:sz w:val="28"/>
                <w:szCs w:val="28"/>
              </w:rPr>
              <w:t>Называют по какому признаку сходство.</w:t>
            </w:r>
          </w:p>
          <w:p w:rsidR="009406D6" w:rsidRPr="001541D1" w:rsidRDefault="009406D6" w:rsidP="001541D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41D1">
              <w:rPr>
                <w:rFonts w:ascii="Times New Roman" w:hAnsi="Times New Roman"/>
                <w:b/>
                <w:sz w:val="28"/>
                <w:szCs w:val="28"/>
              </w:rPr>
              <w:t>Минутка чистописания. (2 мин)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41D1">
              <w:rPr>
                <w:rFonts w:ascii="Times New Roman" w:hAnsi="Times New Roman"/>
                <w:b/>
                <w:sz w:val="28"/>
                <w:szCs w:val="28"/>
              </w:rPr>
              <w:t>Игра «Да-нет».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- Отгадайте, написание какого числа мы будем повторять.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- Я загадала число. Отгадайте его. 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41D1">
              <w:rPr>
                <w:rFonts w:ascii="Times New Roman" w:hAnsi="Times New Roman"/>
                <w:i/>
                <w:sz w:val="28"/>
                <w:szCs w:val="28"/>
              </w:rPr>
              <w:t xml:space="preserve"> Дети задают вопросы.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1541D1">
              <w:rPr>
                <w:rFonts w:ascii="Times New Roman" w:hAnsi="Times New Roman"/>
                <w:sz w:val="28"/>
                <w:szCs w:val="28"/>
              </w:rPr>
              <w:t>Это число двузначное?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- Это число однозначное?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- Это число больше 5? 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- Это число меньше 5? 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Это число 5. 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- Продолжите ряд чисел: 15, 20, …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41D1">
              <w:rPr>
                <w:rFonts w:ascii="Times New Roman" w:hAnsi="Times New Roman"/>
                <w:b/>
                <w:i/>
                <w:sz w:val="28"/>
                <w:szCs w:val="28"/>
              </w:rPr>
              <w:t>Физминутка. (1 мин.)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Иван – царевич хотел жениться на своей невесте Елене Прекрасной. Но её похитил Кощей Бессмертный. Иван - царевич погоревал, да делать нечего - отправился на поиски. Поможем Ивану –  царевичу?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- Долго ли, коротко ли шёл Иван-царевич и вышел на поляну, а там - избушка на курьих ножках, и живёт в ней … Баба Яга.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Загадала она Ивану задачу. Читаем её.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У младшего брата Змея Горыныча 3 головы, а у самого Змея Горыныча 12 голов. Во сколько раз больше голов у Змея Горыныча, чем у его брата? Во сколько раз меньше голов у брата, чем у Змея?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Выполним рисунок. Сколько голов у младшего брата Змея? (3). Нарисуем 3 кружка. Сколько голов у Змея Горыныча? (12). Нарисуем 12 кружков. 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Что значит – узнать, во сколько раз больше? 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Надо узнать, сколько раз по 3 содержится в 12. 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Как мы это сделаем?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12 : 3 = 4 (р.)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Ответьте на вопросы задачи. Что мы сделали, чтобы узнать, во сколько раз одно число больше или меньше другого? (большее число разделили на меньшее). Прочитайте и запомните это волшебное правило. Оно вам ещё пригодится. </w:t>
            </w:r>
            <w:r w:rsidRPr="001541D1">
              <w:rPr>
                <w:rFonts w:ascii="Times New Roman" w:hAnsi="Times New Roman"/>
                <w:i/>
                <w:sz w:val="28"/>
                <w:szCs w:val="28"/>
              </w:rPr>
              <w:t>На доске памятка с правилом и у каждого на парте.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- Отправился Иван – Царевич дальше, а тут и сам Змей Горыныч летит и говорит: «Не буду я с тобой, Иван - царевич биться, если ты мою задачу решишь».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Читаем задачу. 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На завтрак Змей Горыныч съел 8 добрых молодцев, а на обед – 24. Во сколько раз меньше добрых молодцев съел Змей Горыныч на завтрак, чем на обед? Во сколько раз больше съел он на обед, чем на завтрак?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Запишем условие этой задачи. 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41D1">
              <w:rPr>
                <w:rFonts w:ascii="Times New Roman" w:hAnsi="Times New Roman"/>
                <w:i/>
                <w:sz w:val="28"/>
                <w:szCs w:val="28"/>
              </w:rPr>
              <w:t xml:space="preserve">Один ученик пишет на доске, остальные в тетрадях. 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- Повторил Иван – царевич волшебное правило и мы вместе с ним. Как решим эту задачу?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24 : 8 = 3 (р.)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Ответьте на вопросы задачи.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- Удивился Змей Горыныч, что Иван - царевич так быстро задачу решил, и пообещал, что не будет больше есть ни добрых молодцев, ни красных девиц. 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41D1">
              <w:rPr>
                <w:rFonts w:ascii="Times New Roman" w:hAnsi="Times New Roman"/>
                <w:b/>
                <w:i/>
                <w:sz w:val="28"/>
                <w:szCs w:val="28"/>
              </w:rPr>
              <w:t>Зарядка для глаз.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1. Иван – царевич дальше пошёл и вышел наконец к замку Кощея. А замок этот на скале высокой. Помогите Ивану – царевичу забраться на скалу – решите задачу: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- У Кощея в подземелье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1541D1">
                <w:rPr>
                  <w:rFonts w:ascii="Times New Roman" w:hAnsi="Times New Roman"/>
                  <w:sz w:val="28"/>
                  <w:szCs w:val="28"/>
                </w:rPr>
                <w:t>18 литров</w:t>
              </w:r>
            </w:smartTag>
            <w:r w:rsidRPr="001541D1">
              <w:rPr>
                <w:rFonts w:ascii="Times New Roman" w:hAnsi="Times New Roman"/>
                <w:sz w:val="28"/>
                <w:szCs w:val="28"/>
              </w:rPr>
              <w:t xml:space="preserve"> живой воды, и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1541D1">
                <w:rPr>
                  <w:rFonts w:ascii="Times New Roman" w:hAnsi="Times New Roman"/>
                  <w:sz w:val="28"/>
                  <w:szCs w:val="28"/>
                </w:rPr>
                <w:t>6 литров</w:t>
              </w:r>
            </w:smartTag>
            <w:r w:rsidRPr="001541D1">
              <w:rPr>
                <w:rFonts w:ascii="Times New Roman" w:hAnsi="Times New Roman"/>
                <w:sz w:val="28"/>
                <w:szCs w:val="28"/>
              </w:rPr>
              <w:t xml:space="preserve"> мёртвой воды. Во сколько раз живой воды больше. Чем мертвой? Во сколько раз мёртвой воды меньше, чем живой?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- Что поможет решить задачу?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- Волшебное правило. 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- Прочитайте правило шёпотом и запишите решение задачи.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 - Как ответить на вопросы задачи?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41D1">
              <w:rPr>
                <w:rFonts w:ascii="Times New Roman" w:hAnsi="Times New Roman"/>
                <w:b/>
                <w:sz w:val="28"/>
                <w:szCs w:val="28"/>
              </w:rPr>
              <w:t xml:space="preserve">    Физминутка.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1541D1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541D1">
              <w:rPr>
                <w:rFonts w:ascii="Times New Roman" w:hAnsi="Times New Roman"/>
                <w:sz w:val="28"/>
                <w:szCs w:val="28"/>
              </w:rPr>
              <w:t>- Добрался Иван-царевич до Кощея. Встретил Кощей Ивана такими словами; «Ну, Иван-царевич, сумел ты до меня добраться – сумей и задания мои выполнить. Решишь все – отдам Елену Прекрасную, а нет – голова с плеч».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41D1">
              <w:rPr>
                <w:rFonts w:ascii="Times New Roman" w:hAnsi="Times New Roman"/>
                <w:b/>
                <w:i/>
                <w:sz w:val="28"/>
                <w:szCs w:val="28"/>
              </w:rPr>
              <w:t>Дети выполняют самостоятельную работу по вариантам. Шрифт и цвет листа соответствует зрению ребёнка.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3. Решение примеров на табличное умножение и деление.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- Кощей хитрый, сразу не сдаётся. Забирай, говорит, Елену Прекрасную, только отгадай, в какой она башне.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У меня 4 башни. Елена Прекрасная не в самой маленькой башне, но не в самой высокой. Где же Елена Прекрасная?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Вошёл Иван – царевич в башню и уже дверь нашёл, за которой Елена Прекрасная спрятана. А дверь вся замками увешана – надо к каждому ключ подобрать и замок снять. Помогите Ивану-царевичу. </w:t>
            </w:r>
            <w:r w:rsidRPr="001541D1">
              <w:rPr>
                <w:rFonts w:ascii="Times New Roman" w:hAnsi="Times New Roman"/>
                <w:i/>
                <w:sz w:val="28"/>
                <w:szCs w:val="28"/>
              </w:rPr>
              <w:t xml:space="preserve">На доске нарисована дверь, к ней прикреплены замки с примерами на табличное умножение и деление. Ключи с ответами лежат отдельно. Ученик выбирает пример, выбирает ключ – если ответ верный, то снимает замок. 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i/>
                <w:sz w:val="28"/>
                <w:szCs w:val="28"/>
              </w:rPr>
              <w:t xml:space="preserve"> - </w:t>
            </w:r>
            <w:r w:rsidRPr="001541D1">
              <w:rPr>
                <w:rFonts w:ascii="Times New Roman" w:hAnsi="Times New Roman"/>
                <w:sz w:val="28"/>
                <w:szCs w:val="28"/>
              </w:rPr>
              <w:t>Открыл Иван-царевич дверь, а там ждёт его Елена Прекрасная.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Задание: продолжить предложения: 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Больше всего мне понравилось (не  понравилось)…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Самым полезным для меня было…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Я затруднялся…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Какие оценки вы себе бы поставили?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Какое волшебное правило вы запомнили?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Вот и кончился урок,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Снова прозвенел звонок.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Отдыхать мы можем смело, 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А потом опять за дело.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  Принимать и сохранять учебную задачу; выполнять учебные действия в устной, письменной речи; контроль действий одноклассников, допускать возможность существования различных точек зрения, не совпадающих с собственной.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Коммуникативные: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 xml:space="preserve">выражение своих мыслей; аргументация своего мнения;  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Познавательные: анализ, синтез, сравнение, обобщение;  осознанное и произвольное построение речевого высказывания.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Регулятивные: контроль, оценка, коррекция; выделение и осознание того, что уже усвоено.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Коммуникативные: контроль и оценка действий партнёра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Личностные:  самоопределение.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Познавательные: контроль и оценка  процесса и результатов деятельности.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1D1">
              <w:rPr>
                <w:rFonts w:ascii="Times New Roman" w:hAnsi="Times New Roman"/>
                <w:sz w:val="28"/>
                <w:szCs w:val="28"/>
              </w:rPr>
              <w:t>Коммуникативные: умение с достаточной полнотой и точностью выражать свои мысли.</w:t>
            </w:r>
          </w:p>
          <w:p w:rsidR="009406D6" w:rsidRPr="001541D1" w:rsidRDefault="009406D6" w:rsidP="00154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6D6" w:rsidRPr="0017365E" w:rsidRDefault="009406D6" w:rsidP="0017365E">
      <w:pPr>
        <w:rPr>
          <w:rFonts w:ascii="Times New Roman" w:hAnsi="Times New Roman"/>
          <w:b/>
          <w:sz w:val="28"/>
          <w:szCs w:val="28"/>
        </w:rPr>
      </w:pPr>
    </w:p>
    <w:p w:rsidR="009406D6" w:rsidRPr="005E4884" w:rsidRDefault="009406D6" w:rsidP="008D11FA">
      <w:pPr>
        <w:jc w:val="center"/>
        <w:rPr>
          <w:rFonts w:ascii="Times New Roman" w:hAnsi="Times New Roman"/>
          <w:sz w:val="28"/>
          <w:szCs w:val="28"/>
        </w:rPr>
      </w:pPr>
      <w:r w:rsidRPr="005E4884">
        <w:rPr>
          <w:rFonts w:ascii="Times New Roman" w:hAnsi="Times New Roman"/>
          <w:sz w:val="28"/>
          <w:szCs w:val="28"/>
        </w:rPr>
        <w:t>Учитель начал</w:t>
      </w:r>
      <w:r>
        <w:rPr>
          <w:rFonts w:ascii="Times New Roman" w:hAnsi="Times New Roman"/>
          <w:sz w:val="28"/>
          <w:szCs w:val="28"/>
        </w:rPr>
        <w:t>ьных классов _______________</w:t>
      </w:r>
      <w:r w:rsidRPr="005E4884">
        <w:rPr>
          <w:rFonts w:ascii="Times New Roman" w:hAnsi="Times New Roman"/>
          <w:sz w:val="28"/>
          <w:szCs w:val="28"/>
        </w:rPr>
        <w:t xml:space="preserve"> Г. В. Яковлева</w:t>
      </w:r>
    </w:p>
    <w:p w:rsidR="009406D6" w:rsidRPr="005E4884" w:rsidRDefault="009406D6" w:rsidP="008D11FA">
      <w:pPr>
        <w:jc w:val="center"/>
        <w:rPr>
          <w:rFonts w:ascii="Times New Roman" w:hAnsi="Times New Roman"/>
          <w:b/>
          <w:sz w:val="36"/>
          <w:szCs w:val="36"/>
        </w:rPr>
      </w:pPr>
      <w:r w:rsidRPr="005E4884">
        <w:rPr>
          <w:rFonts w:ascii="Times New Roman" w:hAnsi="Times New Roman"/>
          <w:b/>
          <w:sz w:val="36"/>
          <w:szCs w:val="36"/>
        </w:rPr>
        <w:t>Самостоятельная работа.</w:t>
      </w:r>
    </w:p>
    <w:p w:rsidR="009406D6" w:rsidRPr="005E4884" w:rsidRDefault="009406D6" w:rsidP="008D11FA">
      <w:pPr>
        <w:jc w:val="center"/>
        <w:rPr>
          <w:rFonts w:ascii="Times New Roman" w:hAnsi="Times New Roman"/>
          <w:sz w:val="36"/>
          <w:szCs w:val="36"/>
        </w:rPr>
      </w:pPr>
      <w:r w:rsidRPr="005E4884">
        <w:rPr>
          <w:rFonts w:ascii="Times New Roman" w:hAnsi="Times New Roman"/>
          <w:sz w:val="36"/>
          <w:szCs w:val="36"/>
        </w:rPr>
        <w:t>1 вариант.</w:t>
      </w:r>
    </w:p>
    <w:p w:rsidR="009406D6" w:rsidRPr="005E4884" w:rsidRDefault="009406D6" w:rsidP="008D11FA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36"/>
          <w:szCs w:val="36"/>
        </w:rPr>
      </w:pPr>
      <w:r w:rsidRPr="005E4884">
        <w:rPr>
          <w:rFonts w:ascii="Times New Roman" w:hAnsi="Times New Roman"/>
          <w:sz w:val="36"/>
          <w:szCs w:val="36"/>
        </w:rPr>
        <w:t>Реши задачу. Запиши в тетрадь только решение и ответ.</w:t>
      </w:r>
    </w:p>
    <w:p w:rsidR="009406D6" w:rsidRPr="005E4884" w:rsidRDefault="009406D6" w:rsidP="008D11FA">
      <w:pPr>
        <w:jc w:val="both"/>
        <w:rPr>
          <w:rFonts w:ascii="Times New Roman" w:hAnsi="Times New Roman"/>
          <w:sz w:val="36"/>
          <w:szCs w:val="36"/>
        </w:rPr>
      </w:pPr>
      <w:r w:rsidRPr="005E4884">
        <w:rPr>
          <w:rFonts w:ascii="Times New Roman" w:hAnsi="Times New Roman"/>
          <w:sz w:val="36"/>
          <w:szCs w:val="36"/>
        </w:rPr>
        <w:t xml:space="preserve">  Мама собрала 15 кг моркови, а свеклы – 3 кг. Во сколько раз больше собрала мама моркови, чем свеклы? Во сколько раз меньше собрала мама свеклы, чем моркови?</w:t>
      </w:r>
    </w:p>
    <w:p w:rsidR="009406D6" w:rsidRPr="005E4884" w:rsidRDefault="009406D6" w:rsidP="008D11FA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36"/>
          <w:szCs w:val="36"/>
        </w:rPr>
      </w:pPr>
      <w:r w:rsidRPr="005E4884">
        <w:rPr>
          <w:rFonts w:ascii="Times New Roman" w:hAnsi="Times New Roman"/>
          <w:sz w:val="36"/>
          <w:szCs w:val="36"/>
        </w:rPr>
        <w:t>Запиши ответы.</w:t>
      </w:r>
    </w:p>
    <w:p w:rsidR="009406D6" w:rsidRPr="005E4884" w:rsidRDefault="009406D6" w:rsidP="008D11FA">
      <w:pPr>
        <w:jc w:val="both"/>
        <w:rPr>
          <w:rFonts w:ascii="Times New Roman" w:hAnsi="Times New Roman"/>
          <w:sz w:val="36"/>
          <w:szCs w:val="36"/>
        </w:rPr>
      </w:pPr>
      <w:r w:rsidRPr="005E4884">
        <w:rPr>
          <w:rFonts w:ascii="Times New Roman" w:hAnsi="Times New Roman"/>
          <w:sz w:val="36"/>
          <w:szCs w:val="36"/>
        </w:rPr>
        <w:t>5 * 1 =             5 * 3 =           10 : 5 =</w:t>
      </w:r>
    </w:p>
    <w:p w:rsidR="009406D6" w:rsidRPr="005E4884" w:rsidRDefault="009406D6" w:rsidP="008D11FA">
      <w:pPr>
        <w:jc w:val="both"/>
        <w:rPr>
          <w:rFonts w:ascii="Times New Roman" w:hAnsi="Times New Roman"/>
          <w:sz w:val="36"/>
          <w:szCs w:val="36"/>
        </w:rPr>
      </w:pPr>
      <w:r w:rsidRPr="005E4884">
        <w:rPr>
          <w:rFonts w:ascii="Times New Roman" w:hAnsi="Times New Roman"/>
          <w:sz w:val="36"/>
          <w:szCs w:val="36"/>
        </w:rPr>
        <w:t>5 * 5 =            20 : 4 =           5 * 7 =</w:t>
      </w:r>
    </w:p>
    <w:p w:rsidR="009406D6" w:rsidRPr="005E4884" w:rsidRDefault="009406D6" w:rsidP="008D11FA">
      <w:pPr>
        <w:jc w:val="both"/>
        <w:rPr>
          <w:rFonts w:ascii="Times New Roman" w:hAnsi="Times New Roman"/>
          <w:sz w:val="36"/>
          <w:szCs w:val="36"/>
        </w:rPr>
      </w:pPr>
      <w:r w:rsidRPr="005E4884">
        <w:rPr>
          <w:rFonts w:ascii="Times New Roman" w:hAnsi="Times New Roman"/>
          <w:sz w:val="36"/>
          <w:szCs w:val="36"/>
        </w:rPr>
        <w:t>5 * 9 =            30 : 5 =           40 : 8 =</w:t>
      </w:r>
    </w:p>
    <w:p w:rsidR="009406D6" w:rsidRPr="005E4884" w:rsidRDefault="009406D6" w:rsidP="008D11FA">
      <w:pPr>
        <w:jc w:val="both"/>
        <w:rPr>
          <w:rFonts w:ascii="Times New Roman" w:hAnsi="Times New Roman"/>
          <w:sz w:val="36"/>
          <w:szCs w:val="36"/>
        </w:rPr>
      </w:pPr>
    </w:p>
    <w:p w:rsidR="009406D6" w:rsidRPr="005E4884" w:rsidRDefault="009406D6" w:rsidP="008D11FA">
      <w:pPr>
        <w:jc w:val="center"/>
        <w:rPr>
          <w:rFonts w:ascii="Times New Roman" w:hAnsi="Times New Roman"/>
          <w:sz w:val="36"/>
          <w:szCs w:val="36"/>
        </w:rPr>
      </w:pPr>
      <w:r w:rsidRPr="005E4884">
        <w:rPr>
          <w:rFonts w:ascii="Times New Roman" w:hAnsi="Times New Roman"/>
          <w:sz w:val="36"/>
          <w:szCs w:val="36"/>
        </w:rPr>
        <w:t>2 вариант.</w:t>
      </w:r>
    </w:p>
    <w:p w:rsidR="009406D6" w:rsidRPr="005E4884" w:rsidRDefault="009406D6" w:rsidP="008D11FA">
      <w:pPr>
        <w:jc w:val="center"/>
        <w:rPr>
          <w:rFonts w:ascii="Times New Roman" w:hAnsi="Times New Roman"/>
          <w:sz w:val="36"/>
          <w:szCs w:val="36"/>
        </w:rPr>
      </w:pPr>
    </w:p>
    <w:p w:rsidR="009406D6" w:rsidRPr="005E4884" w:rsidRDefault="009406D6" w:rsidP="008D11F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36"/>
          <w:szCs w:val="36"/>
        </w:rPr>
      </w:pPr>
      <w:r w:rsidRPr="005E4884">
        <w:rPr>
          <w:rFonts w:ascii="Times New Roman" w:hAnsi="Times New Roman"/>
          <w:sz w:val="36"/>
          <w:szCs w:val="36"/>
        </w:rPr>
        <w:t>Реши задачу. Запиши в тетрадь только решение и ответ.</w:t>
      </w:r>
    </w:p>
    <w:p w:rsidR="009406D6" w:rsidRPr="005E4884" w:rsidRDefault="009406D6" w:rsidP="008D11FA">
      <w:pPr>
        <w:jc w:val="both"/>
        <w:rPr>
          <w:rFonts w:ascii="Times New Roman" w:hAnsi="Times New Roman"/>
          <w:sz w:val="36"/>
          <w:szCs w:val="36"/>
        </w:rPr>
      </w:pPr>
      <w:r w:rsidRPr="005E4884">
        <w:rPr>
          <w:rFonts w:ascii="Times New Roman" w:hAnsi="Times New Roman"/>
          <w:sz w:val="36"/>
          <w:szCs w:val="36"/>
        </w:rPr>
        <w:t xml:space="preserve"> Папа наловил 16 окуней, а сын 8 окуней. Во сколько раз больше наловил окуней папа, чем сын? Во сколько раз меньше окуней наловил сын, чем папа?</w:t>
      </w:r>
    </w:p>
    <w:p w:rsidR="009406D6" w:rsidRPr="005E4884" w:rsidRDefault="009406D6" w:rsidP="008D11F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36"/>
          <w:szCs w:val="36"/>
        </w:rPr>
      </w:pPr>
      <w:r w:rsidRPr="005E4884">
        <w:rPr>
          <w:rFonts w:ascii="Times New Roman" w:hAnsi="Times New Roman"/>
          <w:sz w:val="36"/>
          <w:szCs w:val="36"/>
        </w:rPr>
        <w:t>Запиши ответы.</w:t>
      </w:r>
    </w:p>
    <w:p w:rsidR="009406D6" w:rsidRPr="005E4884" w:rsidRDefault="009406D6" w:rsidP="008D11FA">
      <w:pPr>
        <w:jc w:val="both"/>
        <w:rPr>
          <w:rFonts w:ascii="Times New Roman" w:hAnsi="Times New Roman"/>
          <w:sz w:val="36"/>
          <w:szCs w:val="36"/>
        </w:rPr>
      </w:pPr>
      <w:r w:rsidRPr="005E4884">
        <w:rPr>
          <w:rFonts w:ascii="Times New Roman" w:hAnsi="Times New Roman"/>
          <w:sz w:val="36"/>
          <w:szCs w:val="36"/>
        </w:rPr>
        <w:t>5 * 2 =             5 * 4 =           5 : 5 =</w:t>
      </w:r>
    </w:p>
    <w:p w:rsidR="009406D6" w:rsidRPr="005E4884" w:rsidRDefault="009406D6" w:rsidP="008D11FA">
      <w:pPr>
        <w:jc w:val="both"/>
        <w:rPr>
          <w:rFonts w:ascii="Times New Roman" w:hAnsi="Times New Roman"/>
          <w:sz w:val="36"/>
          <w:szCs w:val="36"/>
        </w:rPr>
      </w:pPr>
      <w:r w:rsidRPr="005E4884">
        <w:rPr>
          <w:rFonts w:ascii="Times New Roman" w:hAnsi="Times New Roman"/>
          <w:sz w:val="36"/>
          <w:szCs w:val="36"/>
        </w:rPr>
        <w:t>5 * 6 =            15 : 3 =           25 : 5 =</w:t>
      </w:r>
    </w:p>
    <w:p w:rsidR="009406D6" w:rsidRPr="005E4884" w:rsidRDefault="009406D6" w:rsidP="008D11FA">
      <w:pPr>
        <w:jc w:val="both"/>
        <w:rPr>
          <w:rFonts w:ascii="Times New Roman" w:hAnsi="Times New Roman"/>
          <w:sz w:val="36"/>
          <w:szCs w:val="36"/>
        </w:rPr>
      </w:pPr>
      <w:r w:rsidRPr="005E4884">
        <w:rPr>
          <w:rFonts w:ascii="Times New Roman" w:hAnsi="Times New Roman"/>
          <w:sz w:val="36"/>
          <w:szCs w:val="36"/>
        </w:rPr>
        <w:t>5 * 8 =            35 : 7 =           45 : 5 =</w:t>
      </w:r>
    </w:p>
    <w:p w:rsidR="009406D6" w:rsidRPr="005E4884" w:rsidRDefault="009406D6" w:rsidP="008D11FA">
      <w:pPr>
        <w:jc w:val="center"/>
        <w:rPr>
          <w:rFonts w:ascii="Times New Roman" w:hAnsi="Times New Roman"/>
          <w:sz w:val="36"/>
          <w:szCs w:val="36"/>
        </w:rPr>
      </w:pPr>
    </w:p>
    <w:p w:rsidR="009406D6" w:rsidRPr="005E4884" w:rsidRDefault="009406D6" w:rsidP="008D11FA">
      <w:pPr>
        <w:jc w:val="both"/>
        <w:rPr>
          <w:rFonts w:ascii="Times New Roman" w:hAnsi="Times New Roman"/>
          <w:sz w:val="36"/>
          <w:szCs w:val="36"/>
        </w:rPr>
      </w:pPr>
    </w:p>
    <w:p w:rsidR="009406D6" w:rsidRPr="005E4884" w:rsidRDefault="009406D6" w:rsidP="008D11FA">
      <w:pPr>
        <w:jc w:val="both"/>
        <w:rPr>
          <w:rFonts w:ascii="Times New Roman" w:hAnsi="Times New Roman"/>
          <w:sz w:val="36"/>
          <w:szCs w:val="36"/>
        </w:rPr>
      </w:pPr>
    </w:p>
    <w:sectPr w:rsidR="009406D6" w:rsidRPr="005E4884" w:rsidSect="00B2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8CE"/>
    <w:multiLevelType w:val="hybridMultilevel"/>
    <w:tmpl w:val="8EDE49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2E17D5"/>
    <w:multiLevelType w:val="hybridMultilevel"/>
    <w:tmpl w:val="042EB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970415"/>
    <w:multiLevelType w:val="hybridMultilevel"/>
    <w:tmpl w:val="81CA8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6215726"/>
    <w:multiLevelType w:val="hybridMultilevel"/>
    <w:tmpl w:val="3AF2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9E70B96"/>
    <w:multiLevelType w:val="hybridMultilevel"/>
    <w:tmpl w:val="4AB0B0F2"/>
    <w:lvl w:ilvl="0" w:tplc="0B1A333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066550D"/>
    <w:multiLevelType w:val="hybridMultilevel"/>
    <w:tmpl w:val="1BB6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6C41DC9"/>
    <w:multiLevelType w:val="hybridMultilevel"/>
    <w:tmpl w:val="B57012D6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2B6"/>
    <w:rsid w:val="000960E4"/>
    <w:rsid w:val="000B5918"/>
    <w:rsid w:val="00111A3B"/>
    <w:rsid w:val="001541D1"/>
    <w:rsid w:val="00157FAE"/>
    <w:rsid w:val="0017365E"/>
    <w:rsid w:val="001F76E4"/>
    <w:rsid w:val="00241B1D"/>
    <w:rsid w:val="002E639E"/>
    <w:rsid w:val="002F4BD5"/>
    <w:rsid w:val="00342F2B"/>
    <w:rsid w:val="003875C8"/>
    <w:rsid w:val="00415CA2"/>
    <w:rsid w:val="004478CD"/>
    <w:rsid w:val="004802B6"/>
    <w:rsid w:val="00487981"/>
    <w:rsid w:val="005202BB"/>
    <w:rsid w:val="005D217A"/>
    <w:rsid w:val="005E4884"/>
    <w:rsid w:val="0062017A"/>
    <w:rsid w:val="0062245E"/>
    <w:rsid w:val="006C5997"/>
    <w:rsid w:val="00755769"/>
    <w:rsid w:val="007D2126"/>
    <w:rsid w:val="00823816"/>
    <w:rsid w:val="00855F88"/>
    <w:rsid w:val="00856A46"/>
    <w:rsid w:val="008D11FA"/>
    <w:rsid w:val="009406D6"/>
    <w:rsid w:val="00985E58"/>
    <w:rsid w:val="009C4339"/>
    <w:rsid w:val="00A3178F"/>
    <w:rsid w:val="00AF051E"/>
    <w:rsid w:val="00B20F34"/>
    <w:rsid w:val="00C154E7"/>
    <w:rsid w:val="00C97E11"/>
    <w:rsid w:val="00CB74F4"/>
    <w:rsid w:val="00CE0250"/>
    <w:rsid w:val="00D50C1D"/>
    <w:rsid w:val="00D56B3F"/>
    <w:rsid w:val="00DC18EC"/>
    <w:rsid w:val="00DC5D81"/>
    <w:rsid w:val="00E07440"/>
    <w:rsid w:val="00EF5B0B"/>
    <w:rsid w:val="00F1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2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02B6"/>
    <w:pPr>
      <w:ind w:left="720"/>
      <w:contextualSpacing/>
    </w:pPr>
  </w:style>
  <w:style w:type="table" w:styleId="TableGrid">
    <w:name w:val="Table Grid"/>
    <w:basedOn w:val="TableNormal"/>
    <w:uiPriority w:val="99"/>
    <w:rsid w:val="004802B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F146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7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373</TotalTime>
  <Pages>9</Pages>
  <Words>1407</Words>
  <Characters>8020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Igor</cp:lastModifiedBy>
  <cp:revision>18</cp:revision>
  <cp:lastPrinted>2014-04-04T20:27:00Z</cp:lastPrinted>
  <dcterms:created xsi:type="dcterms:W3CDTF">2014-01-31T12:10:00Z</dcterms:created>
  <dcterms:modified xsi:type="dcterms:W3CDTF">2019-02-13T14:44:00Z</dcterms:modified>
</cp:coreProperties>
</file>