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36" w:rsidRPr="00A95C4C" w:rsidRDefault="00375E36" w:rsidP="00740B5C">
      <w:pPr>
        <w:spacing w:line="360" w:lineRule="auto"/>
        <w:rPr>
          <w:rFonts w:ascii="Arial" w:hAnsi="Arial" w:cs="Arial"/>
          <w:b/>
          <w:sz w:val="32"/>
          <w:szCs w:val="32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A95C4C">
        <w:rPr>
          <w:rFonts w:ascii="Arial" w:hAnsi="Arial" w:cs="Arial"/>
          <w:b/>
          <w:sz w:val="28"/>
          <w:szCs w:val="28"/>
          <w:lang w:eastAsia="en-US"/>
        </w:rPr>
        <w:t xml:space="preserve">Муниципальное 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казенное </w:t>
      </w:r>
      <w:r w:rsidRPr="00A95C4C">
        <w:rPr>
          <w:rFonts w:ascii="Arial" w:hAnsi="Arial" w:cs="Arial"/>
          <w:b/>
          <w:sz w:val="28"/>
          <w:szCs w:val="28"/>
          <w:lang w:eastAsia="en-US"/>
        </w:rPr>
        <w:t>дошкольное</w:t>
      </w:r>
    </w:p>
    <w:p w:rsidR="00375E36" w:rsidRPr="00A95C4C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A95C4C">
        <w:rPr>
          <w:rFonts w:ascii="Arial" w:hAnsi="Arial" w:cs="Arial"/>
          <w:b/>
          <w:sz w:val="28"/>
          <w:szCs w:val="28"/>
          <w:lang w:eastAsia="en-US"/>
        </w:rPr>
        <w:t>образовательное учреждение</w:t>
      </w:r>
    </w:p>
    <w:p w:rsidR="00375E36" w:rsidRPr="00A95C4C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A95C4C">
        <w:rPr>
          <w:rFonts w:ascii="Arial" w:hAnsi="Arial" w:cs="Arial"/>
          <w:b/>
          <w:sz w:val="28"/>
          <w:szCs w:val="28"/>
          <w:lang w:eastAsia="en-US"/>
        </w:rPr>
        <w:t>Детский сад «Колосок»</w:t>
      </w:r>
    </w:p>
    <w:p w:rsidR="00375E36" w:rsidRPr="00A95C4C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>г</w:t>
      </w:r>
      <w:r w:rsidRPr="00A95C4C">
        <w:rPr>
          <w:rFonts w:ascii="Arial" w:hAnsi="Arial" w:cs="Arial"/>
          <w:b/>
          <w:sz w:val="28"/>
          <w:szCs w:val="28"/>
          <w:lang w:eastAsia="en-US"/>
        </w:rPr>
        <w:t>.п.Петров Вал</w:t>
      </w:r>
    </w:p>
    <w:p w:rsidR="00375E36" w:rsidRPr="00A95C4C" w:rsidRDefault="00375E36" w:rsidP="00740B5C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  <w:r>
        <w:rPr>
          <w:rFonts w:ascii="Arial" w:hAnsi="Arial" w:cs="Arial"/>
          <w:b/>
          <w:sz w:val="40"/>
          <w:szCs w:val="40"/>
          <w:lang w:eastAsia="en-US"/>
        </w:rPr>
        <w:t>План-к</w:t>
      </w:r>
      <w:r w:rsidRPr="00A95C4C">
        <w:rPr>
          <w:rFonts w:ascii="Arial" w:hAnsi="Arial" w:cs="Arial"/>
          <w:b/>
          <w:sz w:val="40"/>
          <w:szCs w:val="40"/>
          <w:lang w:eastAsia="en-US"/>
        </w:rPr>
        <w:t xml:space="preserve">онспект </w:t>
      </w:r>
      <w:r>
        <w:rPr>
          <w:rFonts w:ascii="Arial" w:hAnsi="Arial" w:cs="Arial"/>
          <w:b/>
          <w:sz w:val="40"/>
          <w:szCs w:val="40"/>
          <w:lang w:eastAsia="en-US"/>
        </w:rPr>
        <w:t xml:space="preserve">интегрированного занятия </w:t>
      </w:r>
    </w:p>
    <w:p w:rsidR="00375E36" w:rsidRPr="00A95C4C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  <w:r>
        <w:rPr>
          <w:rFonts w:ascii="Arial" w:hAnsi="Arial" w:cs="Arial"/>
          <w:b/>
          <w:sz w:val="40"/>
          <w:szCs w:val="40"/>
          <w:lang w:eastAsia="en-US"/>
        </w:rPr>
        <w:t>в старшей</w:t>
      </w:r>
      <w:r w:rsidRPr="00A95C4C">
        <w:rPr>
          <w:rFonts w:ascii="Arial" w:hAnsi="Arial" w:cs="Arial"/>
          <w:b/>
          <w:sz w:val="40"/>
          <w:szCs w:val="40"/>
          <w:lang w:eastAsia="en-US"/>
        </w:rPr>
        <w:t xml:space="preserve"> группе М</w:t>
      </w:r>
      <w:r>
        <w:rPr>
          <w:rFonts w:ascii="Arial" w:hAnsi="Arial" w:cs="Arial"/>
          <w:b/>
          <w:sz w:val="40"/>
          <w:szCs w:val="40"/>
          <w:lang w:eastAsia="en-US"/>
        </w:rPr>
        <w:t>К</w:t>
      </w:r>
      <w:r w:rsidRPr="00A95C4C">
        <w:rPr>
          <w:rFonts w:ascii="Arial" w:hAnsi="Arial" w:cs="Arial"/>
          <w:b/>
          <w:sz w:val="40"/>
          <w:szCs w:val="40"/>
          <w:lang w:eastAsia="en-US"/>
        </w:rPr>
        <w:t>ДОУ дс «Колосок»</w:t>
      </w:r>
    </w:p>
    <w:p w:rsidR="00375E36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  <w:r>
        <w:rPr>
          <w:rFonts w:ascii="Arial" w:hAnsi="Arial" w:cs="Arial"/>
          <w:b/>
          <w:sz w:val="40"/>
          <w:szCs w:val="40"/>
          <w:lang w:eastAsia="en-US"/>
        </w:rPr>
        <w:t xml:space="preserve">(Познание – речевое развитие </w:t>
      </w:r>
    </w:p>
    <w:p w:rsidR="00375E36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  <w:r>
        <w:rPr>
          <w:rFonts w:ascii="Arial" w:hAnsi="Arial" w:cs="Arial"/>
          <w:b/>
          <w:sz w:val="40"/>
          <w:szCs w:val="40"/>
          <w:lang w:eastAsia="en-US"/>
        </w:rPr>
        <w:t xml:space="preserve">экспериментальная деятельность) </w:t>
      </w:r>
    </w:p>
    <w:p w:rsidR="00375E36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  <w:r>
        <w:rPr>
          <w:rFonts w:ascii="Arial" w:hAnsi="Arial" w:cs="Arial"/>
          <w:b/>
          <w:sz w:val="40"/>
          <w:szCs w:val="40"/>
          <w:lang w:eastAsia="en-US"/>
        </w:rPr>
        <w:t>«Волшебный цветочек»</w:t>
      </w:r>
    </w:p>
    <w:p w:rsidR="00375E36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  <w:r w:rsidRPr="00A95C4C">
        <w:rPr>
          <w:rFonts w:ascii="Arial" w:hAnsi="Arial" w:cs="Arial"/>
          <w:b/>
          <w:sz w:val="40"/>
          <w:szCs w:val="40"/>
          <w:lang w:eastAsia="en-US"/>
        </w:rPr>
        <w:t>Воспитатель 1 категории Качурина В.С.</w:t>
      </w:r>
    </w:p>
    <w:p w:rsidR="00375E36" w:rsidRPr="00A95C4C" w:rsidRDefault="00375E36" w:rsidP="00740B5C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right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Дата проведения: май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Arial" w:hAnsi="Arial" w:cs="Arial"/>
            <w:b/>
            <w:sz w:val="28"/>
            <w:szCs w:val="28"/>
            <w:lang w:eastAsia="en-US"/>
          </w:rPr>
          <w:t>2019</w:t>
        </w:r>
        <w:r w:rsidRPr="00A95C4C">
          <w:rPr>
            <w:rFonts w:ascii="Arial" w:hAnsi="Arial" w:cs="Arial"/>
            <w:b/>
            <w:sz w:val="28"/>
            <w:szCs w:val="28"/>
            <w:lang w:eastAsia="en-US"/>
          </w:rPr>
          <w:t xml:space="preserve"> г</w:t>
        </w:r>
      </w:smartTag>
      <w:r w:rsidRPr="00A95C4C">
        <w:rPr>
          <w:rFonts w:ascii="Arial" w:hAnsi="Arial" w:cs="Arial"/>
          <w:b/>
          <w:sz w:val="28"/>
          <w:szCs w:val="28"/>
          <w:lang w:eastAsia="en-US"/>
        </w:rPr>
        <w:t>.</w:t>
      </w:r>
    </w:p>
    <w:p w:rsidR="00375E36" w:rsidRPr="00A95C4C" w:rsidRDefault="00375E36" w:rsidP="00740B5C">
      <w:pPr>
        <w:spacing w:line="360" w:lineRule="auto"/>
        <w:ind w:firstLine="709"/>
        <w:jc w:val="right"/>
        <w:rPr>
          <w:rFonts w:ascii="Arial" w:hAnsi="Arial" w:cs="Arial"/>
          <w:b/>
          <w:sz w:val="28"/>
          <w:szCs w:val="28"/>
          <w:lang w:eastAsia="en-US"/>
        </w:rPr>
      </w:pPr>
      <w:r w:rsidRPr="00A95C4C">
        <w:rPr>
          <w:rFonts w:ascii="Arial" w:hAnsi="Arial" w:cs="Arial"/>
          <w:b/>
          <w:sz w:val="28"/>
          <w:szCs w:val="28"/>
          <w:lang w:eastAsia="en-US"/>
        </w:rPr>
        <w:t>Место проведения: М</w:t>
      </w:r>
      <w:r>
        <w:rPr>
          <w:rFonts w:ascii="Arial" w:hAnsi="Arial" w:cs="Arial"/>
          <w:b/>
          <w:sz w:val="28"/>
          <w:szCs w:val="28"/>
          <w:lang w:eastAsia="en-US"/>
        </w:rPr>
        <w:t>К</w:t>
      </w:r>
      <w:r w:rsidRPr="00A95C4C">
        <w:rPr>
          <w:rFonts w:ascii="Arial" w:hAnsi="Arial" w:cs="Arial"/>
          <w:b/>
          <w:sz w:val="28"/>
          <w:szCs w:val="28"/>
          <w:lang w:eastAsia="en-US"/>
        </w:rPr>
        <w:t>ДОУ</w:t>
      </w:r>
    </w:p>
    <w:p w:rsidR="00375E36" w:rsidRPr="00A95C4C" w:rsidRDefault="00375E36" w:rsidP="00740B5C">
      <w:pPr>
        <w:spacing w:line="360" w:lineRule="auto"/>
        <w:ind w:firstLine="709"/>
        <w:jc w:val="right"/>
        <w:rPr>
          <w:rFonts w:ascii="Arial" w:hAnsi="Arial" w:cs="Arial"/>
          <w:b/>
          <w:sz w:val="28"/>
          <w:szCs w:val="28"/>
          <w:lang w:eastAsia="en-US"/>
        </w:rPr>
      </w:pPr>
      <w:r w:rsidRPr="00A95C4C">
        <w:rPr>
          <w:rFonts w:ascii="Arial" w:hAnsi="Arial" w:cs="Arial"/>
          <w:b/>
          <w:sz w:val="28"/>
          <w:szCs w:val="28"/>
          <w:lang w:eastAsia="en-US"/>
        </w:rPr>
        <w:t>дс «Колосок» групповая комната</w:t>
      </w:r>
    </w:p>
    <w:p w:rsidR="00375E36" w:rsidRPr="00A95C4C" w:rsidRDefault="00375E36" w:rsidP="00740B5C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740B5C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Default="00375E36" w:rsidP="00740B5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Цель: Развивать у детей речевое обучение, познавательный инт</w:t>
      </w:r>
      <w:r>
        <w:rPr>
          <w:rFonts w:ascii="Arial" w:hAnsi="Arial" w:cs="Arial"/>
          <w:sz w:val="28"/>
          <w:szCs w:val="28"/>
          <w:lang w:eastAsia="en-US"/>
        </w:rPr>
        <w:t>е</w:t>
      </w:r>
      <w:r>
        <w:rPr>
          <w:rFonts w:ascii="Arial" w:hAnsi="Arial" w:cs="Arial"/>
          <w:sz w:val="28"/>
          <w:szCs w:val="28"/>
          <w:lang w:eastAsia="en-US"/>
        </w:rPr>
        <w:t xml:space="preserve">рес, самостоятельность и инициативность, любознательность, интерес к экспериментальной деятельности. </w:t>
      </w:r>
    </w:p>
    <w:p w:rsidR="00375E36" w:rsidRDefault="00375E36" w:rsidP="00740B5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Pr="00DB7CE4" w:rsidRDefault="00375E36" w:rsidP="00740B5C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  <w:lang w:eastAsia="en-US"/>
        </w:rPr>
      </w:pPr>
      <w:r w:rsidRPr="00DB7CE4">
        <w:rPr>
          <w:rFonts w:ascii="Arial" w:hAnsi="Arial" w:cs="Arial"/>
          <w:b/>
          <w:sz w:val="28"/>
          <w:szCs w:val="28"/>
          <w:lang w:eastAsia="en-US"/>
        </w:rPr>
        <w:t xml:space="preserve">Программные задачи: </w:t>
      </w:r>
    </w:p>
    <w:p w:rsidR="00375E36" w:rsidRDefault="00375E36" w:rsidP="00740B5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740B5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Развивающие: продолжать развивать диалогическую речь, пол</w:t>
      </w:r>
      <w:r>
        <w:rPr>
          <w:rFonts w:ascii="Arial" w:hAnsi="Arial" w:cs="Arial"/>
          <w:sz w:val="28"/>
          <w:szCs w:val="28"/>
          <w:lang w:eastAsia="en-US"/>
        </w:rPr>
        <w:t>ь</w:t>
      </w:r>
      <w:r>
        <w:rPr>
          <w:rFonts w:ascii="Arial" w:hAnsi="Arial" w:cs="Arial"/>
          <w:sz w:val="28"/>
          <w:szCs w:val="28"/>
          <w:lang w:eastAsia="en-US"/>
        </w:rPr>
        <w:t>зуясь сложноподчиненными предложениями, развивать мысл</w:t>
      </w:r>
      <w:r>
        <w:rPr>
          <w:rFonts w:ascii="Arial" w:hAnsi="Arial" w:cs="Arial"/>
          <w:sz w:val="28"/>
          <w:szCs w:val="28"/>
          <w:lang w:eastAsia="en-US"/>
        </w:rPr>
        <w:t>и</w:t>
      </w:r>
      <w:r>
        <w:rPr>
          <w:rFonts w:ascii="Arial" w:hAnsi="Arial" w:cs="Arial"/>
          <w:sz w:val="28"/>
          <w:szCs w:val="28"/>
          <w:lang w:eastAsia="en-US"/>
        </w:rPr>
        <w:t xml:space="preserve">тельные процессы: внимание, память, мышление. Упражнять в умении анализировать, делать выводы, развивать логическое мышление. </w:t>
      </w:r>
    </w:p>
    <w:p w:rsidR="00375E36" w:rsidRDefault="00375E36" w:rsidP="00740B5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Образовательные: закрепить содержание сказки В.Катаева «Цветик-семицветик», познакомить со свойствами молока. Ра</w:t>
      </w:r>
      <w:r>
        <w:rPr>
          <w:rFonts w:ascii="Arial" w:hAnsi="Arial" w:cs="Arial"/>
          <w:sz w:val="28"/>
          <w:szCs w:val="28"/>
          <w:lang w:eastAsia="en-US"/>
        </w:rPr>
        <w:t>с</w:t>
      </w:r>
      <w:r>
        <w:rPr>
          <w:rFonts w:ascii="Arial" w:hAnsi="Arial" w:cs="Arial"/>
          <w:sz w:val="28"/>
          <w:szCs w:val="28"/>
          <w:lang w:eastAsia="en-US"/>
        </w:rPr>
        <w:t xml:space="preserve">ширить знание о его составе и о пользе для человека. Закрепить знание о том, что молоко входит в состав многих продуктов. </w:t>
      </w:r>
    </w:p>
    <w:p w:rsidR="00375E36" w:rsidRDefault="00375E36" w:rsidP="00740B5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Воспитательные: воспитывать умение детей работать в колле</w:t>
      </w:r>
      <w:r>
        <w:rPr>
          <w:rFonts w:ascii="Arial" w:hAnsi="Arial" w:cs="Arial"/>
          <w:sz w:val="28"/>
          <w:szCs w:val="28"/>
          <w:lang w:eastAsia="en-US"/>
        </w:rPr>
        <w:t>к</w:t>
      </w:r>
      <w:r>
        <w:rPr>
          <w:rFonts w:ascii="Arial" w:hAnsi="Arial" w:cs="Arial"/>
          <w:sz w:val="28"/>
          <w:szCs w:val="28"/>
          <w:lang w:eastAsia="en-US"/>
        </w:rPr>
        <w:t>тиве, при ответах не опережать и не перебивать друг -друга, ж</w:t>
      </w:r>
      <w:r>
        <w:rPr>
          <w:rFonts w:ascii="Arial" w:hAnsi="Arial" w:cs="Arial"/>
          <w:sz w:val="28"/>
          <w:szCs w:val="28"/>
          <w:lang w:eastAsia="en-US"/>
        </w:rPr>
        <w:t>е</w:t>
      </w:r>
      <w:r>
        <w:rPr>
          <w:rFonts w:ascii="Arial" w:hAnsi="Arial" w:cs="Arial"/>
          <w:sz w:val="28"/>
          <w:szCs w:val="28"/>
          <w:lang w:eastAsia="en-US"/>
        </w:rPr>
        <w:t xml:space="preserve">лание участвовать в опытно- экспериментальной деятельности. </w:t>
      </w:r>
    </w:p>
    <w:p w:rsidR="00375E36" w:rsidRDefault="00375E36" w:rsidP="00100D24">
      <w:pPr>
        <w:spacing w:line="360" w:lineRule="auto"/>
        <w:ind w:left="1068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Словарная работа: ввести в словарь детей существительные белок –казеин, жиры, углеводы.</w:t>
      </w: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Оборудование: пластиковые тарелочки, молоко, пищевые красит</w:t>
      </w:r>
      <w:r>
        <w:rPr>
          <w:rFonts w:ascii="Arial" w:hAnsi="Arial" w:cs="Arial"/>
          <w:sz w:val="28"/>
          <w:szCs w:val="28"/>
          <w:lang w:eastAsia="en-US"/>
        </w:rPr>
        <w:t>е</w:t>
      </w:r>
      <w:r>
        <w:rPr>
          <w:rFonts w:ascii="Arial" w:hAnsi="Arial" w:cs="Arial"/>
          <w:sz w:val="28"/>
          <w:szCs w:val="28"/>
          <w:lang w:eastAsia="en-US"/>
        </w:rPr>
        <w:t xml:space="preserve">ли, жидкое мыло, клеенки, фартучки, смайлики, пипетки, ватные палочки. 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Предварительная работа: чтение сказки В.Катаева «Цветик – семицв</w:t>
      </w:r>
      <w:r>
        <w:rPr>
          <w:rFonts w:ascii="Arial" w:hAnsi="Arial" w:cs="Arial"/>
          <w:sz w:val="28"/>
          <w:szCs w:val="28"/>
          <w:lang w:eastAsia="en-US"/>
        </w:rPr>
        <w:t>е</w:t>
      </w:r>
      <w:r>
        <w:rPr>
          <w:rFonts w:ascii="Arial" w:hAnsi="Arial" w:cs="Arial"/>
          <w:sz w:val="28"/>
          <w:szCs w:val="28"/>
          <w:lang w:eastAsia="en-US"/>
        </w:rPr>
        <w:t xml:space="preserve">тик», просмотр мультфильма «Вундеркинды». 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Планируемые результаты. </w:t>
      </w: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В ходе занятия дети отвечают на вопросы воспитателя полными предложениями, во время проведения опытов дети проявляют самосто</w:t>
      </w:r>
      <w:r>
        <w:rPr>
          <w:rFonts w:ascii="Arial" w:hAnsi="Arial" w:cs="Arial"/>
          <w:sz w:val="28"/>
          <w:szCs w:val="28"/>
          <w:lang w:eastAsia="en-US"/>
        </w:rPr>
        <w:t>я</w:t>
      </w:r>
      <w:r>
        <w:rPr>
          <w:rFonts w:ascii="Arial" w:hAnsi="Arial" w:cs="Arial"/>
          <w:sz w:val="28"/>
          <w:szCs w:val="28"/>
          <w:lang w:eastAsia="en-US"/>
        </w:rPr>
        <w:t xml:space="preserve">тельность  и инициативу, знакомятся со свойствами молока, расширяют знания о его свойстве. Закрепит знания о пользе молока для организма человека. 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Pr="00DB7CE4" w:rsidRDefault="00375E36" w:rsidP="00DB7CE4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DB7CE4">
        <w:rPr>
          <w:rFonts w:ascii="Arial" w:hAnsi="Arial" w:cs="Arial"/>
          <w:b/>
          <w:sz w:val="28"/>
          <w:szCs w:val="28"/>
          <w:lang w:eastAsia="en-US"/>
        </w:rPr>
        <w:t>Ход занятия.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Воспитатель: Здравствуйте, мои дорогие, и маленькие и большие. Я рада видеть вас таких красивых, добрых, с хорошим настроением. Всем доброе утро, пусть оно принесет вам радость и много интересных вп</w:t>
      </w:r>
      <w:r>
        <w:rPr>
          <w:rFonts w:ascii="Arial" w:hAnsi="Arial" w:cs="Arial"/>
          <w:sz w:val="28"/>
          <w:szCs w:val="28"/>
          <w:lang w:eastAsia="en-US"/>
        </w:rPr>
        <w:t>е</w:t>
      </w:r>
      <w:r>
        <w:rPr>
          <w:rFonts w:ascii="Arial" w:hAnsi="Arial" w:cs="Arial"/>
          <w:sz w:val="28"/>
          <w:szCs w:val="28"/>
          <w:lang w:eastAsia="en-US"/>
        </w:rPr>
        <w:t>чатлений. Давайте радовать друг друга  своими улыбками. Музыка Шаи</w:t>
      </w:r>
      <w:r>
        <w:rPr>
          <w:rFonts w:ascii="Arial" w:hAnsi="Arial" w:cs="Arial"/>
          <w:sz w:val="28"/>
          <w:szCs w:val="28"/>
          <w:lang w:eastAsia="en-US"/>
        </w:rPr>
        <w:t>н</w:t>
      </w:r>
      <w:r>
        <w:rPr>
          <w:rFonts w:ascii="Arial" w:hAnsi="Arial" w:cs="Arial"/>
          <w:sz w:val="28"/>
          <w:szCs w:val="28"/>
          <w:lang w:eastAsia="en-US"/>
        </w:rPr>
        <w:t>ского «От улыбки».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Давайте порадуемся солнцу и птицам, 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Давайте порадуемся улыбчивым лицам, 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«Доброе утро» - скажем друзьям… (желают друг-другу)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«Доброе утро» - скажем гостям, ..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Сегодня у нас будет не простое занятие, а очень необычное… Мы сегодня с вами будем творить чудеса. 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Скажите, дети, а вы любите волшебство? Почему? 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Дети: Да!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А что такое волшебство? 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(ответы детей)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Я тоже очень люблю волшебство. И  сегодня я и вы будете насто</w:t>
      </w:r>
      <w:r>
        <w:rPr>
          <w:rFonts w:ascii="Arial" w:hAnsi="Arial" w:cs="Arial"/>
          <w:sz w:val="28"/>
          <w:szCs w:val="28"/>
          <w:lang w:eastAsia="en-US"/>
        </w:rPr>
        <w:t>я</w:t>
      </w:r>
      <w:r>
        <w:rPr>
          <w:rFonts w:ascii="Arial" w:hAnsi="Arial" w:cs="Arial"/>
          <w:sz w:val="28"/>
          <w:szCs w:val="28"/>
          <w:lang w:eastAsia="en-US"/>
        </w:rPr>
        <w:t>щие волшебники. А поможет нам волшебный цветочек, такой же как п</w:t>
      </w:r>
      <w:r>
        <w:rPr>
          <w:rFonts w:ascii="Arial" w:hAnsi="Arial" w:cs="Arial"/>
          <w:sz w:val="28"/>
          <w:szCs w:val="28"/>
          <w:lang w:eastAsia="en-US"/>
        </w:rPr>
        <w:t>о</w:t>
      </w:r>
      <w:r>
        <w:rPr>
          <w:rFonts w:ascii="Arial" w:hAnsi="Arial" w:cs="Arial"/>
          <w:sz w:val="28"/>
          <w:szCs w:val="28"/>
          <w:lang w:eastAsia="en-US"/>
        </w:rPr>
        <w:t>мог девочке Жене из сказки В.Катаева «Цветик – семицветик». А еще п</w:t>
      </w:r>
      <w:r>
        <w:rPr>
          <w:rFonts w:ascii="Arial" w:hAnsi="Arial" w:cs="Arial"/>
          <w:sz w:val="28"/>
          <w:szCs w:val="28"/>
          <w:lang w:eastAsia="en-US"/>
        </w:rPr>
        <w:t>о</w:t>
      </w:r>
      <w:r>
        <w:rPr>
          <w:rFonts w:ascii="Arial" w:hAnsi="Arial" w:cs="Arial"/>
          <w:sz w:val="28"/>
          <w:szCs w:val="28"/>
          <w:lang w:eastAsia="en-US"/>
        </w:rPr>
        <w:t>могут нам совершать волшебство наши ручки, посмотрите на них вним</w:t>
      </w:r>
      <w:r>
        <w:rPr>
          <w:rFonts w:ascii="Arial" w:hAnsi="Arial" w:cs="Arial"/>
          <w:sz w:val="28"/>
          <w:szCs w:val="28"/>
          <w:lang w:eastAsia="en-US"/>
        </w:rPr>
        <w:t>а</w:t>
      </w:r>
      <w:r>
        <w:rPr>
          <w:rFonts w:ascii="Arial" w:hAnsi="Arial" w:cs="Arial"/>
          <w:sz w:val="28"/>
          <w:szCs w:val="28"/>
          <w:lang w:eastAsia="en-US"/>
        </w:rPr>
        <w:t>тельно, эти ладошки помогут вам сотворить чудеса (пальчиковая гимн</w:t>
      </w:r>
      <w:r>
        <w:rPr>
          <w:rFonts w:ascii="Arial" w:hAnsi="Arial" w:cs="Arial"/>
          <w:sz w:val="28"/>
          <w:szCs w:val="28"/>
          <w:lang w:eastAsia="en-US"/>
        </w:rPr>
        <w:t>а</w:t>
      </w:r>
      <w:r>
        <w:rPr>
          <w:rFonts w:ascii="Arial" w:hAnsi="Arial" w:cs="Arial"/>
          <w:sz w:val="28"/>
          <w:szCs w:val="28"/>
          <w:lang w:eastAsia="en-US"/>
        </w:rPr>
        <w:t xml:space="preserve">стика). </w:t>
      </w: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Воспитатель: </w:t>
      </w:r>
    </w:p>
    <w:p w:rsidR="00375E36" w:rsidRDefault="00375E36" w:rsidP="00252C1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252C1A">
        <w:rPr>
          <w:rFonts w:ascii="Arial" w:hAnsi="Arial" w:cs="Arial"/>
          <w:sz w:val="28"/>
          <w:szCs w:val="28"/>
          <w:lang w:eastAsia="en-US"/>
        </w:rPr>
        <w:t>«А теперь давайте вернемся к нашей сказке. Скажите пожалуйста, кто помог Жене, когда она заблудилась, да еще проморгала бара</w:t>
      </w:r>
      <w:r w:rsidRPr="00252C1A">
        <w:rPr>
          <w:rFonts w:ascii="Arial" w:hAnsi="Arial" w:cs="Arial"/>
          <w:sz w:val="28"/>
          <w:szCs w:val="28"/>
          <w:lang w:eastAsia="en-US"/>
        </w:rPr>
        <w:t>н</w:t>
      </w:r>
      <w:r w:rsidRPr="00252C1A">
        <w:rPr>
          <w:rFonts w:ascii="Arial" w:hAnsi="Arial" w:cs="Arial"/>
          <w:sz w:val="28"/>
          <w:szCs w:val="28"/>
          <w:lang w:eastAsia="en-US"/>
        </w:rPr>
        <w:t>ки?»</w:t>
      </w:r>
    </w:p>
    <w:p w:rsidR="00375E36" w:rsidRDefault="00375E36" w:rsidP="00252C1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Как вы думаете, цветик – семицветик был волшебным цветочком? Почему его название было – «цветик- семицветик?». </w:t>
      </w:r>
    </w:p>
    <w:p w:rsidR="00375E36" w:rsidRDefault="00375E36" w:rsidP="00252C1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Какие желания выполнял  лепесток цветка?  (они были полезными желаниями?) </w:t>
      </w:r>
    </w:p>
    <w:p w:rsidR="00375E36" w:rsidRDefault="00375E36" w:rsidP="00252C1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Какие волшебные слова произносила Женя, когда загадывала ж</w:t>
      </w:r>
      <w:r>
        <w:rPr>
          <w:rFonts w:ascii="Arial" w:hAnsi="Arial" w:cs="Arial"/>
          <w:sz w:val="28"/>
          <w:szCs w:val="28"/>
          <w:lang w:eastAsia="en-US"/>
        </w:rPr>
        <w:t>е</w:t>
      </w:r>
      <w:r>
        <w:rPr>
          <w:rFonts w:ascii="Arial" w:hAnsi="Arial" w:cs="Arial"/>
          <w:sz w:val="28"/>
          <w:szCs w:val="28"/>
          <w:lang w:eastAsia="en-US"/>
        </w:rPr>
        <w:t xml:space="preserve">лания? </w:t>
      </w:r>
    </w:p>
    <w:p w:rsidR="00375E36" w:rsidRDefault="00375E36" w:rsidP="00252C1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Какое желание девочки Вам понравилось больше всего, почему? </w:t>
      </w:r>
    </w:p>
    <w:p w:rsidR="00375E36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(побуждать детей отвечать на вопросы полными предложениями). </w:t>
      </w:r>
    </w:p>
    <w:p w:rsidR="00375E36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Я предлагаю нам сегодня на занятии совершить волшебство. Но вначале нужно отгадать загадку: </w:t>
      </w:r>
    </w:p>
    <w:p w:rsidR="00375E36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«Белая водица, всем нам пригодится. </w:t>
      </w:r>
    </w:p>
    <w:p w:rsidR="00375E36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Из водицы белой, </w:t>
      </w:r>
    </w:p>
    <w:p w:rsidR="00375E36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Все, что хочешь делай: </w:t>
      </w:r>
    </w:p>
    <w:p w:rsidR="00375E36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Сливки, простоквашу, масло в кашу нашу, </w:t>
      </w:r>
    </w:p>
    <w:p w:rsidR="00375E36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Творожок на пирожок,</w:t>
      </w:r>
    </w:p>
    <w:p w:rsidR="00375E36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Ешь, да  пей, гостям налей, </w:t>
      </w:r>
    </w:p>
    <w:p w:rsidR="00375E36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И коту не пожалей. </w:t>
      </w:r>
    </w:p>
    <w:p w:rsidR="00375E36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Дети: Молоко! </w:t>
      </w: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Воспитатель: Правильно, дети, молоко. </w:t>
      </w:r>
    </w:p>
    <w:p w:rsidR="00375E36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Молоко- важнейший продукт питания для детей и взрослых. Малыш п</w:t>
      </w:r>
      <w:r>
        <w:rPr>
          <w:rFonts w:ascii="Arial" w:hAnsi="Arial" w:cs="Arial"/>
          <w:sz w:val="28"/>
          <w:szCs w:val="28"/>
          <w:lang w:eastAsia="en-US"/>
        </w:rPr>
        <w:t>о</w:t>
      </w:r>
      <w:r>
        <w:rPr>
          <w:rFonts w:ascii="Arial" w:hAnsi="Arial" w:cs="Arial"/>
          <w:sz w:val="28"/>
          <w:szCs w:val="28"/>
          <w:lang w:eastAsia="en-US"/>
        </w:rPr>
        <w:t>сле рождения питается материнским молоком, нормально растет и ра</w:t>
      </w:r>
      <w:r>
        <w:rPr>
          <w:rFonts w:ascii="Arial" w:hAnsi="Arial" w:cs="Arial"/>
          <w:sz w:val="28"/>
          <w:szCs w:val="28"/>
          <w:lang w:eastAsia="en-US"/>
        </w:rPr>
        <w:t>з</w:t>
      </w:r>
      <w:r>
        <w:rPr>
          <w:rFonts w:ascii="Arial" w:hAnsi="Arial" w:cs="Arial"/>
          <w:sz w:val="28"/>
          <w:szCs w:val="28"/>
          <w:lang w:eastAsia="en-US"/>
        </w:rPr>
        <w:t xml:space="preserve">вивается. В молоке содержится очень много полезных веществ, которые нужны нашему организму. Все эти вещества невидимы, но как только они попадают внутрь нашего организма,  то каждый орган находит нужное вещество. </w:t>
      </w:r>
    </w:p>
    <w:p w:rsidR="00375E36" w:rsidRPr="006C7FF7" w:rsidRDefault="00375E36" w:rsidP="006C7F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6C7FF7">
        <w:rPr>
          <w:rFonts w:ascii="Arial" w:hAnsi="Arial" w:cs="Arial"/>
          <w:sz w:val="28"/>
          <w:szCs w:val="28"/>
          <w:lang w:eastAsia="en-US"/>
        </w:rPr>
        <w:t xml:space="preserve">В молоке есть белок – он укрепляет мышцы. </w:t>
      </w:r>
    </w:p>
    <w:p w:rsidR="00375E36" w:rsidRDefault="00375E36" w:rsidP="006C7F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6C7FF7">
        <w:rPr>
          <w:rFonts w:ascii="Arial" w:hAnsi="Arial" w:cs="Arial"/>
          <w:sz w:val="28"/>
          <w:szCs w:val="28"/>
          <w:lang w:eastAsia="en-US"/>
        </w:rPr>
        <w:t xml:space="preserve">В молоке есть жиры – он обеспечивает организм энергией. </w:t>
      </w:r>
    </w:p>
    <w:p w:rsidR="00375E36" w:rsidRDefault="00375E36" w:rsidP="006C7F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В молоке есть сахар – еще один источник энергии.</w:t>
      </w:r>
    </w:p>
    <w:p w:rsidR="00375E36" w:rsidRDefault="00375E36" w:rsidP="006C7F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В молоке есть минеральные соли – они укрепляют кости, волосы. </w:t>
      </w:r>
    </w:p>
    <w:p w:rsidR="00375E36" w:rsidRDefault="00375E36" w:rsidP="006C7F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В молоке есть витамины (В2, А,С,Д)</w:t>
      </w:r>
    </w:p>
    <w:p w:rsidR="00375E36" w:rsidRDefault="00375E36" w:rsidP="006C7F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В молоке есть вода!</w:t>
      </w:r>
    </w:p>
    <w:p w:rsidR="00375E36" w:rsidRDefault="00375E36" w:rsidP="00DB7CE4">
      <w:pPr>
        <w:spacing w:line="360" w:lineRule="auto"/>
        <w:ind w:firstLine="360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А какие продукты питания изготавливают из молока? (ответы детей: сливки, сметана, кефир, ряженка, варенец – топленое молоко, йогурт, творог, масло, сыр, мороженое).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- А какие животные дают молоко?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- Дети: (корова, коза, лошадь, ослица)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Ребята, а вы знаете, почему молоко белого цвета? </w:t>
      </w: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Корова ест зеленую траву летом, желтое сено зимой. А молоко, к</w:t>
      </w:r>
      <w:r>
        <w:rPr>
          <w:rFonts w:ascii="Arial" w:hAnsi="Arial" w:cs="Arial"/>
          <w:sz w:val="28"/>
          <w:szCs w:val="28"/>
          <w:lang w:eastAsia="en-US"/>
        </w:rPr>
        <w:t>о</w:t>
      </w:r>
      <w:r>
        <w:rPr>
          <w:rFonts w:ascii="Arial" w:hAnsi="Arial" w:cs="Arial"/>
          <w:sz w:val="28"/>
          <w:szCs w:val="28"/>
          <w:lang w:eastAsia="en-US"/>
        </w:rPr>
        <w:t>торое она дает, всегда получается белым. На свете живет более 5000 млекопитающих животных, которые кормят своих детенышей молоком. И у всех у них белое молоко (дельфин, касатка, кит). Почему так происх</w:t>
      </w:r>
      <w:r>
        <w:rPr>
          <w:rFonts w:ascii="Arial" w:hAnsi="Arial" w:cs="Arial"/>
          <w:sz w:val="28"/>
          <w:szCs w:val="28"/>
          <w:lang w:eastAsia="en-US"/>
        </w:rPr>
        <w:t>о</w:t>
      </w:r>
      <w:r>
        <w:rPr>
          <w:rFonts w:ascii="Arial" w:hAnsi="Arial" w:cs="Arial"/>
          <w:sz w:val="28"/>
          <w:szCs w:val="28"/>
          <w:lang w:eastAsia="en-US"/>
        </w:rPr>
        <w:t xml:space="preserve">дит? В молоке есть волшебный белый казеин – он придает молоку белый цвет. Самое белое молоко у кроликов потому что в нем этого белка больше, чем у других животных.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Физкультминутка: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Все умеем мы считать.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1,2,3,4,5, (шагаем на месте)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Все умеем мы считать (хлопки в ладоши)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Отдыхать умеем тоже (потягушки)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Руки за спину  положим (руки за спину)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Голову поднимем выше (подняли голову выше, глубокий вдох-выдох)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Подтянулись на носочках – столько раз,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Сколько пальцев на руке у вас.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(показать пальцы, подняться на носочки 10 раз).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Я думаю вы многое запомнили, и уже многое узнали об этом поле</w:t>
      </w:r>
      <w:r>
        <w:rPr>
          <w:rFonts w:ascii="Arial" w:hAnsi="Arial" w:cs="Arial"/>
          <w:sz w:val="28"/>
          <w:szCs w:val="28"/>
          <w:lang w:eastAsia="en-US"/>
        </w:rPr>
        <w:t>з</w:t>
      </w:r>
      <w:r>
        <w:rPr>
          <w:rFonts w:ascii="Arial" w:hAnsi="Arial" w:cs="Arial"/>
          <w:sz w:val="28"/>
          <w:szCs w:val="28"/>
          <w:lang w:eastAsia="en-US"/>
        </w:rPr>
        <w:t>ном продукте питания, но я вам хочу сказать больше, что с молоком мо</w:t>
      </w:r>
      <w:r>
        <w:rPr>
          <w:rFonts w:ascii="Arial" w:hAnsi="Arial" w:cs="Arial"/>
          <w:sz w:val="28"/>
          <w:szCs w:val="28"/>
          <w:lang w:eastAsia="en-US"/>
        </w:rPr>
        <w:t>ж</w:t>
      </w:r>
      <w:r>
        <w:rPr>
          <w:rFonts w:ascii="Arial" w:hAnsi="Arial" w:cs="Arial"/>
          <w:sz w:val="28"/>
          <w:szCs w:val="28"/>
          <w:lang w:eastAsia="en-US"/>
        </w:rPr>
        <w:t>но, что наше молоко не простое, если очень захотеть, с ним можно с</w:t>
      </w:r>
      <w:r>
        <w:rPr>
          <w:rFonts w:ascii="Arial" w:hAnsi="Arial" w:cs="Arial"/>
          <w:sz w:val="28"/>
          <w:szCs w:val="28"/>
          <w:lang w:eastAsia="en-US"/>
        </w:rPr>
        <w:t>о</w:t>
      </w:r>
      <w:r>
        <w:rPr>
          <w:rFonts w:ascii="Arial" w:hAnsi="Arial" w:cs="Arial"/>
          <w:sz w:val="28"/>
          <w:szCs w:val="28"/>
          <w:lang w:eastAsia="en-US"/>
        </w:rPr>
        <w:t xml:space="preserve">вершать чудеса, т.е. совершать волшебство в молоке.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У сказки хороший конец, волшебство помогло мальчику Вите  ве</w:t>
      </w:r>
      <w:r>
        <w:rPr>
          <w:rFonts w:ascii="Arial" w:hAnsi="Arial" w:cs="Arial"/>
          <w:sz w:val="28"/>
          <w:szCs w:val="28"/>
          <w:lang w:eastAsia="en-US"/>
        </w:rPr>
        <w:t>р</w:t>
      </w:r>
      <w:r>
        <w:rPr>
          <w:rFonts w:ascii="Arial" w:hAnsi="Arial" w:cs="Arial"/>
          <w:sz w:val="28"/>
          <w:szCs w:val="28"/>
          <w:lang w:eastAsia="en-US"/>
        </w:rPr>
        <w:t>нуть его к здоровому образу жизни. Это сказка, а наяву можно совершать волшебство, чудо? (ответы детей).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Как ранее было сказано, совершать чудеса волшебникам, магам, фокусникам помогают руки. А нам поможет тоже волшебный цветок, только он будет у нас цветик- шестицветик.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Почему, как вы думаете, я его назвала так? – А если у цветочка будет 5,4,3 лепестка?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Назовите их названия (пятицветик, четырехцветик, трехцветик и.т.д.)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Воспитатель показывает цветок. Дети называют его цвета.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И так помог нам цветик – шестицветик совершить волшебство и чудо?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Воспитатель отрывает один лепесток, произносит заклинание: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«Ты неси нас цветик,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Цветик –шестицветитик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В мир волшебства, где чудеса волшебные , где превращения интере</w:t>
      </w:r>
      <w:r>
        <w:rPr>
          <w:rFonts w:ascii="Arial" w:hAnsi="Arial" w:cs="Arial"/>
          <w:sz w:val="28"/>
          <w:szCs w:val="28"/>
          <w:lang w:eastAsia="en-US"/>
        </w:rPr>
        <w:t>с</w:t>
      </w:r>
      <w:r>
        <w:rPr>
          <w:rFonts w:ascii="Arial" w:hAnsi="Arial" w:cs="Arial"/>
          <w:sz w:val="28"/>
          <w:szCs w:val="28"/>
          <w:lang w:eastAsia="en-US"/>
        </w:rPr>
        <w:t>ные. Закрути нас, заверти, в волшебный мир нас отнеси». Велю сове</w:t>
      </w:r>
      <w:r>
        <w:rPr>
          <w:rFonts w:ascii="Arial" w:hAnsi="Arial" w:cs="Arial"/>
          <w:sz w:val="28"/>
          <w:szCs w:val="28"/>
          <w:lang w:eastAsia="en-US"/>
        </w:rPr>
        <w:t>р</w:t>
      </w:r>
      <w:r>
        <w:rPr>
          <w:rFonts w:ascii="Arial" w:hAnsi="Arial" w:cs="Arial"/>
          <w:sz w:val="28"/>
          <w:szCs w:val="28"/>
          <w:lang w:eastAsia="en-US"/>
        </w:rPr>
        <w:t xml:space="preserve">шать чудесное превращение с молоком.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Дети выполняют действия и проходят за столы.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Мы с вами сейчас находимся в волшебной лаборатории. Вним</w:t>
      </w:r>
      <w:r>
        <w:rPr>
          <w:rFonts w:ascii="Arial" w:hAnsi="Arial" w:cs="Arial"/>
          <w:sz w:val="28"/>
          <w:szCs w:val="28"/>
          <w:lang w:eastAsia="en-US"/>
        </w:rPr>
        <w:t>а</w:t>
      </w:r>
      <w:r>
        <w:rPr>
          <w:rFonts w:ascii="Arial" w:hAnsi="Arial" w:cs="Arial"/>
          <w:sz w:val="28"/>
          <w:szCs w:val="28"/>
          <w:lang w:eastAsia="en-US"/>
        </w:rPr>
        <w:t>тельно слушайте и смотрите за моими руками, а то чудо может не с</w:t>
      </w:r>
      <w:r>
        <w:rPr>
          <w:rFonts w:ascii="Arial" w:hAnsi="Arial" w:cs="Arial"/>
          <w:sz w:val="28"/>
          <w:szCs w:val="28"/>
          <w:lang w:eastAsia="en-US"/>
        </w:rPr>
        <w:t>о</w:t>
      </w:r>
      <w:r>
        <w:rPr>
          <w:rFonts w:ascii="Arial" w:hAnsi="Arial" w:cs="Arial"/>
          <w:sz w:val="28"/>
          <w:szCs w:val="28"/>
          <w:lang w:eastAsia="en-US"/>
        </w:rPr>
        <w:t xml:space="preserve">вершиться. </w:t>
      </w: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Перед вами находится необходимый материал, молоко в тарелке коровье, пищевые красители, пипетки, ватные палочки, зубочистки, жи</w:t>
      </w:r>
      <w:r>
        <w:rPr>
          <w:rFonts w:ascii="Arial" w:hAnsi="Arial" w:cs="Arial"/>
          <w:sz w:val="28"/>
          <w:szCs w:val="28"/>
          <w:lang w:eastAsia="en-US"/>
        </w:rPr>
        <w:t>д</w:t>
      </w:r>
      <w:r>
        <w:rPr>
          <w:rFonts w:ascii="Arial" w:hAnsi="Arial" w:cs="Arial"/>
          <w:sz w:val="28"/>
          <w:szCs w:val="28"/>
          <w:lang w:eastAsia="en-US"/>
        </w:rPr>
        <w:t xml:space="preserve">кое мыло.  (напомнить о правилах безопасного обращения с предметом).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И так начинаем совершать волшебство в молоке. </w:t>
      </w:r>
    </w:p>
    <w:p w:rsidR="00375E36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2165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Берем пипетку, набираем краситель красного цвета, затем пром</w:t>
      </w:r>
      <w:r>
        <w:rPr>
          <w:rFonts w:ascii="Arial" w:hAnsi="Arial" w:cs="Arial"/>
          <w:sz w:val="28"/>
          <w:szCs w:val="28"/>
          <w:lang w:eastAsia="en-US"/>
        </w:rPr>
        <w:t>о</w:t>
      </w:r>
      <w:r>
        <w:rPr>
          <w:rFonts w:ascii="Arial" w:hAnsi="Arial" w:cs="Arial"/>
          <w:sz w:val="28"/>
          <w:szCs w:val="28"/>
          <w:lang w:eastAsia="en-US"/>
        </w:rPr>
        <w:t xml:space="preserve">каем пипетку, набираем другого цвета, капаем на молоко в центре тарелки. </w:t>
      </w:r>
    </w:p>
    <w:p w:rsidR="00375E36" w:rsidRDefault="00375E36" w:rsidP="002165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Берем сухую ватную палочку и касаемся ей молока. Что получ</w:t>
      </w:r>
      <w:r>
        <w:rPr>
          <w:rFonts w:ascii="Arial" w:hAnsi="Arial" w:cs="Arial"/>
          <w:sz w:val="28"/>
          <w:szCs w:val="28"/>
          <w:lang w:eastAsia="en-US"/>
        </w:rPr>
        <w:t>и</w:t>
      </w:r>
      <w:r>
        <w:rPr>
          <w:rFonts w:ascii="Arial" w:hAnsi="Arial" w:cs="Arial"/>
          <w:sz w:val="28"/>
          <w:szCs w:val="28"/>
          <w:lang w:eastAsia="en-US"/>
        </w:rPr>
        <w:t xml:space="preserve">лось? – Ничего!. </w:t>
      </w:r>
    </w:p>
    <w:p w:rsidR="00375E36" w:rsidRDefault="00375E36" w:rsidP="002165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Окуните палочку в жидкое мыло и коснитесь, просто коснитесь м</w:t>
      </w:r>
      <w:r>
        <w:rPr>
          <w:rFonts w:ascii="Arial" w:hAnsi="Arial" w:cs="Arial"/>
          <w:sz w:val="28"/>
          <w:szCs w:val="28"/>
          <w:lang w:eastAsia="en-US"/>
        </w:rPr>
        <w:t>о</w:t>
      </w:r>
      <w:r>
        <w:rPr>
          <w:rFonts w:ascii="Arial" w:hAnsi="Arial" w:cs="Arial"/>
          <w:sz w:val="28"/>
          <w:szCs w:val="28"/>
          <w:lang w:eastAsia="en-US"/>
        </w:rPr>
        <w:t xml:space="preserve">лока на протяжении 10-15 сек и наблюдайте волшебство в молоке. </w:t>
      </w:r>
    </w:p>
    <w:p w:rsidR="00375E36" w:rsidRDefault="00375E36" w:rsidP="002F304D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А теперь каждый из вас попробует стать волшебником и повторить этот замечательный опыт. </w:t>
      </w:r>
    </w:p>
    <w:p w:rsidR="00375E36" w:rsidRDefault="00375E36" w:rsidP="002F304D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Pr="007637C7" w:rsidRDefault="00375E36" w:rsidP="00DB7CE4">
      <w:pPr>
        <w:spacing w:line="360" w:lineRule="auto"/>
        <w:ind w:firstLine="360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Деятельность детей (дети капают в молоко краситель, опускают п</w:t>
      </w:r>
      <w:r>
        <w:rPr>
          <w:rFonts w:ascii="Arial" w:hAnsi="Arial" w:cs="Arial"/>
          <w:sz w:val="28"/>
          <w:szCs w:val="28"/>
          <w:lang w:eastAsia="en-US"/>
        </w:rPr>
        <w:t>а</w:t>
      </w:r>
      <w:r>
        <w:rPr>
          <w:rFonts w:ascii="Arial" w:hAnsi="Arial" w:cs="Arial"/>
          <w:sz w:val="28"/>
          <w:szCs w:val="28"/>
          <w:lang w:eastAsia="en-US"/>
        </w:rPr>
        <w:t>лочку в жидкое мыло, и подносят к молоку, наблюдают чудесное явление : краски разлетаются в разные стороны, образуя причудливые узоры</w:t>
      </w:r>
      <w:r w:rsidRPr="007637C7">
        <w:rPr>
          <w:rFonts w:ascii="Arial" w:hAnsi="Arial" w:cs="Arial"/>
          <w:sz w:val="28"/>
          <w:szCs w:val="28"/>
          <w:lang w:eastAsia="en-US"/>
        </w:rPr>
        <w:t>)</w:t>
      </w:r>
    </w:p>
    <w:p w:rsidR="00375E36" w:rsidRDefault="00375E36" w:rsidP="007637C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На что похожи узоры? (на радугу, северное сияние, облака)</w:t>
      </w:r>
    </w:p>
    <w:p w:rsidR="00375E36" w:rsidRDefault="00375E36" w:rsidP="00DB7CE4">
      <w:pPr>
        <w:spacing w:line="360" w:lineRule="auto"/>
        <w:ind w:firstLine="360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Вывод: Это происходит потому, что в молоке содержатся жиры. С п</w:t>
      </w:r>
      <w:r>
        <w:rPr>
          <w:rFonts w:ascii="Arial" w:hAnsi="Arial" w:cs="Arial"/>
          <w:sz w:val="28"/>
          <w:szCs w:val="28"/>
          <w:lang w:eastAsia="en-US"/>
        </w:rPr>
        <w:t>о</w:t>
      </w:r>
      <w:r>
        <w:rPr>
          <w:rFonts w:ascii="Arial" w:hAnsi="Arial" w:cs="Arial"/>
          <w:sz w:val="28"/>
          <w:szCs w:val="28"/>
          <w:lang w:eastAsia="en-US"/>
        </w:rPr>
        <w:t>мощью пищевой краски можно увидеть, как моющее средство воздейс</w:t>
      </w:r>
      <w:r>
        <w:rPr>
          <w:rFonts w:ascii="Arial" w:hAnsi="Arial" w:cs="Arial"/>
          <w:sz w:val="28"/>
          <w:szCs w:val="28"/>
          <w:lang w:eastAsia="en-US"/>
        </w:rPr>
        <w:t>т</w:t>
      </w:r>
      <w:r>
        <w:rPr>
          <w:rFonts w:ascii="Arial" w:hAnsi="Arial" w:cs="Arial"/>
          <w:sz w:val="28"/>
          <w:szCs w:val="28"/>
          <w:lang w:eastAsia="en-US"/>
        </w:rPr>
        <w:t xml:space="preserve">вует на жиры.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Если очень ждать и верить,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И смотреть во все глаза,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Постучатся в наши двери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Волшебство и чудеса. </w:t>
      </w: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У нас осталось 5 лепестков, нам надо загадать желания, и пусть они исполнятся. </w:t>
      </w: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Дети поочереди подходят, отрывают по 1 лепестку и загадывают желание.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Садятся на стульчики.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Дети, вам понравилось быть волшебником?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Что нового вы узнали?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Что входит в состав молока?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Почему молоко белого цвета?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Полезно для человека молоко?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Понравилось всем делать опыты с молоком?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Я позже научи вас еще чему-нибудь интересному и увлекательному, проделывая волшебство в молоке.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На прощанье я решила подарить вам волшебных человечков (т.е.смайликов), кому было сегодня интересно, возьмите веселого, а кому скучно – грустного. Дети выбирают человечка по настроению.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Дети выходят из-за столов.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А теперь мы улыбнемся,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Крепко за руки возьмемся.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И какие же слова говорим мы уходя?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Дети – До свидания. </w:t>
      </w:r>
    </w:p>
    <w:p w:rsidR="00375E36" w:rsidRDefault="00375E36" w:rsidP="00F01C8F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Pr="00F01C8F" w:rsidRDefault="00375E36" w:rsidP="00DB7CE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Воспитатель: Мы не прощаемся, а говорим вам до свидания, до следующих встреч!</w:t>
      </w:r>
    </w:p>
    <w:p w:rsidR="00375E36" w:rsidRPr="006C7FF7" w:rsidRDefault="00375E36" w:rsidP="006C7FF7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Pr="00252C1A" w:rsidRDefault="00375E36" w:rsidP="00252C1A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Pr="00A95C4C" w:rsidRDefault="00375E36" w:rsidP="00786EAE">
      <w:pPr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Default="00375E36"/>
    <w:p w:rsidR="00375E36" w:rsidRPr="00A95C4C" w:rsidRDefault="00375E36" w:rsidP="00B36BC6">
      <w:pPr>
        <w:spacing w:line="360" w:lineRule="auto"/>
        <w:rPr>
          <w:rFonts w:ascii="Arial" w:hAnsi="Arial" w:cs="Arial"/>
          <w:b/>
          <w:sz w:val="32"/>
          <w:szCs w:val="32"/>
          <w:lang w:eastAsia="en-US"/>
        </w:rPr>
      </w:pPr>
    </w:p>
    <w:p w:rsidR="00375E36" w:rsidRDefault="00375E36" w:rsidP="00B36BC6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:rsidR="00375E36" w:rsidRPr="00A95C4C" w:rsidRDefault="00375E36" w:rsidP="00B36BC6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A95C4C">
        <w:rPr>
          <w:rFonts w:ascii="Arial" w:hAnsi="Arial" w:cs="Arial"/>
          <w:b/>
          <w:sz w:val="28"/>
          <w:szCs w:val="28"/>
          <w:lang w:eastAsia="en-US"/>
        </w:rPr>
        <w:t xml:space="preserve">Муниципальное 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казенное </w:t>
      </w:r>
      <w:r w:rsidRPr="00A95C4C">
        <w:rPr>
          <w:rFonts w:ascii="Arial" w:hAnsi="Arial" w:cs="Arial"/>
          <w:b/>
          <w:sz w:val="28"/>
          <w:szCs w:val="28"/>
          <w:lang w:eastAsia="en-US"/>
        </w:rPr>
        <w:t>дошкольное</w:t>
      </w:r>
    </w:p>
    <w:p w:rsidR="00375E36" w:rsidRPr="00A95C4C" w:rsidRDefault="00375E36" w:rsidP="00B36BC6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A95C4C">
        <w:rPr>
          <w:rFonts w:ascii="Arial" w:hAnsi="Arial" w:cs="Arial"/>
          <w:b/>
          <w:sz w:val="28"/>
          <w:szCs w:val="28"/>
          <w:lang w:eastAsia="en-US"/>
        </w:rPr>
        <w:t>образовательное учреждение</w:t>
      </w:r>
    </w:p>
    <w:p w:rsidR="00375E36" w:rsidRPr="00A95C4C" w:rsidRDefault="00375E36" w:rsidP="00B36BC6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A95C4C">
        <w:rPr>
          <w:rFonts w:ascii="Arial" w:hAnsi="Arial" w:cs="Arial"/>
          <w:b/>
          <w:sz w:val="28"/>
          <w:szCs w:val="28"/>
          <w:lang w:eastAsia="en-US"/>
        </w:rPr>
        <w:t>Детский сад «Колосок»</w:t>
      </w:r>
    </w:p>
    <w:p w:rsidR="00375E36" w:rsidRPr="00A95C4C" w:rsidRDefault="00375E36" w:rsidP="00B36BC6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>г</w:t>
      </w:r>
      <w:r w:rsidRPr="00A95C4C">
        <w:rPr>
          <w:rFonts w:ascii="Arial" w:hAnsi="Arial" w:cs="Arial"/>
          <w:b/>
          <w:sz w:val="28"/>
          <w:szCs w:val="28"/>
          <w:lang w:eastAsia="en-US"/>
        </w:rPr>
        <w:t>.п.Петров Вал</w:t>
      </w:r>
    </w:p>
    <w:p w:rsidR="00375E36" w:rsidRPr="00A95C4C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Default="00375E36" w:rsidP="00B36BC6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  <w:r>
        <w:rPr>
          <w:rFonts w:ascii="Arial" w:hAnsi="Arial" w:cs="Arial"/>
          <w:b/>
          <w:sz w:val="40"/>
          <w:szCs w:val="40"/>
          <w:lang w:eastAsia="en-US"/>
        </w:rPr>
        <w:t xml:space="preserve">Семинар  - практикум на тему: </w:t>
      </w:r>
    </w:p>
    <w:p w:rsidR="00375E36" w:rsidRDefault="00375E36" w:rsidP="00B36BC6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  <w:r>
        <w:rPr>
          <w:rFonts w:ascii="Arial" w:hAnsi="Arial" w:cs="Arial"/>
          <w:b/>
          <w:sz w:val="40"/>
          <w:szCs w:val="40"/>
          <w:lang w:eastAsia="en-US"/>
        </w:rPr>
        <w:t xml:space="preserve">«Методы и приемы в речевом </w:t>
      </w:r>
    </w:p>
    <w:p w:rsidR="00375E36" w:rsidRDefault="00375E36" w:rsidP="00B36BC6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  <w:r>
        <w:rPr>
          <w:rFonts w:ascii="Arial" w:hAnsi="Arial" w:cs="Arial"/>
          <w:b/>
          <w:sz w:val="40"/>
          <w:szCs w:val="40"/>
          <w:lang w:eastAsia="en-US"/>
        </w:rPr>
        <w:t>развитии детей дошкольного возраста»</w:t>
      </w:r>
    </w:p>
    <w:p w:rsidR="00375E36" w:rsidRPr="00A95C4C" w:rsidRDefault="00375E36" w:rsidP="00B36BC6">
      <w:pPr>
        <w:spacing w:line="360" w:lineRule="auto"/>
        <w:ind w:firstLine="709"/>
        <w:jc w:val="center"/>
        <w:rPr>
          <w:rFonts w:ascii="Arial" w:hAnsi="Arial" w:cs="Arial"/>
          <w:b/>
          <w:sz w:val="40"/>
          <w:szCs w:val="40"/>
          <w:lang w:eastAsia="en-US"/>
        </w:rPr>
      </w:pPr>
    </w:p>
    <w:p w:rsidR="00375E36" w:rsidRPr="00A95C4C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B36BC6" w:rsidRDefault="00375E36" w:rsidP="00B36BC6">
      <w:pPr>
        <w:tabs>
          <w:tab w:val="left" w:pos="8025"/>
        </w:tabs>
        <w:spacing w:line="360" w:lineRule="auto"/>
        <w:ind w:firstLine="709"/>
        <w:jc w:val="right"/>
        <w:rPr>
          <w:rFonts w:ascii="Arial" w:hAnsi="Arial" w:cs="Arial"/>
          <w:b/>
          <w:lang w:eastAsia="en-US"/>
        </w:rPr>
      </w:pPr>
      <w:r w:rsidRPr="00B36BC6">
        <w:rPr>
          <w:rFonts w:ascii="Arial" w:hAnsi="Arial" w:cs="Arial"/>
          <w:b/>
          <w:lang w:eastAsia="en-US"/>
        </w:rPr>
        <w:tab/>
        <w:t xml:space="preserve">Подготовил: воспитатель 1 категории </w:t>
      </w:r>
    </w:p>
    <w:p w:rsidR="00375E36" w:rsidRPr="00B36BC6" w:rsidRDefault="00375E36" w:rsidP="00B36BC6">
      <w:pPr>
        <w:tabs>
          <w:tab w:val="left" w:pos="8025"/>
        </w:tabs>
        <w:spacing w:line="360" w:lineRule="auto"/>
        <w:ind w:firstLine="709"/>
        <w:jc w:val="right"/>
        <w:rPr>
          <w:rFonts w:ascii="Arial" w:hAnsi="Arial" w:cs="Arial"/>
          <w:b/>
          <w:sz w:val="28"/>
          <w:szCs w:val="28"/>
          <w:lang w:eastAsia="en-US"/>
        </w:rPr>
      </w:pPr>
      <w:r w:rsidRPr="00B36BC6">
        <w:rPr>
          <w:rFonts w:ascii="Arial" w:hAnsi="Arial" w:cs="Arial"/>
          <w:b/>
          <w:lang w:eastAsia="en-US"/>
        </w:rPr>
        <w:t xml:space="preserve">Качурина В.С. </w:t>
      </w:r>
    </w:p>
    <w:p w:rsidR="00375E36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Pr="00A95C4C" w:rsidRDefault="00375E36" w:rsidP="00B36BC6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 w:rsidRPr="00892B76">
        <w:rPr>
          <w:sz w:val="28"/>
          <w:szCs w:val="28"/>
        </w:rPr>
        <w:t>Цель семинара: создать информационное пространство для обмена педаг</w:t>
      </w:r>
      <w:r w:rsidRPr="00892B76">
        <w:rPr>
          <w:sz w:val="28"/>
          <w:szCs w:val="28"/>
        </w:rPr>
        <w:t>о</w:t>
      </w:r>
      <w:r w:rsidRPr="00892B76">
        <w:rPr>
          <w:sz w:val="28"/>
          <w:szCs w:val="28"/>
        </w:rPr>
        <w:t xml:space="preserve">гическим опытом </w:t>
      </w:r>
      <w:r>
        <w:rPr>
          <w:sz w:val="28"/>
          <w:szCs w:val="28"/>
        </w:rPr>
        <w:t>и повышение профессиональной компетенции мастерства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дагогов по развитию речи в ДОУ. </w:t>
      </w:r>
    </w:p>
    <w:p w:rsidR="00375E36" w:rsidRDefault="00375E36">
      <w:pPr>
        <w:rPr>
          <w:sz w:val="28"/>
          <w:szCs w:val="28"/>
        </w:rPr>
      </w:pPr>
    </w:p>
    <w:p w:rsidR="00375E36" w:rsidRPr="00D66D35" w:rsidRDefault="00375E36">
      <w:pPr>
        <w:rPr>
          <w:b/>
          <w:sz w:val="28"/>
          <w:szCs w:val="28"/>
        </w:rPr>
      </w:pPr>
      <w:r w:rsidRPr="00D66D35">
        <w:rPr>
          <w:b/>
          <w:sz w:val="28"/>
          <w:szCs w:val="28"/>
        </w:rPr>
        <w:t xml:space="preserve">Задачи: </w:t>
      </w:r>
    </w:p>
    <w:p w:rsidR="00375E36" w:rsidRPr="00D66D35" w:rsidRDefault="00375E36">
      <w:pPr>
        <w:rPr>
          <w:b/>
          <w:sz w:val="28"/>
          <w:szCs w:val="28"/>
        </w:rPr>
      </w:pPr>
    </w:p>
    <w:p w:rsidR="00375E36" w:rsidRDefault="00375E36" w:rsidP="00892B7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речевой деятельности различными методами и приемами. </w:t>
      </w:r>
    </w:p>
    <w:p w:rsidR="00375E36" w:rsidRDefault="00375E36" w:rsidP="00892B7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Побуждать педагогов ДОУ и мыслительной и практической деятельности по овладению методами и приемами в работе с детьми по речевому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тию.</w:t>
      </w:r>
    </w:p>
    <w:p w:rsidR="00375E36" w:rsidRDefault="00375E36" w:rsidP="00892B76">
      <w:pPr>
        <w:pStyle w:val="ListParagraph"/>
        <w:rPr>
          <w:sz w:val="28"/>
          <w:szCs w:val="28"/>
        </w:rPr>
      </w:pPr>
    </w:p>
    <w:p w:rsidR="00375E36" w:rsidRPr="00D66D35" w:rsidRDefault="00375E36" w:rsidP="00D66D35">
      <w:pPr>
        <w:pStyle w:val="ListParagraph"/>
        <w:jc w:val="center"/>
        <w:rPr>
          <w:b/>
          <w:sz w:val="28"/>
          <w:szCs w:val="28"/>
        </w:rPr>
      </w:pPr>
      <w:r w:rsidRPr="00D66D35">
        <w:rPr>
          <w:b/>
          <w:sz w:val="28"/>
          <w:szCs w:val="28"/>
        </w:rPr>
        <w:t>Ход семинара.</w:t>
      </w:r>
    </w:p>
    <w:p w:rsidR="00375E36" w:rsidRPr="00D66D35" w:rsidRDefault="00375E36" w:rsidP="00D66D35">
      <w:pPr>
        <w:jc w:val="center"/>
        <w:rPr>
          <w:b/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Педагоги сидят на стульях по кругу, по очереди представляются и наз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вают свое личное качество, начинающееся на первую букву своего имени, н-р «Я – Валентина – и с великодушная, Я –Лена  и я легкая на подъем» 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К.Д.Ушинский – основоположенник научной педагогики  говорил: «Учите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бенка каким –  нибудь неизвестным ему 5 словам – он будет долго и напрасно мучиться, но свяжите 20 таких слов с картинками, и он усвоит на лету».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Говорить умеют почти все, но говорить правильно умеют лишь единицы из нас. Разговаривая с другими, мы пользуемся  речью, как средством передачи  своих мыслей. Речь является для нас одной из главных потребностей и функций чел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века. Именно, через общение с другими людьми, человек реализует себя как личность. </w:t>
      </w: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Проблема  развития речи является одной из актуальных.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При проведении занятий по речевому развитию педагог видит себя, но не видит ребенка, т.е. на занятии мы наблюдаем чаще, что воспитатель один говорит 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ворит, тем самым стараясь донести знания детям.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Недостаточная подготовка к занятиям, подбор материала, методов и приемов, продумывание вопросов – все это влияет на исход занятия. Культура речи пед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гога играет важную роль. Речь педагога должна быть четкой, ясной, полной, грамматически правильной. </w:t>
      </w: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 также правильное владение методикой проведения занятия по речевому развитию позволяет к концу пребывания ребенка   в детском саду овладеть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вильной речью и правильным звукопроизношением.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Грамотное использование методов и приемов в работе с детьми + использование новых достижений позволяет добиться неплохих результатов. </w:t>
      </w: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Методика развития речи использует методы и приемы, разработанные в дидактике. </w:t>
      </w: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Метод – способ деятельности педагогов и детей, обеспечивающих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речевых навыков и умений, которые направлены на достижение педаг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гических задач. </w:t>
      </w: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Прием – часть метода (н-р чтение художественного произведения – это метод, а вопросы по содержанию – это часть т.е. прием).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В методике по развитию речи выделяют три группы методов: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61020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НАГЛЯДНЫЕ</w:t>
      </w:r>
    </w:p>
    <w:p w:rsidR="00375E36" w:rsidRDefault="00375E36" w:rsidP="00892B76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z-index:251658240;visibility:visible" from="271.5pt,11pt" to="371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" strokecolor="#5b9bd5" strokeweight=".5pt">
            <v:stroke joinstyle="miter"/>
          </v:line>
        </w:pict>
      </w:r>
      <w:r>
        <w:rPr>
          <w:noProof/>
        </w:rPr>
        <w:pict>
          <v:line id="Прямая соединительная линия 2" o:spid="_x0000_s1027" style="position:absolute;flip:x;z-index:251657216;visibility:visible" from="114.75pt,8pt" to="20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" strokecolor="#5b9bd5" strokeweight=".5pt">
            <v:stroke joinstyle="miter"/>
          </v:line>
        </w:pic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опосредованные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(наблюдение и его разновидности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(использование наглядности: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экскурсии, целевые прогулки,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игрушки, картинки, фотографии,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рассматривание натуральных предметов)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их рассматривание и описание,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рассказ по картинкам)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D66D35">
      <w:pPr>
        <w:ind w:left="3540"/>
        <w:rPr>
          <w:sz w:val="28"/>
          <w:szCs w:val="28"/>
        </w:rPr>
      </w:pPr>
      <w:r>
        <w:rPr>
          <w:sz w:val="28"/>
          <w:szCs w:val="28"/>
        </w:rPr>
        <w:t>СЛОВЕСНЫЕ.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литературы, заучивание наизусть, пересказ, обобщенные беседы, рассказ без опоры на наглядный материал, т.е составление рассказа по- памяти.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D66D3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ПРАКТИЧЕСКИЕ.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Дидактические игры, игры-драматизации, инсценировки, пластические этюды, дидактические упражнения и хороводные игры.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Приемы – это как элемент или часть метода, делятся тоже на три группы: словесные, наглядные и игровые. </w:t>
      </w: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Словесный прием – речевой образец рассказа, применяется чаще в мла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шей группе детского сада, объяснение, указание, вопрос, повторное проговар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вание, звуковой анализ слова. </w:t>
      </w:r>
    </w:p>
    <w:p w:rsidR="00375E36" w:rsidRDefault="00375E36" w:rsidP="00D66D35">
      <w:pPr>
        <w:ind w:firstLine="708"/>
        <w:rPr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Конкретно рассмотрим каждый прием: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 w:rsidRPr="00D66D35">
        <w:rPr>
          <w:sz w:val="28"/>
          <w:szCs w:val="28"/>
          <w:u w:val="single"/>
        </w:rPr>
        <w:t>Объяснения</w:t>
      </w:r>
      <w:r>
        <w:rPr>
          <w:sz w:val="28"/>
          <w:szCs w:val="28"/>
        </w:rPr>
        <w:t xml:space="preserve"> – используется в правилах дидактических игр, в процессе наблюд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и обследования предмета.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Оценка речи детей – оценка качества выполнения речевой деятельности ребенка с учетом возрастных и индивидуальных особенностей  - т.к. влияет на эмоци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нальное состояние детей.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 w:rsidRPr="00D66D35">
        <w:rPr>
          <w:sz w:val="28"/>
          <w:szCs w:val="28"/>
          <w:u w:val="single"/>
        </w:rPr>
        <w:t>Вопрос</w:t>
      </w:r>
      <w:r>
        <w:rPr>
          <w:sz w:val="28"/>
          <w:szCs w:val="28"/>
        </w:rPr>
        <w:t xml:space="preserve"> – словесное обращение, требующее ответа (наводящие и подсказыва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щие).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 w:rsidRPr="00D66D35">
        <w:rPr>
          <w:sz w:val="28"/>
          <w:szCs w:val="28"/>
          <w:u w:val="single"/>
        </w:rPr>
        <w:t>Наглядные  приемы</w:t>
      </w:r>
      <w:r>
        <w:rPr>
          <w:sz w:val="28"/>
          <w:szCs w:val="28"/>
        </w:rPr>
        <w:t xml:space="preserve"> – показ иллюстрированного материала, показ положения органов артикуляция при обучении правильного произношения звука.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 w:rsidRPr="00D66D35">
        <w:rPr>
          <w:sz w:val="28"/>
          <w:szCs w:val="28"/>
          <w:u w:val="single"/>
        </w:rPr>
        <w:t>Игровые приемы</w:t>
      </w:r>
      <w:r>
        <w:rPr>
          <w:sz w:val="28"/>
          <w:szCs w:val="28"/>
        </w:rPr>
        <w:t xml:space="preserve"> – могут быть словесные и наглядные. Они возбуждают интерес к деятельности, создают эмоциональный фон в процессе обучения.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 w:rsidRPr="00D66D35">
        <w:rPr>
          <w:sz w:val="28"/>
          <w:szCs w:val="28"/>
          <w:u w:val="single"/>
        </w:rPr>
        <w:t>Пластический этюд</w:t>
      </w:r>
      <w:r>
        <w:rPr>
          <w:sz w:val="28"/>
          <w:szCs w:val="28"/>
        </w:rPr>
        <w:t xml:space="preserve"> – в своей работе, на современном этапе рекомендуется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 игрового метода современной технологии в обучении речевого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вития  детей дошкольного возраста, в которых сочетаются совокупность при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мов и методов.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Н-р: Мнемотехника – это техника запоминания с помощью приемов и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тодов, облегчающих запоминание. Особое место в работе по речевому развитию с детьми занимает дидактический материал, в форме мнемотаблиц и мнемосхем, которые помогут детям овладеть связной речью, кроме того, наличие зрительн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плана – схемы позволяет увеличить круг знаний об окружающем мире, поя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желание пересказывать тексты, заучивать стихи, увеличивается слова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ный запас, дети преодолевают робость, застенчивость. </w:t>
      </w:r>
    </w:p>
    <w:p w:rsidR="00375E36" w:rsidRDefault="00375E36" w:rsidP="00D66D35">
      <w:pPr>
        <w:ind w:firstLine="708"/>
        <w:rPr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Н-р: Заучивание стихотворения Н.Никитина «Полюбуйся, весна наступ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ет…» позволило в течение нескольких минут заучить стихотворение с помощью мнемосхемы, которую я составляю сама.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См.приложение мнемосхемы (таблицы) . Воспитатель читает стихотворение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разительно, озвучивает цель, затем читает с опорой на мнемосхему, затем беседа по вопросам по содержанию, объяснению непонятных слов и их значения.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Деловая игра, с участием педагогов, с использованием мнемотехники.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 w:rsidRPr="00D66D35">
        <w:rPr>
          <w:sz w:val="28"/>
          <w:szCs w:val="28"/>
          <w:u w:val="single"/>
        </w:rPr>
        <w:t>Задание № 1</w:t>
      </w:r>
      <w:r>
        <w:rPr>
          <w:sz w:val="28"/>
          <w:szCs w:val="28"/>
        </w:rPr>
        <w:t>. Составить мнемосхему по предложенному стихотворению: «Как у бабушки Наташи».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«Как у бабушки Наташи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Ели вкусную мы кашу,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Наша пшенная с дымком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С хлебом, с маслом, с молоком.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Взяли мы большие ложки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Съели все до самой крошки.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Вот какая каша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У бабушки Наташи!!!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Н-р Составление описательного рассказа о животном, или найди ответ к загадке, в этом нам поможет  ответить волшебная таблица, в ней спрятан правильный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вет, в таблице находятся знаки –помощники.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Приложение мнемотаблицы стр.75.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Использование игровых приемов при рассматривании картин, помогают выделять объект, внимательно рассматривать его. Деловая игра «Окошки».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Картина закрывается белым листом, с вырезанными окошечками разных ге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метрических фигур.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1 вариант – 1 окошко любой формы.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2 вариант – число окошек по количеству объектов. 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Кого (что мы видим в окошечках, какая картина спряталась?)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Волшебная труба: Пособие, картина, бумага свернутая в трубу (назвать картину). </w:t>
      </w: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Интеллектуально-речевые игры  с элементами технологии ТРИЗ –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лены на развитие и формирование интеллектуально-речевых способностей детей дошкольного возраста, игры, способствующие развитию творческого воображ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ния, логического мышления, коммуникабельных навыков. </w:t>
      </w:r>
    </w:p>
    <w:p w:rsidR="00375E36" w:rsidRDefault="00375E36" w:rsidP="00D66D35">
      <w:pPr>
        <w:ind w:firstLine="708"/>
        <w:rPr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Н-р – интеллектуальная игра «Дразнилки» (5 лет) </w:t>
      </w:r>
    </w:p>
    <w:p w:rsidR="00375E36" w:rsidRDefault="00375E36" w:rsidP="00D66D35">
      <w:pPr>
        <w:ind w:firstLine="708"/>
        <w:rPr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Цель: закреплять умение образовывать слова с помощью суффиксов – лка – чка- ище. Поощрять желание детей придумывать функции нового объекта (что он делает и что делается с его помощью).</w:t>
      </w:r>
    </w:p>
    <w:p w:rsidR="00375E36" w:rsidRDefault="00375E36" w:rsidP="00D66D35">
      <w:pPr>
        <w:ind w:firstLine="708"/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Кошка.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Дети: мяукалка- кошка, которая все время мяукает.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Мяучище – большая кошка, которая громко мяукает.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Бегалка – быстро бегает, кусалочка – больно кусается, царапочка – больно цар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пается, сонечка – любит спать.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Воспитатель: Пылесос.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Дети – шумилочка, всасывалка, выдувалочка, убиралка, тарахтелочка, громых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лище.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Воспитатель: Дорожные знаки.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Дети – указывалка, предупреждалочка, запрещалочка.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Воспитатель: Снег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Дети- укрывалочка, утеплялочка, согревалище, покрывалочка.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Глаза: лошадка, молоток.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«Хорошо-плохо»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Цель: учить выделять в предметах и объектах окружающего мира полож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тельные и отрицательные стороны.</w:t>
      </w:r>
    </w:p>
    <w:p w:rsidR="00375E36" w:rsidRDefault="00375E36" w:rsidP="00D66D3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Ход игры :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1 вариант – съесть конфету «хорошо» почему?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Дети: да потому что она сладкая.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Съесть конфету плохо почему?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Дети: могут заболеть зубы.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Зубы заболят – это хорошо, почему?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Дети: Во время обратиться к врачу.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Воспитатель: А вдруг бы у тебя заболели зубы, а ты и не заметил.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Вопросы идут по цепочке? (передают друг другу вопросы)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Воспитатель: Человек научился добывать огонь, это хорошо, почему?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Дети: от него становится тепло, можно пожарить шашлык.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Огонь – это плохо, почему?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Дети: Может быть пожар, дом сгорит, людям жить будет негде.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Воспитатель: Листопад – это хорошо?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Дети: Да, красиво, листья шелестят под ногами.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Листья под ногами плохо! Почему?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Дети: Можно не увидеть кочку, яму. Обувь запылится, или будет мокрая, если после дождя. 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r w:rsidRPr="00D66D35">
        <w:rPr>
          <w:b/>
          <w:sz w:val="28"/>
          <w:szCs w:val="28"/>
          <w:u w:val="single"/>
        </w:rPr>
        <w:t>Кульминация:</w:t>
      </w:r>
      <w:r>
        <w:rPr>
          <w:sz w:val="28"/>
          <w:szCs w:val="28"/>
        </w:rPr>
        <w:t xml:space="preserve">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Стихотворение –шутка «Правда ли»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Откладывать палочки, фишки, сколько неточностей, затем сверяют неточности.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«В этот час, веселый час,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Вам загадки я припас.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Вьюга поле залила, и дома, вот в чем беда!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 марте стаял снег и лед.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Это к нам зима идут.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Любит кошка на обед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Виноград и винегрет.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Ночью в дождик, как пастух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Вывел кур гулять пастух.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Лебедь плавает в пруду.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Спит на яблоне в саду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Шерсть смотали мы в моток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Выйдет шелковый платок.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Хоть улитка и мала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Целый домик унесла.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Закудахтал пес Барбос,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 xml:space="preserve">И в гнезде яичко снес. 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Лапой хвать, зубами щелк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Хищник-тигр, хищник-волк!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Верно дети? Молодцы!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Вам в награду леденцы.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Вот расстаял леденец</w:t>
      </w:r>
    </w:p>
    <w:p w:rsidR="00375E36" w:rsidRDefault="00375E36" w:rsidP="00892B76">
      <w:pPr>
        <w:rPr>
          <w:sz w:val="28"/>
          <w:szCs w:val="28"/>
        </w:rPr>
      </w:pPr>
      <w:r>
        <w:rPr>
          <w:sz w:val="28"/>
          <w:szCs w:val="28"/>
        </w:rPr>
        <w:t>И стихам пришел коней!</w:t>
      </w:r>
    </w:p>
    <w:p w:rsidR="00375E36" w:rsidRDefault="00375E36" w:rsidP="00892B76">
      <w:pPr>
        <w:rPr>
          <w:sz w:val="28"/>
          <w:szCs w:val="28"/>
        </w:rPr>
      </w:pPr>
    </w:p>
    <w:p w:rsidR="00375E36" w:rsidRDefault="00375E36" w:rsidP="00892B76">
      <w:pPr>
        <w:rPr>
          <w:sz w:val="28"/>
          <w:szCs w:val="28"/>
        </w:rPr>
      </w:pPr>
      <w:bookmarkStart w:id="0" w:name="_GoBack"/>
      <w:bookmarkEnd w:id="0"/>
    </w:p>
    <w:p w:rsidR="00375E36" w:rsidRPr="00892B76" w:rsidRDefault="00375E36" w:rsidP="00892B76">
      <w:pPr>
        <w:rPr>
          <w:sz w:val="28"/>
          <w:szCs w:val="28"/>
        </w:rPr>
      </w:pPr>
    </w:p>
    <w:sectPr w:rsidR="00375E36" w:rsidRPr="00892B76" w:rsidSect="00A95C4C">
      <w:pgSz w:w="11906" w:h="16838"/>
      <w:pgMar w:top="1440" w:right="1080" w:bottom="1440" w:left="1080" w:header="708" w:footer="708" w:gutter="0"/>
      <w:pgBorders w:offsetFrom="page">
        <w:top w:val="rings" w:sz="20" w:space="24" w:color="auto"/>
        <w:left w:val="rings" w:sz="20" w:space="24" w:color="auto"/>
        <w:bottom w:val="rings" w:sz="20" w:space="24" w:color="auto"/>
        <w:right w:val="ring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076"/>
    <w:multiLevelType w:val="hybridMultilevel"/>
    <w:tmpl w:val="BE22D1B0"/>
    <w:lvl w:ilvl="0" w:tplc="D682FB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94326"/>
    <w:multiLevelType w:val="hybridMultilevel"/>
    <w:tmpl w:val="9686056E"/>
    <w:lvl w:ilvl="0" w:tplc="B18E46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2FE607F"/>
    <w:multiLevelType w:val="hybridMultilevel"/>
    <w:tmpl w:val="06101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EE491E"/>
    <w:multiLevelType w:val="hybridMultilevel"/>
    <w:tmpl w:val="8C5AD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64880"/>
    <w:multiLevelType w:val="hybridMultilevel"/>
    <w:tmpl w:val="EF3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03340F"/>
    <w:multiLevelType w:val="hybridMultilevel"/>
    <w:tmpl w:val="73F2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F63"/>
    <w:rsid w:val="00025AA5"/>
    <w:rsid w:val="00094B78"/>
    <w:rsid w:val="00100D24"/>
    <w:rsid w:val="00216563"/>
    <w:rsid w:val="00235315"/>
    <w:rsid w:val="00252C1A"/>
    <w:rsid w:val="00267F61"/>
    <w:rsid w:val="002F304D"/>
    <w:rsid w:val="00354FDD"/>
    <w:rsid w:val="00375E36"/>
    <w:rsid w:val="003F3CD2"/>
    <w:rsid w:val="00421F4A"/>
    <w:rsid w:val="004923A7"/>
    <w:rsid w:val="004E3F05"/>
    <w:rsid w:val="00520F59"/>
    <w:rsid w:val="00525F63"/>
    <w:rsid w:val="005710D3"/>
    <w:rsid w:val="005A721B"/>
    <w:rsid w:val="0060636D"/>
    <w:rsid w:val="00663F5F"/>
    <w:rsid w:val="006B6BCD"/>
    <w:rsid w:val="006C7FF7"/>
    <w:rsid w:val="00740B5C"/>
    <w:rsid w:val="007637C7"/>
    <w:rsid w:val="00786EAE"/>
    <w:rsid w:val="007B43DD"/>
    <w:rsid w:val="007D524C"/>
    <w:rsid w:val="00810529"/>
    <w:rsid w:val="00861020"/>
    <w:rsid w:val="00892B76"/>
    <w:rsid w:val="009E342D"/>
    <w:rsid w:val="00A22A76"/>
    <w:rsid w:val="00A95C4C"/>
    <w:rsid w:val="00A975C0"/>
    <w:rsid w:val="00AC3A89"/>
    <w:rsid w:val="00B36BC6"/>
    <w:rsid w:val="00C8017D"/>
    <w:rsid w:val="00CB10B0"/>
    <w:rsid w:val="00CB2861"/>
    <w:rsid w:val="00D66D35"/>
    <w:rsid w:val="00DB7CE4"/>
    <w:rsid w:val="00DC2573"/>
    <w:rsid w:val="00DE0BB3"/>
    <w:rsid w:val="00E34F78"/>
    <w:rsid w:val="00E70393"/>
    <w:rsid w:val="00F01C8F"/>
    <w:rsid w:val="00F52043"/>
    <w:rsid w:val="00F5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2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483</TotalTime>
  <Pages>16</Pages>
  <Words>2659</Words>
  <Characters>15160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Елена</cp:lastModifiedBy>
  <cp:revision>29</cp:revision>
  <dcterms:created xsi:type="dcterms:W3CDTF">2019-05-28T04:33:00Z</dcterms:created>
  <dcterms:modified xsi:type="dcterms:W3CDTF">2019-06-04T06:32:00Z</dcterms:modified>
</cp:coreProperties>
</file>