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AC7" w:rsidRPr="009F06FF" w:rsidRDefault="00AB1AC7" w:rsidP="009F06FF">
      <w:pPr>
        <w:tabs>
          <w:tab w:val="left" w:pos="4820"/>
        </w:tabs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F06FF">
        <w:rPr>
          <w:rFonts w:ascii="Times New Roman" w:hAnsi="Times New Roman"/>
          <w:b/>
          <w:sz w:val="24"/>
          <w:szCs w:val="24"/>
        </w:rPr>
        <w:t>Технологическая карта занятия</w:t>
      </w:r>
    </w:p>
    <w:p w:rsidR="00AB1AC7" w:rsidRPr="009F06FF" w:rsidRDefault="00AB1AC7" w:rsidP="009F06FF">
      <w:pPr>
        <w:tabs>
          <w:tab w:val="left" w:pos="4820"/>
        </w:tabs>
        <w:contextualSpacing/>
        <w:rPr>
          <w:rFonts w:ascii="Times New Roman" w:hAnsi="Times New Roman"/>
          <w:b/>
          <w:sz w:val="24"/>
          <w:szCs w:val="24"/>
        </w:rPr>
      </w:pPr>
    </w:p>
    <w:p w:rsidR="00AB1AC7" w:rsidRPr="009F06FF" w:rsidRDefault="00AB1AC7" w:rsidP="009F06FF">
      <w:pPr>
        <w:tabs>
          <w:tab w:val="left" w:pos="48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06FF">
        <w:rPr>
          <w:rFonts w:ascii="Times New Roman" w:hAnsi="Times New Roman"/>
          <w:b/>
          <w:sz w:val="24"/>
          <w:szCs w:val="24"/>
        </w:rPr>
        <w:t xml:space="preserve">Образовательная(ые) область(и): </w:t>
      </w:r>
      <w:r w:rsidRPr="009F06FF">
        <w:rPr>
          <w:rFonts w:ascii="Times New Roman" w:hAnsi="Times New Roman"/>
          <w:sz w:val="24"/>
          <w:szCs w:val="24"/>
        </w:rPr>
        <w:t>Художественно- эстетическое развитие.</w:t>
      </w:r>
    </w:p>
    <w:p w:rsidR="00AB1AC7" w:rsidRPr="009F06FF" w:rsidRDefault="00AB1AC7" w:rsidP="009F06FF">
      <w:pPr>
        <w:tabs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06FF">
        <w:rPr>
          <w:rFonts w:ascii="Times New Roman" w:hAnsi="Times New Roman"/>
          <w:b/>
          <w:sz w:val="24"/>
          <w:szCs w:val="24"/>
        </w:rPr>
        <w:t>Тема занятия:</w:t>
      </w:r>
      <w:r w:rsidRPr="009F06FF">
        <w:rPr>
          <w:rFonts w:ascii="Times New Roman" w:hAnsi="Times New Roman"/>
          <w:sz w:val="24"/>
          <w:szCs w:val="24"/>
        </w:rPr>
        <w:t xml:space="preserve"> «</w:t>
      </w:r>
      <w:r w:rsidRPr="00F5367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Упражнения в рисовании элементов хохломской росписи</w:t>
      </w:r>
      <w:r w:rsidRPr="009F06FF">
        <w:rPr>
          <w:rFonts w:ascii="Times New Roman" w:hAnsi="Times New Roman"/>
          <w:sz w:val="24"/>
          <w:szCs w:val="24"/>
        </w:rPr>
        <w:t>»</w:t>
      </w:r>
    </w:p>
    <w:p w:rsidR="00AB1AC7" w:rsidRDefault="00AB1AC7" w:rsidP="009F06FF">
      <w:pPr>
        <w:tabs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06FF">
        <w:rPr>
          <w:rFonts w:ascii="Times New Roman" w:hAnsi="Times New Roman"/>
          <w:b/>
          <w:sz w:val="24"/>
          <w:szCs w:val="24"/>
        </w:rPr>
        <w:t>Возрастная группа:</w:t>
      </w:r>
      <w:r w:rsidRPr="009F06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Подготовительная к школе </w:t>
      </w:r>
    </w:p>
    <w:p w:rsidR="00AB1AC7" w:rsidRPr="009F06FF" w:rsidRDefault="00AB1AC7" w:rsidP="009F06FF">
      <w:pPr>
        <w:tabs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06FF">
        <w:rPr>
          <w:rFonts w:ascii="Times New Roman" w:hAnsi="Times New Roman"/>
          <w:sz w:val="24"/>
          <w:szCs w:val="24"/>
        </w:rPr>
        <w:t>Цель занятия:</w:t>
      </w:r>
      <w:r>
        <w:rPr>
          <w:rFonts w:ascii="Times New Roman" w:hAnsi="Times New Roman"/>
          <w:sz w:val="24"/>
          <w:szCs w:val="24"/>
        </w:rPr>
        <w:t xml:space="preserve"> Познакомиться  с элементами хохломской росписи с помощью карточек с упражнениями</w:t>
      </w:r>
      <w:r w:rsidRPr="009F06FF">
        <w:rPr>
          <w:rFonts w:ascii="Times New Roman" w:hAnsi="Times New Roman"/>
          <w:sz w:val="24"/>
          <w:szCs w:val="24"/>
        </w:rPr>
        <w:t>.</w:t>
      </w:r>
    </w:p>
    <w:p w:rsidR="00AB1AC7" w:rsidRPr="009F06FF" w:rsidRDefault="00AB1AC7" w:rsidP="009F06FF">
      <w:pPr>
        <w:tabs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06FF">
        <w:rPr>
          <w:rFonts w:ascii="Times New Roman" w:hAnsi="Times New Roman"/>
          <w:sz w:val="24"/>
          <w:szCs w:val="24"/>
        </w:rPr>
        <w:t>Задачи занятия:</w:t>
      </w:r>
    </w:p>
    <w:p w:rsidR="00AB1AC7" w:rsidRPr="009F06FF" w:rsidRDefault="00AB1AC7" w:rsidP="009F06FF">
      <w:pPr>
        <w:tabs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F06FF">
        <w:rPr>
          <w:rFonts w:ascii="Times New Roman" w:hAnsi="Times New Roman"/>
          <w:sz w:val="24"/>
          <w:szCs w:val="24"/>
          <w:u w:val="single"/>
        </w:rPr>
        <w:t xml:space="preserve">Обучающие: </w:t>
      </w:r>
      <w:r>
        <w:rPr>
          <w:rFonts w:ascii="Times New Roman" w:hAnsi="Times New Roman"/>
          <w:sz w:val="24"/>
          <w:szCs w:val="24"/>
        </w:rPr>
        <w:t>Научиться рисовать элементы хохломской росписи</w:t>
      </w:r>
    </w:p>
    <w:p w:rsidR="00AB1AC7" w:rsidRPr="009F06FF" w:rsidRDefault="00AB1AC7" w:rsidP="009F06FF">
      <w:pPr>
        <w:pStyle w:val="30"/>
        <w:shd w:val="clear" w:color="auto" w:fill="auto"/>
        <w:tabs>
          <w:tab w:val="left" w:pos="313"/>
          <w:tab w:val="left" w:pos="4820"/>
        </w:tabs>
        <w:spacing w:before="0" w:line="240" w:lineRule="auto"/>
        <w:ind w:right="60" w:firstLine="0"/>
        <w:rPr>
          <w:rFonts w:ascii="Times New Roman" w:hAnsi="Times New Roman"/>
          <w:sz w:val="24"/>
          <w:szCs w:val="24"/>
        </w:rPr>
      </w:pPr>
      <w:r w:rsidRPr="009F06FF">
        <w:rPr>
          <w:rFonts w:ascii="Times New Roman" w:hAnsi="Times New Roman"/>
          <w:sz w:val="24"/>
          <w:szCs w:val="24"/>
          <w:u w:val="single"/>
        </w:rPr>
        <w:t>Коррекционно-развивающие</w:t>
      </w:r>
      <w:r w:rsidRPr="009F06F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правильно рисовать элементы хохломской росписи </w:t>
      </w:r>
      <w:r w:rsidRPr="009F06FF">
        <w:rPr>
          <w:rFonts w:ascii="Times New Roman" w:hAnsi="Times New Roman"/>
          <w:sz w:val="24"/>
          <w:szCs w:val="24"/>
        </w:rPr>
        <w:t>.</w:t>
      </w:r>
    </w:p>
    <w:p w:rsidR="00AB1AC7" w:rsidRPr="009F06FF" w:rsidRDefault="00AB1AC7" w:rsidP="009F06FF">
      <w:pPr>
        <w:tabs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06FF">
        <w:rPr>
          <w:rFonts w:ascii="Times New Roman" w:hAnsi="Times New Roman"/>
          <w:sz w:val="24"/>
          <w:szCs w:val="24"/>
          <w:u w:val="single"/>
        </w:rPr>
        <w:t xml:space="preserve">Воспитательные: </w:t>
      </w:r>
      <w:r w:rsidRPr="009F06FF">
        <w:rPr>
          <w:rFonts w:ascii="Times New Roman" w:hAnsi="Times New Roman"/>
          <w:sz w:val="24"/>
          <w:szCs w:val="24"/>
        </w:rPr>
        <w:t>Соблюдать правила поведения на занятии, работать в фартуке</w:t>
      </w:r>
      <w:r>
        <w:rPr>
          <w:rFonts w:ascii="Times New Roman" w:hAnsi="Times New Roman"/>
          <w:sz w:val="24"/>
          <w:szCs w:val="24"/>
        </w:rPr>
        <w:t>, проявлять интерес</w:t>
      </w:r>
      <w:r w:rsidRPr="009F06FF">
        <w:rPr>
          <w:rFonts w:ascii="Times New Roman" w:hAnsi="Times New Roman"/>
          <w:sz w:val="24"/>
          <w:szCs w:val="24"/>
        </w:rPr>
        <w:t xml:space="preserve">. </w:t>
      </w:r>
      <w:r w:rsidRPr="009F06FF">
        <w:rPr>
          <w:rFonts w:ascii="Times New Roman" w:hAnsi="Times New Roman"/>
          <w:sz w:val="24"/>
          <w:szCs w:val="24"/>
        </w:rPr>
        <w:br/>
      </w:r>
      <w:r w:rsidRPr="009F06FF">
        <w:rPr>
          <w:rFonts w:ascii="Times New Roman" w:hAnsi="Times New Roman"/>
          <w:sz w:val="24"/>
          <w:szCs w:val="24"/>
          <w:u w:val="single"/>
        </w:rPr>
        <w:t xml:space="preserve">Дополнительные (с учетом специфики занятия): </w:t>
      </w:r>
      <w:r w:rsidRPr="009F06FF">
        <w:rPr>
          <w:rFonts w:ascii="Times New Roman" w:hAnsi="Times New Roman"/>
          <w:sz w:val="24"/>
          <w:szCs w:val="24"/>
        </w:rPr>
        <w:t>Правильно держать кисть.</w:t>
      </w:r>
    </w:p>
    <w:p w:rsidR="00AB1AC7" w:rsidRPr="009F06FF" w:rsidRDefault="00AB1AC7" w:rsidP="009F06FF">
      <w:pPr>
        <w:tabs>
          <w:tab w:val="left" w:pos="4820"/>
        </w:tabs>
        <w:contextualSpacing/>
        <w:rPr>
          <w:rFonts w:ascii="Times New Roman" w:hAnsi="Times New Roman"/>
          <w:b/>
          <w:sz w:val="24"/>
          <w:szCs w:val="24"/>
        </w:rPr>
      </w:pPr>
      <w:r w:rsidRPr="009F06FF">
        <w:rPr>
          <w:rFonts w:ascii="Times New Roman" w:hAnsi="Times New Roman"/>
          <w:sz w:val="24"/>
          <w:szCs w:val="24"/>
        </w:rPr>
        <w:t>Планируемые результаты занятия:</w:t>
      </w:r>
      <w:r>
        <w:rPr>
          <w:rFonts w:ascii="Times New Roman" w:hAnsi="Times New Roman"/>
          <w:sz w:val="24"/>
          <w:szCs w:val="24"/>
        </w:rPr>
        <w:t xml:space="preserve"> Дети познакомились с элементами хохломской росписи с помощью упражнений </w:t>
      </w:r>
      <w:r w:rsidRPr="009F06FF">
        <w:rPr>
          <w:rFonts w:ascii="Times New Roman" w:hAnsi="Times New Roman"/>
          <w:sz w:val="24"/>
          <w:szCs w:val="24"/>
        </w:rPr>
        <w:t>.</w:t>
      </w:r>
    </w:p>
    <w:p w:rsidR="00AB1AC7" w:rsidRPr="00306441" w:rsidRDefault="00AB1AC7" w:rsidP="009F06FF">
      <w:pPr>
        <w:tabs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9F06FF">
        <w:rPr>
          <w:rFonts w:ascii="Times New Roman" w:hAnsi="Times New Roman"/>
          <w:sz w:val="24"/>
          <w:szCs w:val="24"/>
        </w:rPr>
        <w:t>Подготовительная работа: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64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Рассказ воспитателя о творчестве народных мастеров; рассматривание альбомов; чтение стихов;  целевые прогулки в парк для рассматривания травы, листьев, ягод.</w:t>
      </w:r>
    </w:p>
    <w:p w:rsidR="00AB1AC7" w:rsidRPr="009F06FF" w:rsidRDefault="00AB1AC7" w:rsidP="009F06FF">
      <w:pPr>
        <w:tabs>
          <w:tab w:val="left" w:pos="4820"/>
        </w:tabs>
        <w:contextualSpacing/>
        <w:rPr>
          <w:rFonts w:ascii="Times New Roman" w:hAnsi="Times New Roman"/>
          <w:b/>
          <w:sz w:val="24"/>
          <w:szCs w:val="24"/>
        </w:rPr>
      </w:pPr>
      <w:r w:rsidRPr="009F06FF">
        <w:rPr>
          <w:rFonts w:ascii="Times New Roman" w:hAnsi="Times New Roman"/>
          <w:sz w:val="24"/>
          <w:szCs w:val="24"/>
        </w:rPr>
        <w:t xml:space="preserve">Материалы и оборудование: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</w:t>
      </w:r>
      <w:r w:rsidRPr="003064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уашь, баночки с водой, подставки для кистей, салфетки, таблицы поэтапного изображения основных хохломских узоров; иллюстрации хохломских изделий.</w:t>
      </w:r>
    </w:p>
    <w:p w:rsidR="00AB1AC7" w:rsidRPr="009F06FF" w:rsidRDefault="00AB1AC7" w:rsidP="00685C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5"/>
        <w:gridCol w:w="1862"/>
        <w:gridCol w:w="1701"/>
        <w:gridCol w:w="4252"/>
        <w:gridCol w:w="1701"/>
        <w:gridCol w:w="2127"/>
        <w:gridCol w:w="1842"/>
      </w:tblGrid>
      <w:tr w:rsidR="00AB1AC7" w:rsidRPr="00087CC9" w:rsidTr="009F06FF">
        <w:trPr>
          <w:trHeight w:val="1359"/>
          <w:jc w:val="center"/>
        </w:trPr>
        <w:tc>
          <w:tcPr>
            <w:tcW w:w="685" w:type="dxa"/>
            <w:vAlign w:val="center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62" w:type="dxa"/>
            <w:vAlign w:val="center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 xml:space="preserve">Этапы, </w:t>
            </w:r>
          </w:p>
          <w:p w:rsidR="00AB1AC7" w:rsidRPr="00087CC9" w:rsidRDefault="00AB1AC7" w:rsidP="009F06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1701" w:type="dxa"/>
            <w:vAlign w:val="center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>Задачи этапа</w:t>
            </w:r>
          </w:p>
        </w:tc>
        <w:tc>
          <w:tcPr>
            <w:tcW w:w="4252" w:type="dxa"/>
            <w:vAlign w:val="center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1701" w:type="dxa"/>
            <w:vAlign w:val="center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>Методы, формы, приемы</w:t>
            </w:r>
          </w:p>
        </w:tc>
        <w:tc>
          <w:tcPr>
            <w:tcW w:w="2127" w:type="dxa"/>
            <w:vAlign w:val="center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1842" w:type="dxa"/>
            <w:vAlign w:val="center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</w:tr>
      <w:tr w:rsidR="00AB1AC7" w:rsidRPr="00087CC9" w:rsidTr="00C82070">
        <w:trPr>
          <w:trHeight w:val="861"/>
          <w:jc w:val="center"/>
        </w:trPr>
        <w:tc>
          <w:tcPr>
            <w:tcW w:w="685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62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>Организационно-мотивационный этап</w:t>
            </w:r>
          </w:p>
        </w:tc>
        <w:tc>
          <w:tcPr>
            <w:tcW w:w="1701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>Организация направленного внимания и формирование интереса у детей к теме занятия</w:t>
            </w:r>
          </w:p>
        </w:tc>
        <w:tc>
          <w:tcPr>
            <w:tcW w:w="4252" w:type="dxa"/>
          </w:tcPr>
          <w:p w:rsidR="00AB1AC7" w:rsidRDefault="00AB1AC7" w:rsidP="00B22F1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F5367F">
              <w:rPr>
                <w:shd w:val="clear" w:color="auto" w:fill="FFFFFF"/>
              </w:rPr>
              <w:t> </w:t>
            </w:r>
            <w:r w:rsidRPr="00F5367F">
              <w:rPr>
                <w:rStyle w:val="c2"/>
                <w:color w:val="000000"/>
              </w:rPr>
              <w:t xml:space="preserve">Ребята, в д/с пришло письмо от домовёнка Кузи с просьбой о помощи.» Дорогие ребята, пишет вам домовёнок Кузя. Был недавно на ярмарки, видел много предметов узорчатых да прикладных, а особо понравилось яркие, красивые, расписные чашки. Ложки, ковши да плошки. Называются они хохломской росписью. </w:t>
            </w:r>
            <w:r>
              <w:rPr>
                <w:rStyle w:val="c2"/>
                <w:color w:val="000000"/>
              </w:rPr>
              <w:t xml:space="preserve">А как узоры называются, я не знаю и не умею рисовать, но очень хочу. </w:t>
            </w:r>
            <w:r w:rsidRPr="00F5367F">
              <w:rPr>
                <w:rStyle w:val="c2"/>
                <w:color w:val="000000"/>
              </w:rPr>
              <w:t>Поможете?</w:t>
            </w:r>
          </w:p>
          <w:p w:rsidR="00AB1AC7" w:rsidRPr="00F5367F" w:rsidRDefault="00AB1AC7" w:rsidP="00B22F1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5367F">
              <w:rPr>
                <w:rStyle w:val="c2"/>
                <w:color w:val="000000"/>
              </w:rPr>
              <w:t>. Ребята, а знаете вы пословицы про труд и работу.</w:t>
            </w:r>
          </w:p>
          <w:p w:rsidR="00AB1AC7" w:rsidRPr="00F5367F" w:rsidRDefault="00AB1AC7" w:rsidP="00B22F19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5367F">
              <w:rPr>
                <w:rStyle w:val="c2"/>
                <w:color w:val="000000"/>
              </w:rPr>
              <w:t>-Без труда не выловишь и рыбку из пруда.</w:t>
            </w:r>
          </w:p>
          <w:p w:rsidR="00AB1AC7" w:rsidRPr="00F5367F" w:rsidRDefault="00AB1AC7" w:rsidP="00B22F19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5367F">
              <w:rPr>
                <w:rStyle w:val="c2"/>
                <w:color w:val="000000"/>
              </w:rPr>
              <w:t>-Без труда нет плода.</w:t>
            </w:r>
          </w:p>
          <w:p w:rsidR="00AB1AC7" w:rsidRPr="00F5367F" w:rsidRDefault="00AB1AC7" w:rsidP="00B22F19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bookmarkStart w:id="0" w:name="_GoBack"/>
            <w:bookmarkEnd w:id="0"/>
            <w:r w:rsidRPr="00F5367F">
              <w:rPr>
                <w:rStyle w:val="c2"/>
                <w:color w:val="000000"/>
              </w:rPr>
              <w:t xml:space="preserve"> -Всякая работа мастера хвалит.</w:t>
            </w:r>
          </w:p>
          <w:p w:rsidR="00AB1AC7" w:rsidRPr="00F5367F" w:rsidRDefault="00AB1AC7" w:rsidP="00B22F19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5367F">
              <w:rPr>
                <w:rStyle w:val="c2"/>
                <w:color w:val="000000"/>
              </w:rPr>
              <w:t>-Дело мастера боится.</w:t>
            </w:r>
          </w:p>
          <w:p w:rsidR="00AB1AC7" w:rsidRPr="00F5367F" w:rsidRDefault="00AB1AC7" w:rsidP="00B22F19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5367F">
              <w:rPr>
                <w:rStyle w:val="c2"/>
                <w:color w:val="000000"/>
              </w:rPr>
              <w:t>-Кто не работает. Тот не ест.</w:t>
            </w:r>
          </w:p>
          <w:p w:rsidR="00AB1AC7" w:rsidRPr="00F5367F" w:rsidRDefault="00AB1AC7" w:rsidP="00B22F19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5367F">
              <w:rPr>
                <w:rStyle w:val="c2"/>
                <w:color w:val="000000"/>
              </w:rPr>
              <w:t>-Труд первое лекарство от всех болезней.</w:t>
            </w:r>
          </w:p>
          <w:p w:rsidR="00AB1AC7" w:rsidRPr="00F5367F" w:rsidRDefault="00AB1AC7" w:rsidP="00B22F19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5367F">
              <w:rPr>
                <w:rStyle w:val="c2"/>
                <w:color w:val="000000"/>
              </w:rPr>
              <w:t>-Труд человека кормит, а лень портит.</w:t>
            </w:r>
          </w:p>
          <w:p w:rsidR="00AB1AC7" w:rsidRPr="00087CC9" w:rsidRDefault="00AB1AC7" w:rsidP="00B22F1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 xml:space="preserve">Словесный: Беседа, вопрос. </w:t>
            </w:r>
          </w:p>
        </w:tc>
        <w:tc>
          <w:tcPr>
            <w:tcW w:w="2127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 xml:space="preserve">Отвечают на вопросы воспитателя, внимательно слушают воспитателя. </w:t>
            </w:r>
          </w:p>
        </w:tc>
        <w:tc>
          <w:tcPr>
            <w:tcW w:w="1842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>Дети замотивированы на дальнейшую деятельность</w:t>
            </w:r>
          </w:p>
        </w:tc>
      </w:tr>
      <w:tr w:rsidR="00AB1AC7" w:rsidRPr="00087CC9" w:rsidTr="00C82070">
        <w:trPr>
          <w:trHeight w:val="403"/>
          <w:jc w:val="center"/>
        </w:trPr>
        <w:tc>
          <w:tcPr>
            <w:tcW w:w="685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62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>Основной этап</w:t>
            </w:r>
          </w:p>
        </w:tc>
        <w:tc>
          <w:tcPr>
            <w:tcW w:w="1701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AC7" w:rsidRPr="00087CC9" w:rsidTr="00C82070">
        <w:trPr>
          <w:trHeight w:val="861"/>
          <w:jc w:val="center"/>
        </w:trPr>
        <w:tc>
          <w:tcPr>
            <w:tcW w:w="685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862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>Этап постановки проблемы</w:t>
            </w:r>
          </w:p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>Создание проблемной ситуации, формулировка проблемы в доступной для детей форме</w:t>
            </w:r>
          </w:p>
        </w:tc>
        <w:tc>
          <w:tcPr>
            <w:tcW w:w="4252" w:type="dxa"/>
          </w:tcPr>
          <w:p w:rsidR="00AB1AC7" w:rsidRPr="00F5367F" w:rsidRDefault="00AB1AC7" w:rsidP="00B22F1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5367F">
              <w:rPr>
                <w:rStyle w:val="c2"/>
                <w:color w:val="000000"/>
              </w:rPr>
              <w:t>Ребята, я сейчас вам</w:t>
            </w:r>
            <w:r>
              <w:rPr>
                <w:rStyle w:val="c2"/>
                <w:color w:val="000000"/>
              </w:rPr>
              <w:t xml:space="preserve"> расскажу</w:t>
            </w:r>
            <w:r w:rsidRPr="00F5367F">
              <w:rPr>
                <w:rStyle w:val="c2"/>
                <w:color w:val="000000"/>
              </w:rPr>
              <w:t>, про хохломскую роспись (дети садятся на стульчики).</w:t>
            </w:r>
          </w:p>
          <w:p w:rsidR="00AB1AC7" w:rsidRPr="00F5367F" w:rsidRDefault="00AB1AC7" w:rsidP="00B22F1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5367F">
              <w:rPr>
                <w:rStyle w:val="c2"/>
                <w:color w:val="000000"/>
              </w:rPr>
              <w:t>Предметы из дерева делали в Семенове и других сёлах Нижегородской области, однако называется промысел Хохломским. Яркие, красивые, расписные изделия народных умельцев из Нижегородских сёл продавали весной, на ярмарке в большом торговом селе Хохлома, так и стали называться Хохломской. Существует легенда. Жил в одном из Нижегородской сёл искусный мастер. Резчик по дереву. Делал он чашки, ложки, ковши да плошки. Кашу варил из ложек ел её, да не жалел каши для птиц в саду кормил их. Как то прилетела в сад сказочная птица - жар, золотое перо. Поклевала каши, а улетая задела крылом посуду, и стала она золотой. Это конечно сказка, но когда смотришь на расписные хохломские изделия, так и кажется, что тут сказочная птица постаралась.</w:t>
            </w:r>
          </w:p>
          <w:p w:rsidR="00AB1AC7" w:rsidRPr="00F5367F" w:rsidRDefault="00AB1AC7" w:rsidP="00B22F1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5367F">
              <w:rPr>
                <w:rStyle w:val="c2"/>
                <w:color w:val="000000"/>
              </w:rPr>
              <w:t>Хохломские мастера знают много замечательных приёмов росписи.</w:t>
            </w:r>
          </w:p>
          <w:p w:rsidR="00AB1AC7" w:rsidRPr="00F5367F" w:rsidRDefault="00AB1AC7" w:rsidP="00B22F19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5367F">
              <w:rPr>
                <w:rStyle w:val="c2"/>
                <w:color w:val="000000"/>
              </w:rPr>
              <w:t>Каждый цвет имеет своё значение.</w:t>
            </w:r>
          </w:p>
          <w:p w:rsidR="00AB1AC7" w:rsidRPr="00F5367F" w:rsidRDefault="00AB1AC7" w:rsidP="00B22F19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5367F">
              <w:rPr>
                <w:rStyle w:val="c2"/>
                <w:color w:val="000000"/>
              </w:rPr>
              <w:t>Красный - огонь, любовь, преданность.</w:t>
            </w:r>
          </w:p>
          <w:p w:rsidR="00AB1AC7" w:rsidRPr="00F5367F" w:rsidRDefault="00AB1AC7" w:rsidP="00B22F19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5367F">
              <w:rPr>
                <w:rStyle w:val="c2"/>
                <w:color w:val="000000"/>
              </w:rPr>
              <w:t>Золотой - солнце. Свет. Тепло.</w:t>
            </w:r>
          </w:p>
          <w:p w:rsidR="00AB1AC7" w:rsidRPr="00F5367F" w:rsidRDefault="00AB1AC7" w:rsidP="00B22F19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5367F">
              <w:rPr>
                <w:rStyle w:val="c2"/>
                <w:color w:val="000000"/>
              </w:rPr>
              <w:t>Чёрный - земля. Торжественность.</w:t>
            </w:r>
          </w:p>
          <w:p w:rsidR="00AB1AC7" w:rsidRPr="00F5367F" w:rsidRDefault="00AB1AC7" w:rsidP="00B22F19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F5367F">
              <w:rPr>
                <w:rStyle w:val="c2"/>
                <w:color w:val="000000"/>
              </w:rPr>
              <w:t>Зелёный - жизнь.</w:t>
            </w:r>
          </w:p>
          <w:p w:rsidR="00AB1AC7" w:rsidRPr="00087CC9" w:rsidRDefault="00AB1AC7" w:rsidP="00C4563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1AC7" w:rsidRPr="00087CC9" w:rsidRDefault="00AB1AC7" w:rsidP="00B22F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 xml:space="preserve">Словесный: рассказ </w:t>
            </w:r>
          </w:p>
        </w:tc>
        <w:tc>
          <w:tcPr>
            <w:tcW w:w="2127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>Внимательно слушают воспитателя</w:t>
            </w:r>
          </w:p>
        </w:tc>
        <w:tc>
          <w:tcPr>
            <w:tcW w:w="1842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>Дети замотивированы на дальнейшую деятельность</w:t>
            </w:r>
          </w:p>
        </w:tc>
      </w:tr>
      <w:tr w:rsidR="00AB1AC7" w:rsidRPr="00087CC9" w:rsidTr="00C82070">
        <w:trPr>
          <w:trHeight w:val="861"/>
          <w:jc w:val="center"/>
        </w:trPr>
        <w:tc>
          <w:tcPr>
            <w:tcW w:w="685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862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>Этап ознакомления с материалом</w:t>
            </w:r>
          </w:p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1AC7" w:rsidRPr="00087CC9" w:rsidRDefault="00AB1AC7" w:rsidP="00B22F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 xml:space="preserve">Усвоение (закрепление, расширение, обобщение, систематизация) определенного объема знаний и представлений </w:t>
            </w:r>
          </w:p>
        </w:tc>
        <w:tc>
          <w:tcPr>
            <w:tcW w:w="4252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87C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Дети, сегодня на занятии мы с вами познакомимся с приемами хохломской росписи.</w:t>
            </w:r>
          </w:p>
          <w:p w:rsidR="00AB1AC7" w:rsidRPr="00087CC9" w:rsidRDefault="00AB1AC7" w:rsidP="00B22F19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87C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Посмотрите какие необычно можно расписать вазу такими узорами.</w:t>
            </w:r>
            <w:r w:rsidRPr="00087C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  <w:t>Вот и для того, чтобы нам начать рисовать, нужно приготовить наши пальчики к работе. Давайте поиграем с ними.</w:t>
            </w:r>
          </w:p>
        </w:tc>
        <w:tc>
          <w:tcPr>
            <w:tcW w:w="1701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>Словесный беседа:</w:t>
            </w:r>
          </w:p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>Наглядный: рассматривание образца готовых работ</w:t>
            </w:r>
          </w:p>
        </w:tc>
        <w:tc>
          <w:tcPr>
            <w:tcW w:w="2127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>Рассматривают готовый образец. Внимательно слушают воспитателя.</w:t>
            </w:r>
          </w:p>
        </w:tc>
        <w:tc>
          <w:tcPr>
            <w:tcW w:w="1842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>Дети замотивированы на дальнейшую деятельность</w:t>
            </w:r>
          </w:p>
        </w:tc>
      </w:tr>
      <w:tr w:rsidR="00AB1AC7" w:rsidRPr="00087CC9" w:rsidTr="00C82070">
        <w:trPr>
          <w:trHeight w:val="861"/>
          <w:jc w:val="center"/>
        </w:trPr>
        <w:tc>
          <w:tcPr>
            <w:tcW w:w="685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>Динамическая пауза</w:t>
            </w:r>
          </w:p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  <w:tc>
          <w:tcPr>
            <w:tcW w:w="1701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>Удовлетворение двигательной потребности детей (либо: снятие мышечного напряжения)</w:t>
            </w:r>
          </w:p>
        </w:tc>
        <w:tc>
          <w:tcPr>
            <w:tcW w:w="4252" w:type="dxa"/>
          </w:tcPr>
          <w:p w:rsidR="00AB1AC7" w:rsidRPr="00F5367F" w:rsidRDefault="00AB1AC7" w:rsidP="00C4563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F5367F">
              <w:rPr>
                <w:bCs/>
              </w:rPr>
              <w:t>Пальчиковая гимнастика.</w:t>
            </w:r>
          </w:p>
          <w:p w:rsidR="00AB1AC7" w:rsidRPr="00F5367F" w:rsidRDefault="00AB1AC7" w:rsidP="009E430D">
            <w:pPr>
              <w:pStyle w:val="NormalWeb"/>
            </w:pPr>
            <w:r w:rsidRPr="00F5367F">
              <w:t>Вот большой стеклянный чайник, очень важный, как начальник.</w:t>
            </w:r>
            <w:r w:rsidRPr="00F5367F">
              <w:br/>
              <w:t>Вот фарфоровые чашки, очень хрупкие, бедняжки.</w:t>
            </w:r>
            <w:r w:rsidRPr="00F5367F">
              <w:br/>
              <w:t>Вот фарфоровые блюдца. Только стукни - разобьются.</w:t>
            </w:r>
            <w:r w:rsidRPr="00F5367F">
              <w:br/>
              <w:t>Вот серебряные ложки</w:t>
            </w:r>
            <w:r w:rsidRPr="00F5367F">
              <w:br/>
              <w:t>Вот пластмассовый поднос - Он посуду нам принес.</w:t>
            </w:r>
          </w:p>
          <w:p w:rsidR="00AB1AC7" w:rsidRPr="00F5367F" w:rsidRDefault="00AB1AC7" w:rsidP="009E430D">
            <w:pPr>
              <w:pStyle w:val="NormalWeb"/>
            </w:pPr>
            <w:r w:rsidRPr="00F5367F">
              <w:t>Соединяю все пальцы по очереди с большим.</w:t>
            </w:r>
          </w:p>
        </w:tc>
        <w:tc>
          <w:tcPr>
            <w:tcW w:w="1701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 xml:space="preserve">Практический: выполнение практических действий. </w:t>
            </w:r>
          </w:p>
        </w:tc>
        <w:tc>
          <w:tcPr>
            <w:tcW w:w="2127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 xml:space="preserve">Выполняют гимнастику для пальцев. </w:t>
            </w:r>
          </w:p>
        </w:tc>
        <w:tc>
          <w:tcPr>
            <w:tcW w:w="1842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>Дети удовлетворят двигательную потребность.</w:t>
            </w:r>
          </w:p>
        </w:tc>
      </w:tr>
      <w:tr w:rsidR="00AB1AC7" w:rsidRPr="00087CC9" w:rsidTr="00C82070">
        <w:trPr>
          <w:trHeight w:val="564"/>
          <w:jc w:val="center"/>
        </w:trPr>
        <w:tc>
          <w:tcPr>
            <w:tcW w:w="685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862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 xml:space="preserve">Этап практического решения проблемы </w:t>
            </w:r>
          </w:p>
        </w:tc>
        <w:tc>
          <w:tcPr>
            <w:tcW w:w="1701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>Овладение действиями, способами решения проблемы</w:t>
            </w:r>
          </w:p>
        </w:tc>
        <w:tc>
          <w:tcPr>
            <w:tcW w:w="4252" w:type="dxa"/>
          </w:tcPr>
          <w:p w:rsidR="00AB1AC7" w:rsidRPr="00F5367F" w:rsidRDefault="00AB1AC7" w:rsidP="00C8207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F5367F">
              <w:t xml:space="preserve">- Вот теперь ваши руки и пальцы готовы к рисованию. </w:t>
            </w:r>
          </w:p>
          <w:p w:rsidR="00AB1AC7" w:rsidRPr="00087CC9" w:rsidRDefault="00AB1AC7" w:rsidP="00B22F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87CC9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У каждого из вас есть полосы бумаги с уже </w:t>
            </w:r>
            <w:r w:rsidRPr="00087CC9">
              <w:rPr>
                <w:rStyle w:val="Strong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нарисованными образцами</w:t>
            </w:r>
            <w:r w:rsidRPr="00087CC9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, вам надо продолжить рисунок, </w:t>
            </w:r>
            <w:r w:rsidRPr="00087CC9">
              <w:rPr>
                <w:rStyle w:val="Strong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нарисовав</w:t>
            </w:r>
            <w:r w:rsidRPr="00087CC9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 узоры до конца полосы. </w:t>
            </w:r>
          </w:p>
        </w:tc>
        <w:tc>
          <w:tcPr>
            <w:tcW w:w="1701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 xml:space="preserve">Наглядный: показ </w:t>
            </w:r>
            <w:r w:rsidRPr="00087CC9">
              <w:rPr>
                <w:rFonts w:ascii="Times New Roman" w:hAnsi="Times New Roman"/>
                <w:sz w:val="24"/>
                <w:szCs w:val="24"/>
              </w:rPr>
              <w:br/>
              <w:t xml:space="preserve">Практический: рисование </w:t>
            </w:r>
          </w:p>
        </w:tc>
        <w:tc>
          <w:tcPr>
            <w:tcW w:w="2127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 xml:space="preserve">Внимательно смотрят и запоминают. Пробуют сами рисовать </w:t>
            </w:r>
          </w:p>
        </w:tc>
        <w:tc>
          <w:tcPr>
            <w:tcW w:w="1842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>Тренируются рисовать узоры</w:t>
            </w:r>
          </w:p>
        </w:tc>
      </w:tr>
      <w:tr w:rsidR="00AB1AC7" w:rsidRPr="00087CC9" w:rsidTr="00C82070">
        <w:trPr>
          <w:trHeight w:val="564"/>
          <w:jc w:val="center"/>
        </w:trPr>
        <w:tc>
          <w:tcPr>
            <w:tcW w:w="685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62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>Заключительный этап</w:t>
            </w:r>
          </w:p>
        </w:tc>
        <w:tc>
          <w:tcPr>
            <w:tcW w:w="1701" w:type="dxa"/>
          </w:tcPr>
          <w:p w:rsidR="00AB1AC7" w:rsidRPr="00087CC9" w:rsidRDefault="00AB1AC7" w:rsidP="00F11B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>Подведение итогов деятельности.</w:t>
            </w:r>
          </w:p>
        </w:tc>
        <w:tc>
          <w:tcPr>
            <w:tcW w:w="4252" w:type="dxa"/>
          </w:tcPr>
          <w:p w:rsidR="00AB1AC7" w:rsidRPr="00F5367F" w:rsidRDefault="00AB1AC7" w:rsidP="00F536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6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 теперь давайте послушаем стихотворение о хохломе и полюбуемся, какие у нас получились замечательные узоры.</w:t>
            </w:r>
          </w:p>
          <w:p w:rsidR="00AB1AC7" w:rsidRPr="00F5367F" w:rsidRDefault="00AB1AC7" w:rsidP="00F536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6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Хохломская роспись - </w:t>
            </w:r>
            <w:r w:rsidRPr="00F536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Алых ягод россыпь. </w:t>
            </w:r>
            <w:r w:rsidRPr="00F536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Отголоски лета </w:t>
            </w:r>
            <w:r w:rsidRPr="00F536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В зелени травы. </w:t>
            </w:r>
            <w:r w:rsidRPr="00F536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Рощи, перелески, </w:t>
            </w:r>
            <w:r w:rsidRPr="00F536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Шелковые всплески </w:t>
            </w:r>
            <w:r w:rsidRPr="00F536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Солнечно – медовой </w:t>
            </w:r>
            <w:r w:rsidRPr="00F536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Золотой листвы.</w:t>
            </w:r>
          </w:p>
          <w:p w:rsidR="00AB1AC7" w:rsidRPr="00F5367F" w:rsidRDefault="00AB1AC7" w:rsidP="00F536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6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Роспись хохломская, </w:t>
            </w:r>
            <w:r w:rsidRPr="00F536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Словно колдовская, </w:t>
            </w:r>
            <w:r w:rsidRPr="00F536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В сказочную песню </w:t>
            </w:r>
            <w:r w:rsidRPr="00F536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Просится сама, </w:t>
            </w:r>
            <w:r w:rsidRPr="00F536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И нигде на свете </w:t>
            </w:r>
            <w:r w:rsidRPr="00F536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Нет таких соцветий! </w:t>
            </w:r>
            <w:r w:rsidRPr="00F536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Всех чудес чудесней </w:t>
            </w:r>
            <w:r w:rsidRPr="00F536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Наша Хохлома!          (П. Синявский) .</w:t>
            </w:r>
          </w:p>
          <w:p w:rsidR="00AB1AC7" w:rsidRPr="00F5367F" w:rsidRDefault="00AB1AC7" w:rsidP="00F536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6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F536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 задает вопросы детям:</w:t>
            </w:r>
          </w:p>
          <w:p w:rsidR="00AB1AC7" w:rsidRPr="00F5367F" w:rsidRDefault="00AB1AC7" w:rsidP="00F536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6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F536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какими</w:t>
            </w:r>
            <w:r w:rsidRPr="00F536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536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узорами Хохломской росписи вы познакомились?</w:t>
            </w:r>
          </w:p>
          <w:p w:rsidR="00AB1AC7" w:rsidRPr="00F5367F" w:rsidRDefault="00AB1AC7" w:rsidP="00F536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6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-какой узор был для вас самым сложным ?</w:t>
            </w:r>
          </w:p>
          <w:p w:rsidR="00AB1AC7" w:rsidRPr="00F5367F" w:rsidRDefault="00AB1AC7" w:rsidP="00F536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6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-какой был легкий?</w:t>
            </w:r>
          </w:p>
          <w:p w:rsidR="00AB1AC7" w:rsidRPr="00F5367F" w:rsidRDefault="00AB1AC7" w:rsidP="00F536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6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-а какой узор вам понравился больше всего</w:t>
            </w:r>
          </w:p>
          <w:p w:rsidR="00AB1AC7" w:rsidRPr="00F5367F" w:rsidRDefault="00AB1AC7" w:rsidP="00F536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367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-в следующий раз мы с вами украсим вазы узорами с которыми вы сегодня познакомились. Убирайте за собой рабочее место.</w:t>
            </w:r>
          </w:p>
          <w:p w:rsidR="00AB1AC7" w:rsidRPr="00F5367F" w:rsidRDefault="00AB1AC7" w:rsidP="00F5367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F5367F">
              <w:t xml:space="preserve"> </w:t>
            </w:r>
          </w:p>
        </w:tc>
        <w:tc>
          <w:tcPr>
            <w:tcW w:w="1701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 xml:space="preserve">Словесный: ситуативный разговор </w:t>
            </w:r>
          </w:p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 xml:space="preserve">Наглядный: </w:t>
            </w:r>
          </w:p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 xml:space="preserve">Рассматривание рисунков </w:t>
            </w:r>
          </w:p>
        </w:tc>
        <w:tc>
          <w:tcPr>
            <w:tcW w:w="2127" w:type="dxa"/>
          </w:tcPr>
          <w:p w:rsidR="00AB1AC7" w:rsidRPr="00087CC9" w:rsidRDefault="00AB1AC7" w:rsidP="00C82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>Рассматривают рисунки, отвечают на вопросы воспитателя.</w:t>
            </w:r>
          </w:p>
        </w:tc>
        <w:tc>
          <w:tcPr>
            <w:tcW w:w="1842" w:type="dxa"/>
          </w:tcPr>
          <w:p w:rsidR="00AB1AC7" w:rsidRPr="00087CC9" w:rsidRDefault="00AB1AC7" w:rsidP="00F5367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CC9">
              <w:rPr>
                <w:rFonts w:ascii="Times New Roman" w:hAnsi="Times New Roman"/>
                <w:sz w:val="24"/>
                <w:szCs w:val="24"/>
              </w:rPr>
              <w:t>Дети потренировались рисовать узоры</w:t>
            </w:r>
          </w:p>
        </w:tc>
      </w:tr>
    </w:tbl>
    <w:p w:rsidR="00AB1AC7" w:rsidRPr="009F06FF" w:rsidRDefault="00AB1AC7" w:rsidP="00685CED">
      <w:pPr>
        <w:jc w:val="both"/>
        <w:rPr>
          <w:rFonts w:ascii="Times New Roman" w:hAnsi="Times New Roman"/>
          <w:sz w:val="24"/>
          <w:szCs w:val="24"/>
        </w:rPr>
      </w:pPr>
    </w:p>
    <w:p w:rsidR="00AB1AC7" w:rsidRPr="009F06FF" w:rsidRDefault="00AB1AC7" w:rsidP="00685CED">
      <w:pPr>
        <w:rPr>
          <w:rFonts w:ascii="Times New Roman" w:hAnsi="Times New Roman"/>
          <w:sz w:val="24"/>
          <w:szCs w:val="24"/>
        </w:rPr>
      </w:pPr>
    </w:p>
    <w:p w:rsidR="00AB1AC7" w:rsidRPr="009F06FF" w:rsidRDefault="00AB1AC7" w:rsidP="00685CED">
      <w:pPr>
        <w:rPr>
          <w:rFonts w:ascii="Times New Roman" w:hAnsi="Times New Roman"/>
          <w:sz w:val="24"/>
          <w:szCs w:val="24"/>
        </w:rPr>
      </w:pPr>
    </w:p>
    <w:p w:rsidR="00AB1AC7" w:rsidRPr="009F06FF" w:rsidRDefault="00AB1AC7" w:rsidP="00685CED">
      <w:pPr>
        <w:rPr>
          <w:rFonts w:ascii="Times New Roman" w:hAnsi="Times New Roman"/>
          <w:sz w:val="24"/>
          <w:szCs w:val="24"/>
        </w:rPr>
      </w:pPr>
    </w:p>
    <w:p w:rsidR="00AB1AC7" w:rsidRPr="009F06FF" w:rsidRDefault="00AB1AC7">
      <w:pPr>
        <w:rPr>
          <w:rFonts w:ascii="Times New Roman" w:hAnsi="Times New Roman"/>
          <w:sz w:val="24"/>
          <w:szCs w:val="24"/>
        </w:rPr>
      </w:pPr>
    </w:p>
    <w:sectPr w:rsidR="00AB1AC7" w:rsidRPr="009F06FF" w:rsidSect="00BC2A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2A5A"/>
    <w:rsid w:val="00087CC9"/>
    <w:rsid w:val="00225BD0"/>
    <w:rsid w:val="00306441"/>
    <w:rsid w:val="00476675"/>
    <w:rsid w:val="00480784"/>
    <w:rsid w:val="005B2A5A"/>
    <w:rsid w:val="00685CED"/>
    <w:rsid w:val="00724448"/>
    <w:rsid w:val="00891BA7"/>
    <w:rsid w:val="00941CF5"/>
    <w:rsid w:val="0094683A"/>
    <w:rsid w:val="009E430D"/>
    <w:rsid w:val="009F06FF"/>
    <w:rsid w:val="00A2388E"/>
    <w:rsid w:val="00AB1AC7"/>
    <w:rsid w:val="00B22F19"/>
    <w:rsid w:val="00BC2A8A"/>
    <w:rsid w:val="00C45632"/>
    <w:rsid w:val="00C82070"/>
    <w:rsid w:val="00D02759"/>
    <w:rsid w:val="00E5215C"/>
    <w:rsid w:val="00F11B69"/>
    <w:rsid w:val="00F5367F"/>
    <w:rsid w:val="00F660D1"/>
    <w:rsid w:val="00F82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CE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85CED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85C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Arial">
    <w:name w:val="Основной текст (3) + Arial"/>
    <w:uiPriority w:val="99"/>
    <w:rsid w:val="00685CED"/>
    <w:rPr>
      <w:rFonts w:ascii="Arial" w:hAnsi="Arial"/>
      <w:spacing w:val="0"/>
      <w:sz w:val="17"/>
      <w:u w:val="none"/>
      <w:effect w:val="none"/>
    </w:rPr>
  </w:style>
  <w:style w:type="character" w:customStyle="1" w:styleId="3">
    <w:name w:val="Основной текст (3)_"/>
    <w:link w:val="30"/>
    <w:uiPriority w:val="99"/>
    <w:locked/>
    <w:rsid w:val="00685CED"/>
    <w:rPr>
      <w:sz w:val="17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685CED"/>
    <w:pPr>
      <w:shd w:val="clear" w:color="auto" w:fill="FFFFFF"/>
      <w:spacing w:before="240" w:after="0" w:line="382" w:lineRule="exact"/>
      <w:ind w:firstLine="1680"/>
    </w:pPr>
    <w:rPr>
      <w:sz w:val="17"/>
      <w:szCs w:val="20"/>
      <w:lang w:eastAsia="ru-RU"/>
    </w:rPr>
  </w:style>
  <w:style w:type="paragraph" w:customStyle="1" w:styleId="c1">
    <w:name w:val="c1"/>
    <w:basedOn w:val="Normal"/>
    <w:uiPriority w:val="99"/>
    <w:rsid w:val="00B22F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DefaultParagraphFont"/>
    <w:uiPriority w:val="99"/>
    <w:rsid w:val="00B22F19"/>
    <w:rPr>
      <w:rFonts w:cs="Times New Roman"/>
    </w:rPr>
  </w:style>
  <w:style w:type="paragraph" w:customStyle="1" w:styleId="c3">
    <w:name w:val="c3"/>
    <w:basedOn w:val="Normal"/>
    <w:uiPriority w:val="99"/>
    <w:rsid w:val="00B22F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Normal"/>
    <w:uiPriority w:val="99"/>
    <w:rsid w:val="00F536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Normal"/>
    <w:uiPriority w:val="99"/>
    <w:rsid w:val="00F536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DefaultParagraphFont"/>
    <w:uiPriority w:val="99"/>
    <w:rsid w:val="00F5367F"/>
    <w:rPr>
      <w:rFonts w:cs="Times New Roman"/>
    </w:rPr>
  </w:style>
  <w:style w:type="character" w:customStyle="1" w:styleId="c6">
    <w:name w:val="c6"/>
    <w:basedOn w:val="DefaultParagraphFont"/>
    <w:uiPriority w:val="99"/>
    <w:rsid w:val="00F5367F"/>
    <w:rPr>
      <w:rFonts w:cs="Times New Roman"/>
    </w:rPr>
  </w:style>
  <w:style w:type="character" w:customStyle="1" w:styleId="c8">
    <w:name w:val="c8"/>
    <w:basedOn w:val="DefaultParagraphFont"/>
    <w:uiPriority w:val="99"/>
    <w:rsid w:val="00F5367F"/>
    <w:rPr>
      <w:rFonts w:cs="Times New Roman"/>
    </w:rPr>
  </w:style>
  <w:style w:type="character" w:customStyle="1" w:styleId="c11">
    <w:name w:val="c11"/>
    <w:basedOn w:val="DefaultParagraphFont"/>
    <w:uiPriority w:val="99"/>
    <w:rsid w:val="0030644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1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</TotalTime>
  <Pages>5</Pages>
  <Words>878</Words>
  <Characters>5010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 ксюша</dc:creator>
  <cp:keywords/>
  <dc:description/>
  <cp:lastModifiedBy>tereshkov1930@bk.ru</cp:lastModifiedBy>
  <cp:revision>6</cp:revision>
  <dcterms:created xsi:type="dcterms:W3CDTF">2021-04-20T11:04:00Z</dcterms:created>
  <dcterms:modified xsi:type="dcterms:W3CDTF">2021-12-06T15:48:00Z</dcterms:modified>
</cp:coreProperties>
</file>