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53" w:rsidRPr="005B10E8" w:rsidRDefault="00B51553" w:rsidP="008547E4">
      <w:pPr>
        <w:shd w:val="clear" w:color="auto" w:fill="FFFFFF"/>
        <w:tabs>
          <w:tab w:val="center" w:pos="4677"/>
          <w:tab w:val="left" w:pos="7388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ab/>
        <w:t>ДАРЫ ОСЕНИ</w:t>
      </w:r>
    </w:p>
    <w:p w:rsidR="00B51553" w:rsidRPr="008547E4" w:rsidRDefault="00B51553" w:rsidP="008547E4">
      <w:pPr>
        <w:shd w:val="clear" w:color="auto" w:fill="FFFFFF"/>
        <w:tabs>
          <w:tab w:val="center" w:pos="4677"/>
          <w:tab w:val="left" w:pos="7388"/>
        </w:tabs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проведения: </w:t>
      </w:r>
    </w:p>
    <w:p w:rsidR="00B51553" w:rsidRPr="008547E4" w:rsidRDefault="00B51553" w:rsidP="008547E4">
      <w:pPr>
        <w:shd w:val="clear" w:color="auto" w:fill="FFFFFF"/>
        <w:tabs>
          <w:tab w:val="center" w:pos="4677"/>
          <w:tab w:val="left" w:pos="7388"/>
        </w:tabs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Действующие лица:</w:t>
      </w:r>
    </w:p>
    <w:p w:rsidR="00B51553" w:rsidRPr="008547E4" w:rsidRDefault="00B51553" w:rsidP="008547E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Ведущий, Осень –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взрослые</w:t>
      </w:r>
    </w:p>
    <w:p w:rsidR="00B51553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Картошка, Горох, Лук, Капуста –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</w:p>
    <w:p w:rsidR="00B51553" w:rsidRPr="004D5436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Оборудования: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B10E8">
        <w:rPr>
          <w:rFonts w:ascii="Times New Roman" w:hAnsi="Times New Roman"/>
          <w:color w:val="000000"/>
          <w:sz w:val="28"/>
          <w:szCs w:val="28"/>
          <w:lang w:eastAsia="ru-RU"/>
        </w:rPr>
        <w:t>костюм осени, маски картошка, горох, лук, капуста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 корзинка с листьями, корзинка с яблоками,</w:t>
      </w:r>
      <w:r w:rsidRPr="00D27D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игры: 2 мал корзинки, грибочки, 2 обруча, морковки, 2 лейки, 2 письма,</w:t>
      </w:r>
      <w:r w:rsidRPr="004D5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платка</w:t>
      </w:r>
    </w:p>
    <w:p w:rsidR="00B51553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Музыкальный репертуар:</w:t>
      </w:r>
    </w:p>
    <w:p w:rsidR="00B51553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27D11">
        <w:rPr>
          <w:rFonts w:ascii="Times New Roman" w:hAnsi="Times New Roman"/>
          <w:color w:val="000000"/>
          <w:sz w:val="28"/>
          <w:szCs w:val="28"/>
          <w:lang w:eastAsia="ru-RU"/>
        </w:rPr>
        <w:t>Песня: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B10E8">
        <w:rPr>
          <w:rFonts w:ascii="Times New Roman" w:hAnsi="Times New Roman"/>
          <w:color w:val="000000"/>
          <w:sz w:val="28"/>
          <w:szCs w:val="28"/>
          <w:lang w:eastAsia="ru-RU"/>
        </w:rPr>
        <w:t>«Осень», хоровод «осень чародейка»</w:t>
      </w:r>
    </w:p>
    <w:p w:rsidR="00B51553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Танец с листьями</w:t>
      </w:r>
    </w:p>
    <w:p w:rsidR="00B51553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Игры: « Собери грибы</w:t>
      </w:r>
      <w:r w:rsidRPr="00FA6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завязанными глазами»</w:t>
      </w:r>
    </w:p>
    <w:p w:rsidR="00B51553" w:rsidRPr="005B10E8" w:rsidRDefault="00B51553" w:rsidP="008547E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«Соберем урожай»</w:t>
      </w:r>
    </w:p>
    <w:p w:rsidR="00B51553" w:rsidRPr="008547E4" w:rsidRDefault="00B51553" w:rsidP="008547E4">
      <w:pPr>
        <w:shd w:val="clear" w:color="auto" w:fill="FFFFFF"/>
        <w:tabs>
          <w:tab w:val="left" w:pos="2113"/>
          <w:tab w:val="center" w:pos="4677"/>
        </w:tabs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Ход утренника.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входят в зал и встают  полукругом.)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Снова осень, снова птицы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В тёплый край лететь спешат,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И опять осенний праздник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К нам приходит в детский сад!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На гроздья рябины дождинка упала,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Листочек кленовый кружит над землей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Ах, осень, опять ты врасплох нас застала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:  Улетает птичья стая, тучи носятся, рыдая.</w:t>
      </w:r>
    </w:p>
    <w:p w:rsidR="00B51553" w:rsidRDefault="00B51553" w:rsidP="008547E4">
      <w:pPr>
        <w:shd w:val="clear" w:color="auto" w:fill="FFFFFF"/>
        <w:spacing w:after="0" w:line="240" w:lineRule="auto"/>
        <w:ind w:firstLine="39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Будто тонкая былинка на ветру дрожит 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396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осинка.</w:t>
      </w:r>
    </w:p>
    <w:p w:rsidR="00B51553" w:rsidRDefault="00B51553" w:rsidP="008547E4">
      <w:pPr>
        <w:shd w:val="clear" w:color="auto" w:fill="FFFFFF"/>
        <w:spacing w:after="0" w:line="240" w:lineRule="auto"/>
        <w:ind w:firstLine="39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Говорю ей: «Успокойся, белой зимушки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3968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бойся!»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Прекрасные астры и кисти рябины,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Кусты хризантемы и гроздья калины.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А с клёнов к нам листья, как письма летят,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Собой устилая любимый наш сад!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3260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4-й ребёнок: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 нашем зале мы устроим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496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Настоящий листопад.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496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Пусть закружатся листочки</w:t>
      </w:r>
    </w:p>
    <w:p w:rsidR="00B51553" w:rsidRDefault="00B51553" w:rsidP="008547E4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летят, летят, летят.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Ходит осень по дорожке,</w:t>
      </w:r>
    </w:p>
    <w:p w:rsidR="00B51553" w:rsidRPr="008547E4" w:rsidRDefault="00B51553" w:rsidP="008547E4">
      <w:pPr>
        <w:shd w:val="clear" w:color="auto" w:fill="FFFFFF"/>
        <w:tabs>
          <w:tab w:val="left" w:pos="5682"/>
        </w:tabs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Промочила в лужах ножки.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Льют дожди и нет просвета.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Затерялось где-то лето.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4962"/>
        <w:rPr>
          <w:rFonts w:ascii="Arial" w:hAnsi="Arial" w:cs="Arial"/>
          <w:color w:val="000000"/>
          <w:lang w:eastAsia="ru-RU"/>
        </w:rPr>
      </w:pP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u w:val="single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«Осень»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Садятся 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Ребята,  утром к нам в детский сад приходил почтальон Печкин и принес 2 невероятно красочно расписанных письма, давайте же откроем их и прочтем!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Давайте!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(читает)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: «Здравствуйте, маленькие жители детского сада ! Пишет вам бабушка Агафья из деревни Поделкино. Вот уж и осень на дворе, а у меня полон огород неубранных овощей. Миленькие мои, помогите бабушке собрать урожай!»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Ну что, ребята, поможем бабушке Агафье?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 Да!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Тогда не будем медлить и отправляемся в путь!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все дети встают паровозиком и «едут» по к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ругу</w:t>
      </w:r>
      <w:r w:rsidRPr="00AA11F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Выходят дети  – Овощи, за спиной в руках держат шапочки овощей. Ведущий обращает внимание всех детей на 4 вышедших «овоща».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Здравствуйте. Кто вы такие?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Овощи: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Мы Овощи из огорода бабушки Агафьи.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Тогда проводите нас на огород.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Овощи: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С удовольствием! Только отгадайте про нас загадки.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Картошка: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И зелен, и густ на грядке вырос куст,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Покопай немножко: под кустом…                        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1F3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Картошка!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картошки)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Горох: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На жарком солнышке подсох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рвется их стручков…                        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Горох! 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гороха)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Лук: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Заставлю плакать всех вокруг,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Хоть я и не драчун, а…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Лук!            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лука)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Капуста: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Уродилась я на славу, голова бела, кудрява.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Кто любит щи – меня в них ищи!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Капуста!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капусты)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Все вы, овощи, важны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И все очень нам нужны!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           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Ребята, предлагаю пригласить все овощи в наш дружный хоровод!        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u w:val="single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хоровод «Осень чародейка»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садятся, «овощи» шапочки снимают)</w:t>
      </w:r>
    </w:p>
    <w:p w:rsidR="00B51553" w:rsidRPr="008547E4" w:rsidRDefault="00B51553" w:rsidP="008547E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Как вы весело и дружно поете, а теперь давайте и поработаем.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АТТРАКЦИОН «СОБЕРЕМ УРОЖАЙ»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делятся на 2 команды по 5 человек.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центре зала «первые» дети под музыку раскладывают обруч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и-грядки, «вторые»- сажают морковку 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«третьи» - поливают овощи, «четвертые» - собирают овощи, «пятые» - убирают обручи-грядки. Выигрывает та команда, которая сделает это проворнее. Игра повторяется 2 раза.)</w:t>
      </w:r>
    </w:p>
    <w:p w:rsidR="00B51553" w:rsidRPr="008547E4" w:rsidRDefault="00B51553" w:rsidP="008547E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Вот мы и помогли бабушке Агафье, собрали все овощи и убрали огород. Но у нас же есть еще одно письмо, давайте его прочтем.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 Давайте.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(читает)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: «Дорогие ребята! Приглашаю вас в мой волшебный лес! Я здесь все листочки раскрасила в разные цвета, красный, желтый, оранжевый, коричневый, поливаю землю дождиком, чтоб вырастало много грибов и ягод. В лесу невероятно красиво! Приходите, будем любоваться вместе!».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(Детям)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Ребята, да это же приглашение от самой королевы Осени! Принимаем это приглашение?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 Да!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Тогда не станем медлить! Поспешим!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(Едут по к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ругу «паровозиком» садятся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 звуки леса входит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осень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танцуя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B51553" w:rsidRPr="008547E4" w:rsidRDefault="00B51553" w:rsidP="000340ED">
      <w:pPr>
        <w:shd w:val="clear" w:color="auto" w:fill="FFFFFF"/>
        <w:tabs>
          <w:tab w:val="left" w:pos="6605"/>
        </w:tabs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Я – Осень золотая,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Поклон вам мой, друзья!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(кланяется)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Давно уже мечтаю о встрече с вами я.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Вы любите, когда я прихожу?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(дети отвечают)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Я красоту повсюду навожу.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Смотри, уж в золотой, багряный лес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Скользнул луч солнца золотой с небес,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на земле ковер лежит златой,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Лишь только осенью увидите такой.</w:t>
      </w:r>
    </w:p>
    <w:p w:rsidR="00B51553" w:rsidRDefault="00B51553" w:rsidP="008547E4">
      <w:pPr>
        <w:shd w:val="clear" w:color="auto" w:fill="FFFFFF"/>
        <w:spacing w:after="0" w:line="240" w:lineRule="auto"/>
        <w:ind w:left="1410" w:hanging="14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Мы очень рады побывать у тебя в гостях, дорогая Осень! Наши ребята подготовили для тебя стихи,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садись 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послушай, пожалуйста.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D11">
        <w:rPr>
          <w:rFonts w:ascii="Times New Roman" w:hAnsi="Times New Roman"/>
          <w:i/>
          <w:color w:val="000000"/>
          <w:sz w:val="28"/>
          <w:szCs w:val="28"/>
          <w:lang w:eastAsia="ru-RU"/>
        </w:rPr>
        <w:t>(осень садится на стульчик)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1553" w:rsidRDefault="00B51553" w:rsidP="00AA11F3">
      <w:pPr>
        <w:pStyle w:val="NormalWeb"/>
        <w:shd w:val="clear" w:color="auto" w:fill="FFFFFF"/>
        <w:spacing w:before="0" w:beforeAutospacing="0" w:after="0" w:afterAutospacing="0" w:line="244" w:lineRule="atLeast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B51553" w:rsidRPr="00211203" w:rsidRDefault="00B51553" w:rsidP="00211203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  <w:sz w:val="28"/>
          <w:szCs w:val="28"/>
        </w:rPr>
      </w:pPr>
      <w:r w:rsidRPr="00AA11F3">
        <w:rPr>
          <w:rStyle w:val="Emphasis"/>
          <w:b/>
          <w:bCs/>
          <w:iCs/>
          <w:color w:val="000000"/>
          <w:sz w:val="28"/>
          <w:szCs w:val="28"/>
        </w:rPr>
        <w:t>Иван Демьянов</w:t>
      </w:r>
      <w:r w:rsidRPr="00AA11F3">
        <w:rPr>
          <w:color w:val="000000"/>
          <w:sz w:val="28"/>
          <w:szCs w:val="28"/>
        </w:rPr>
        <w:br/>
      </w:r>
      <w:r w:rsidRPr="00AA11F3">
        <w:rPr>
          <w:rStyle w:val="Strong"/>
          <w:bCs/>
          <w:color w:val="FF9900"/>
          <w:sz w:val="28"/>
          <w:szCs w:val="28"/>
        </w:rPr>
        <w:t>ОСЕНЬ</w:t>
      </w:r>
      <w:r w:rsidRPr="00AA11F3">
        <w:rPr>
          <w:color w:val="000000"/>
          <w:sz w:val="28"/>
          <w:szCs w:val="28"/>
        </w:rPr>
        <w:br/>
        <w:t>На кусте-кусточке -</w:t>
      </w:r>
      <w:r w:rsidRPr="00AA11F3">
        <w:rPr>
          <w:rStyle w:val="apple-converted-space"/>
          <w:color w:val="000000"/>
          <w:sz w:val="28"/>
          <w:szCs w:val="28"/>
        </w:rPr>
        <w:t> </w:t>
      </w:r>
      <w:r w:rsidRPr="00AA11F3">
        <w:rPr>
          <w:color w:val="000000"/>
          <w:sz w:val="28"/>
          <w:szCs w:val="28"/>
        </w:rPr>
        <w:br/>
        <w:t>Жёлтые листочки,</w:t>
      </w:r>
      <w:r w:rsidRPr="00AA11F3">
        <w:rPr>
          <w:color w:val="000000"/>
          <w:sz w:val="28"/>
          <w:szCs w:val="28"/>
        </w:rPr>
        <w:br/>
        <w:t>Виснет тучка в просини, -</w:t>
      </w:r>
      <w:r w:rsidRPr="00AA11F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Значит, дело к осени!</w:t>
      </w:r>
      <w:r w:rsidRPr="00AA11F3">
        <w:rPr>
          <w:color w:val="000000"/>
          <w:sz w:val="28"/>
          <w:szCs w:val="28"/>
        </w:rPr>
        <w:br/>
        <w:t>В красных листьях бережок.</w:t>
      </w:r>
      <w:r w:rsidRPr="00AA11F3">
        <w:rPr>
          <w:color w:val="000000"/>
          <w:sz w:val="28"/>
          <w:szCs w:val="28"/>
        </w:rPr>
        <w:br/>
        <w:t>Каждый листик - как флажок.</w:t>
      </w:r>
      <w:r w:rsidRPr="00AA11F3">
        <w:rPr>
          <w:color w:val="000000"/>
          <w:sz w:val="28"/>
          <w:szCs w:val="28"/>
        </w:rPr>
        <w:br/>
        <w:t xml:space="preserve">Стал наш парк осенний </w:t>
      </w:r>
      <w:r>
        <w:rPr>
          <w:color w:val="000000"/>
          <w:sz w:val="28"/>
          <w:szCs w:val="28"/>
        </w:rPr>
        <w:t>строже.</w:t>
      </w:r>
      <w:r>
        <w:rPr>
          <w:color w:val="000000"/>
          <w:sz w:val="28"/>
          <w:szCs w:val="28"/>
        </w:rPr>
        <w:br/>
        <w:t>Бронзой весь покроется!</w:t>
      </w:r>
      <w:r w:rsidRPr="00AA11F3">
        <w:rPr>
          <w:color w:val="000000"/>
          <w:sz w:val="28"/>
          <w:szCs w:val="28"/>
        </w:rPr>
        <w:br/>
        <w:t>Осень, кажется мне, тоже</w:t>
      </w:r>
      <w:r w:rsidRPr="00AA11F3">
        <w:rPr>
          <w:color w:val="000000"/>
          <w:sz w:val="28"/>
          <w:szCs w:val="28"/>
        </w:rPr>
        <w:br/>
        <w:t>К октябрю готовится...</w:t>
      </w:r>
      <w:r w:rsidRPr="00AA11F3">
        <w:rPr>
          <w:color w:val="000000"/>
          <w:sz w:val="28"/>
          <w:szCs w:val="28"/>
        </w:rPr>
        <w:br/>
        <w:t>В красных листьях бережок.</w:t>
      </w:r>
      <w:r w:rsidRPr="00AA11F3">
        <w:rPr>
          <w:color w:val="000000"/>
          <w:sz w:val="28"/>
          <w:szCs w:val="28"/>
        </w:rPr>
        <w:br/>
        <w:t>Каждый листик - как флажок!</w:t>
      </w:r>
      <w:r w:rsidRPr="00211203">
        <w:rPr>
          <w:color w:val="666666"/>
          <w:sz w:val="28"/>
          <w:szCs w:val="28"/>
        </w:rPr>
        <w:t> </w:t>
      </w:r>
    </w:p>
    <w:p w:rsidR="00B51553" w:rsidRPr="00211203" w:rsidRDefault="00B51553" w:rsidP="00211203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  <w:sz w:val="28"/>
          <w:szCs w:val="28"/>
        </w:rPr>
      </w:pPr>
      <w:r w:rsidRPr="00211203">
        <w:rPr>
          <w:rStyle w:val="Emphasis"/>
          <w:b/>
          <w:bCs/>
          <w:iCs/>
          <w:color w:val="000000"/>
          <w:sz w:val="28"/>
          <w:szCs w:val="28"/>
        </w:rPr>
        <w:t>Алексей Плещеев</w:t>
      </w:r>
      <w:r>
        <w:rPr>
          <w:b/>
          <w:bCs/>
          <w:color w:val="FF9900"/>
          <w:sz w:val="28"/>
          <w:szCs w:val="28"/>
        </w:rPr>
        <w:tab/>
      </w:r>
      <w:r w:rsidRPr="00211203">
        <w:rPr>
          <w:b/>
          <w:bCs/>
          <w:color w:val="FF9900"/>
          <w:sz w:val="28"/>
          <w:szCs w:val="28"/>
        </w:rPr>
        <w:br/>
      </w:r>
      <w:r w:rsidRPr="00211203">
        <w:rPr>
          <w:rStyle w:val="Strong"/>
          <w:bCs/>
          <w:color w:val="FF9900"/>
          <w:sz w:val="28"/>
          <w:szCs w:val="28"/>
        </w:rPr>
        <w:t>ОСЕНЬ</w:t>
      </w:r>
      <w:r w:rsidRPr="00211203">
        <w:rPr>
          <w:color w:val="000000"/>
          <w:sz w:val="28"/>
          <w:szCs w:val="28"/>
        </w:rPr>
        <w:br/>
        <w:t>Осень наступила,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Высохли цветы,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И глядят уныло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Голые кусты.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Вянет и желтеет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Травка на лугах,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Только зеленеет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Озимь на полях.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Туча небо кроет,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Солнце не блестит,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Ветер в поле воет,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Дождик моросит.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Зашумели воды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Быстрого ручья,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Птички улетели</w:t>
      </w:r>
      <w:r w:rsidRPr="00211203">
        <w:rPr>
          <w:rStyle w:val="apple-converted-space"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  <w:t>В теплые края.</w:t>
      </w:r>
      <w:r w:rsidRPr="00211203">
        <w:rPr>
          <w:rStyle w:val="apple-converted-space"/>
          <w:color w:val="000000"/>
          <w:sz w:val="28"/>
          <w:szCs w:val="28"/>
        </w:rPr>
        <w:t> </w:t>
      </w:r>
    </w:p>
    <w:p w:rsidR="00B51553" w:rsidRPr="00211203" w:rsidRDefault="00B51553" w:rsidP="00211203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  <w:sz w:val="28"/>
          <w:szCs w:val="28"/>
        </w:rPr>
      </w:pPr>
      <w:r w:rsidRPr="00211203">
        <w:rPr>
          <w:rStyle w:val="Emphasis"/>
          <w:b/>
          <w:bCs/>
          <w:iCs/>
          <w:color w:val="000000"/>
          <w:sz w:val="28"/>
          <w:szCs w:val="28"/>
        </w:rPr>
        <w:t>Николай Некрасов</w:t>
      </w:r>
      <w:r w:rsidRPr="0021120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11203">
        <w:rPr>
          <w:color w:val="000000"/>
          <w:sz w:val="28"/>
          <w:szCs w:val="28"/>
        </w:rPr>
        <w:br/>
      </w:r>
      <w:r w:rsidRPr="00211203">
        <w:rPr>
          <w:rStyle w:val="Strong"/>
          <w:bCs/>
          <w:color w:val="FF9900"/>
          <w:sz w:val="28"/>
          <w:szCs w:val="28"/>
        </w:rPr>
        <w:t>ПЕРЕД ДОЖДЕМ</w:t>
      </w:r>
    </w:p>
    <w:p w:rsidR="00B51553" w:rsidRDefault="00B51553" w:rsidP="00211203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000000"/>
          <w:sz w:val="28"/>
          <w:szCs w:val="28"/>
        </w:rPr>
      </w:pPr>
      <w:r w:rsidRPr="00211203">
        <w:rPr>
          <w:color w:val="000000"/>
          <w:sz w:val="28"/>
          <w:szCs w:val="28"/>
        </w:rPr>
        <w:t>Заунывный ветер гонит</w:t>
      </w:r>
      <w:r w:rsidRPr="00211203">
        <w:rPr>
          <w:color w:val="000000"/>
          <w:sz w:val="28"/>
          <w:szCs w:val="28"/>
        </w:rPr>
        <w:br/>
        <w:t>Стаю туч на край небес.</w:t>
      </w:r>
      <w:r w:rsidRPr="00211203">
        <w:rPr>
          <w:color w:val="000000"/>
          <w:sz w:val="28"/>
          <w:szCs w:val="28"/>
        </w:rPr>
        <w:br/>
        <w:t>Ель надломленная стонет,</w:t>
      </w:r>
      <w:r w:rsidRPr="00211203">
        <w:rPr>
          <w:color w:val="000000"/>
          <w:sz w:val="28"/>
          <w:szCs w:val="28"/>
        </w:rPr>
        <w:br/>
        <w:t>Глухо шепчет темный лес.</w:t>
      </w:r>
      <w:r w:rsidRPr="00211203">
        <w:rPr>
          <w:color w:val="000000"/>
          <w:sz w:val="28"/>
          <w:szCs w:val="28"/>
        </w:rPr>
        <w:br/>
        <w:t>На ручей, рябой и пестрый,</w:t>
      </w:r>
      <w:r w:rsidRPr="00211203">
        <w:rPr>
          <w:color w:val="000000"/>
          <w:sz w:val="28"/>
          <w:szCs w:val="28"/>
        </w:rPr>
        <w:br/>
        <w:t>За листком летит листок,</w:t>
      </w:r>
      <w:r w:rsidRPr="00211203">
        <w:rPr>
          <w:color w:val="000000"/>
          <w:sz w:val="28"/>
          <w:szCs w:val="28"/>
        </w:rPr>
        <w:br/>
        <w:t>И струей, сухой и острой;</w:t>
      </w:r>
      <w:r w:rsidRPr="00211203">
        <w:rPr>
          <w:color w:val="000000"/>
          <w:sz w:val="28"/>
          <w:szCs w:val="28"/>
        </w:rPr>
        <w:br/>
        <w:t>Набегает холодок.</w:t>
      </w:r>
      <w:r w:rsidRPr="00211203">
        <w:rPr>
          <w:color w:val="000000"/>
          <w:sz w:val="28"/>
          <w:szCs w:val="28"/>
        </w:rPr>
        <w:br/>
        <w:t>Полумрак на все ложится,</w:t>
      </w:r>
      <w:r w:rsidRPr="00211203">
        <w:rPr>
          <w:color w:val="000000"/>
          <w:sz w:val="28"/>
          <w:szCs w:val="28"/>
        </w:rPr>
        <w:br/>
        <w:t>Налетев со всех сторон,</w:t>
      </w:r>
      <w:r w:rsidRPr="00211203">
        <w:rPr>
          <w:color w:val="000000"/>
          <w:sz w:val="28"/>
          <w:szCs w:val="28"/>
        </w:rPr>
        <w:br/>
        <w:t>С криком в воздухе кружится</w:t>
      </w:r>
      <w:r w:rsidRPr="00211203">
        <w:rPr>
          <w:color w:val="000000"/>
          <w:sz w:val="28"/>
          <w:szCs w:val="28"/>
        </w:rPr>
        <w:br/>
        <w:t>Стая галок и ворон...</w:t>
      </w:r>
    </w:p>
    <w:p w:rsidR="00B51553" w:rsidRPr="00211203" w:rsidRDefault="00B51553" w:rsidP="00211203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  <w:sz w:val="28"/>
          <w:szCs w:val="28"/>
        </w:rPr>
      </w:pPr>
      <w:bookmarkStart w:id="0" w:name="_GoBack"/>
      <w:r w:rsidRPr="00211203">
        <w:rPr>
          <w:b/>
          <w:color w:val="000000"/>
          <w:sz w:val="28"/>
          <w:szCs w:val="28"/>
        </w:rPr>
        <w:t>Осень.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молодцы ребята, красивые стихи приготовили </w:t>
      </w:r>
    </w:p>
    <w:p w:rsidR="00B51553" w:rsidRDefault="00B51553" w:rsidP="008547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Дорогая Осень, наши дети приготовили для тебя танец посмотри </w:t>
      </w:r>
    </w:p>
    <w:p w:rsidR="00B51553" w:rsidRDefault="00B51553" w:rsidP="00034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Осень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и ведущая  раздают детям по две листочки)</w:t>
      </w:r>
    </w:p>
    <w:p w:rsidR="00B51553" w:rsidRPr="008547E4" w:rsidRDefault="00B51553" w:rsidP="00EE5D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u w:val="single"/>
          <w:lang w:eastAsia="ru-RU"/>
        </w:rPr>
      </w:pPr>
      <w:r w:rsidRPr="00EE5D4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Танец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с листочками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 окончанию песни д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ети садятся на стулья 2 детей собирают листочки)</w:t>
      </w:r>
    </w:p>
    <w:p w:rsidR="00B51553" w:rsidRPr="008547E4" w:rsidRDefault="00B51553" w:rsidP="008547E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Спасибо, ребята, за песню. А я вам приготовила загадки. Вы любите загадки?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(ответ детей)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Слушайте внимательно: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Осенью он часто нужен –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Ели лупит дождь по лужам,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Если небо в черных тучах,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Он для нас помощник лучший.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Над собой его раскрой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навес себе устрой!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 Листопад.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В сентябре и в октябре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Их так много во дворе!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Дождь прошел – оставил их,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Средних, маленьких, больших.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Лужи.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Холода их так пугают,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2832" w:hanging="184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К теплым странам улетают,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2832" w:hanging="184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Петь не могут, веселиться.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2832" w:hanging="184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Кто собрался в стайки? ...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Птицы.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Кто стоит на крепкой ножке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 бурых листьях у дорожки?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Встала шапка из травы,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Нет под шапкой головы.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 Гриб.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Молодцы, все мои загадки отгадали! А хотите поиграть в моём лесу?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Хотим.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u w:val="single"/>
          <w:lang w:eastAsia="ru-RU"/>
        </w:rPr>
      </w:pPr>
      <w:r w:rsidRPr="008547E4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 «СОБЕРИ ГРИБЫ»</w:t>
      </w:r>
      <w:r w:rsidRPr="00EE5D4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2 раза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(Двум водящим завязываются глаза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Они должны  собрать грибы, кто больше собирает тот и побеждает)</w:t>
      </w:r>
    </w:p>
    <w:p w:rsidR="00B51553" w:rsidRPr="008547E4" w:rsidRDefault="00B51553" w:rsidP="008547E4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Как вы дружно и весело играли!</w:t>
      </w:r>
    </w:p>
    <w:p w:rsidR="00B51553" w:rsidRPr="008547E4" w:rsidRDefault="00B51553" w:rsidP="00B70FD3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Дорогая Осень, нам пора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возвращаться в детский сад.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С вами весело играть,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Песни петь и танцевать.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Вас за всё благодарю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подарки вам дарю.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(Осень дарит корзину с яблоками, отдает ее воспитателям)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Ребята, поблагодарим нашу дорогую Осень за сладкие и ароматные подарки.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 Спасибо, Осень.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Быстро время пролетело,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Расставаться нам пора.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Ждут меня еще заботы,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firstLine="992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До свиданья, детвора!</w:t>
      </w:r>
    </w:p>
    <w:p w:rsidR="00B51553" w:rsidRPr="008547E4" w:rsidRDefault="00B51553" w:rsidP="008547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(Осень машет рукой и под звуки леса уходит, сделав круг)</w:t>
      </w:r>
    </w:p>
    <w:p w:rsidR="00B51553" w:rsidRPr="008547E4" w:rsidRDefault="00B51553" w:rsidP="00D27D11">
      <w:pPr>
        <w:shd w:val="clear" w:color="auto" w:fill="FFFFFF"/>
        <w:tabs>
          <w:tab w:val="left" w:pos="2943"/>
        </w:tabs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51553" w:rsidRPr="008547E4" w:rsidRDefault="00B51553" w:rsidP="008547E4">
      <w:pPr>
        <w:shd w:val="clear" w:color="auto" w:fill="FFFFFF"/>
        <w:spacing w:after="0" w:line="240" w:lineRule="auto"/>
        <w:ind w:firstLine="8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Вот мы и побывали в осеннем лесу у самой королевы Осени, помогли собрать овощи бабушке Агафье.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теперь поехали в свою группу.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этом наш 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праздник завершён.</w:t>
      </w:r>
    </w:p>
    <w:p w:rsidR="00B51553" w:rsidRPr="008547E4" w:rsidRDefault="00B51553" w:rsidP="008547E4">
      <w:pPr>
        <w:shd w:val="clear" w:color="auto" w:fill="FFFFFF"/>
        <w:spacing w:after="0" w:line="240" w:lineRule="auto"/>
        <w:ind w:left="1410" w:hanging="1410"/>
        <w:jc w:val="center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становятся «паровозиком» за ведущим и под веселую музыку «уезжают».)</w:t>
      </w:r>
    </w:p>
    <w:p w:rsidR="00B51553" w:rsidRDefault="00B51553"/>
    <w:p w:rsidR="00B51553" w:rsidRDefault="00B51553"/>
    <w:p w:rsidR="00B51553" w:rsidRDefault="00B51553"/>
    <w:p w:rsidR="00B51553" w:rsidRDefault="00B51553"/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Здравствуйте. Кто вы такие?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Овощи: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Мы Овощи из огорода бабушки Агафьи.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Тогда проводите нас на огород.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Овощи: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С удовольствием! Только отгадайте про нас загадки.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Картошка: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И зелен, и густ на грядке вырос куст,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Покопай немножко: под кустом…                        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A11F3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Картошка!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картошки)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Горох: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На жарком солнышке подсох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рвется их стручков…                        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Горох! 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гороха)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Лук: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Заставлю плакать всех вокруг,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Хоть я и не драчун, а…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Лук!            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лука)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Капуста: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Уродилась я на славу, голова бела, кудрява.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Кто любит щи – меня в них ищи!</w:t>
      </w:r>
    </w:p>
    <w:p w:rsidR="00B51553" w:rsidRDefault="00B51553" w:rsidP="00942EFC"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Дети:                Капуста!   </w:t>
      </w:r>
      <w:r w:rsidRPr="008547E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надевает шапочку капусты</w:t>
      </w:r>
    </w:p>
    <w:p w:rsidR="00B51553" w:rsidRDefault="00B51553"/>
    <w:p w:rsidR="00B51553" w:rsidRDefault="00B51553"/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На гроздья рябины дождинка упала,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Листочек кленовый кружит над землей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Ах, осень, опять ты врасплох нас застала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:  Улетает птичья стая, тучи носятся, рыдая.</w:t>
      </w:r>
    </w:p>
    <w:p w:rsidR="00B51553" w:rsidRDefault="00B51553" w:rsidP="00942EFC">
      <w:pPr>
        <w:shd w:val="clear" w:color="auto" w:fill="FFFFFF"/>
        <w:spacing w:after="0" w:line="240" w:lineRule="auto"/>
        <w:ind w:firstLine="39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Будто тонкая былинка на ветру дрожит 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396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осинка.</w:t>
      </w:r>
    </w:p>
    <w:p w:rsidR="00B51553" w:rsidRDefault="00B51553" w:rsidP="00942EFC">
      <w:pPr>
        <w:shd w:val="clear" w:color="auto" w:fill="FFFFFF"/>
        <w:spacing w:after="0" w:line="240" w:lineRule="auto"/>
        <w:ind w:firstLine="39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Говорю ей: «Успокойся, белой зимушки 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3968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бойся!»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Прекрасные астры и кисти рябины,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Кусты хризантемы и гроздья калины.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А с клёнов к нам листья, как письма летят,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                    Собой устилая любимый наш сад!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3260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4-й ребёнок: 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В нашем зале мы устроим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496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Настоящий листопад.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4962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Пусть закружатся листочки</w:t>
      </w:r>
    </w:p>
    <w:p w:rsidR="00B51553" w:rsidRDefault="00B51553" w:rsidP="00942EFC">
      <w:pPr>
        <w:shd w:val="clear" w:color="auto" w:fill="FFFFFF"/>
        <w:spacing w:after="0" w:line="240" w:lineRule="auto"/>
        <w:ind w:firstLine="49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И летят, летят, летят.</w:t>
      </w:r>
    </w:p>
    <w:p w:rsidR="00B51553" w:rsidRPr="008547E4" w:rsidRDefault="00B51553" w:rsidP="00942E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5-й ребёнок:</w:t>
      </w: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 Ходит осень по дорожке,</w:t>
      </w:r>
    </w:p>
    <w:p w:rsidR="00B51553" w:rsidRPr="008547E4" w:rsidRDefault="00B51553" w:rsidP="00942EFC">
      <w:pPr>
        <w:shd w:val="clear" w:color="auto" w:fill="FFFFFF"/>
        <w:tabs>
          <w:tab w:val="left" w:pos="5682"/>
        </w:tabs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Промочила в лужах ножки.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Льют дожди и нет просвета.</w:t>
      </w:r>
    </w:p>
    <w:p w:rsidR="00B51553" w:rsidRPr="008547E4" w:rsidRDefault="00B51553" w:rsidP="00942EFC">
      <w:pPr>
        <w:shd w:val="clear" w:color="auto" w:fill="FFFFFF"/>
        <w:spacing w:after="0" w:line="240" w:lineRule="auto"/>
        <w:ind w:firstLine="1700"/>
        <w:jc w:val="both"/>
        <w:rPr>
          <w:rFonts w:ascii="Arial" w:hAnsi="Arial" w:cs="Arial"/>
          <w:color w:val="000000"/>
          <w:lang w:eastAsia="ru-RU"/>
        </w:rPr>
      </w:pPr>
      <w:r w:rsidRPr="008547E4">
        <w:rPr>
          <w:rFonts w:ascii="Times New Roman" w:hAnsi="Times New Roman"/>
          <w:color w:val="000000"/>
          <w:sz w:val="28"/>
          <w:szCs w:val="28"/>
          <w:lang w:eastAsia="ru-RU"/>
        </w:rPr>
        <w:t>Затерялось где-то лето.</w:t>
      </w:r>
    </w:p>
    <w:p w:rsidR="00B51553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rStyle w:val="Emphasis"/>
          <w:b/>
          <w:bCs/>
          <w:iCs/>
          <w:color w:val="000000"/>
        </w:rPr>
      </w:pPr>
    </w:p>
    <w:p w:rsidR="00B51553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rStyle w:val="Emphasis"/>
          <w:b/>
          <w:bCs/>
          <w:iCs/>
          <w:color w:val="000000"/>
        </w:rPr>
      </w:pPr>
    </w:p>
    <w:p w:rsidR="00B51553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rStyle w:val="Emphasis"/>
          <w:b/>
          <w:bCs/>
          <w:iCs/>
          <w:color w:val="000000"/>
        </w:rPr>
      </w:pPr>
    </w:p>
    <w:p w:rsidR="00B51553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rStyle w:val="Emphasis"/>
          <w:b/>
          <w:bCs/>
          <w:iCs/>
          <w:color w:val="000000"/>
        </w:rPr>
      </w:pPr>
    </w:p>
    <w:p w:rsidR="00B51553" w:rsidRPr="00942EFC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</w:rPr>
      </w:pPr>
      <w:r w:rsidRPr="00942EFC">
        <w:rPr>
          <w:rStyle w:val="Emphasis"/>
          <w:b/>
          <w:bCs/>
          <w:iCs/>
          <w:color w:val="000000"/>
        </w:rPr>
        <w:t>Иван Демьянов</w:t>
      </w:r>
      <w:r w:rsidRPr="00942EFC">
        <w:rPr>
          <w:color w:val="000000"/>
        </w:rPr>
        <w:br/>
      </w:r>
      <w:r w:rsidRPr="00942EFC">
        <w:rPr>
          <w:rStyle w:val="Strong"/>
          <w:bCs/>
          <w:color w:val="FF9900"/>
        </w:rPr>
        <w:t>ОСЕНЬ</w:t>
      </w:r>
      <w:r w:rsidRPr="00942EFC">
        <w:rPr>
          <w:color w:val="000000"/>
        </w:rPr>
        <w:br/>
        <w:t>На кусте-кусточке -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Жёлтые листочки,</w:t>
      </w:r>
      <w:r w:rsidRPr="00942EFC">
        <w:rPr>
          <w:color w:val="000000"/>
        </w:rPr>
        <w:br/>
        <w:t>Виснет тучка в просини, -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Значит, дело к осени!</w:t>
      </w:r>
      <w:r w:rsidRPr="00942EFC">
        <w:rPr>
          <w:color w:val="000000"/>
        </w:rPr>
        <w:br/>
        <w:t>В красных листьях бережок.</w:t>
      </w:r>
      <w:r w:rsidRPr="00942EFC">
        <w:rPr>
          <w:color w:val="000000"/>
        </w:rPr>
        <w:br/>
        <w:t>Каждый листик - как флажок.</w:t>
      </w:r>
      <w:r w:rsidRPr="00942EFC">
        <w:rPr>
          <w:color w:val="000000"/>
        </w:rPr>
        <w:br/>
        <w:t>Стал наш парк осенний строже.</w:t>
      </w:r>
      <w:r w:rsidRPr="00942EFC">
        <w:rPr>
          <w:color w:val="000000"/>
        </w:rPr>
        <w:br/>
        <w:t>Бронзой весь покроется!</w:t>
      </w:r>
      <w:r w:rsidRPr="00942EFC">
        <w:rPr>
          <w:color w:val="000000"/>
        </w:rPr>
        <w:br/>
        <w:t>Осень, кажется мне, тоже</w:t>
      </w:r>
      <w:r w:rsidRPr="00942EFC">
        <w:rPr>
          <w:color w:val="000000"/>
        </w:rPr>
        <w:br/>
        <w:t>К октябрю готовится...</w:t>
      </w:r>
      <w:r w:rsidRPr="00942EFC">
        <w:rPr>
          <w:color w:val="000000"/>
        </w:rPr>
        <w:br/>
        <w:t>В красных листьях бережок.</w:t>
      </w:r>
      <w:r w:rsidRPr="00942EFC">
        <w:rPr>
          <w:color w:val="000000"/>
        </w:rPr>
        <w:br/>
        <w:t>Каждый листик - как флажок!</w:t>
      </w:r>
      <w:r w:rsidRPr="00942EFC">
        <w:rPr>
          <w:color w:val="666666"/>
        </w:rPr>
        <w:t> </w:t>
      </w:r>
    </w:p>
    <w:p w:rsidR="00B51553" w:rsidRPr="00942EFC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</w:rPr>
      </w:pPr>
      <w:r w:rsidRPr="00942EFC">
        <w:rPr>
          <w:rStyle w:val="Emphasis"/>
          <w:b/>
          <w:bCs/>
          <w:iCs/>
          <w:color w:val="000000"/>
        </w:rPr>
        <w:t>Алексей Плещеев</w:t>
      </w:r>
      <w:r w:rsidRPr="00942EFC">
        <w:rPr>
          <w:b/>
          <w:bCs/>
          <w:color w:val="FF9900"/>
        </w:rPr>
        <w:tab/>
      </w:r>
      <w:r w:rsidRPr="00942EFC">
        <w:rPr>
          <w:b/>
          <w:bCs/>
          <w:color w:val="FF9900"/>
        </w:rPr>
        <w:br/>
      </w:r>
      <w:r w:rsidRPr="00942EFC">
        <w:rPr>
          <w:rStyle w:val="Strong"/>
          <w:bCs/>
          <w:color w:val="FF9900"/>
        </w:rPr>
        <w:t>ОСЕНЬ</w:t>
      </w:r>
      <w:r w:rsidRPr="00942EFC">
        <w:rPr>
          <w:color w:val="000000"/>
        </w:rPr>
        <w:br/>
        <w:t>Осень наступила,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Высохли цветы,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И глядят уныло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Голые кусты.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Вянет и желтеет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Травка на лугах,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Только зеленеет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Озимь на полях.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Туча небо кроет,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Солнце не блестит,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Ветер в поле воет,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Дождик моросит.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Зашумели воды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Быстрого ручья,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Птички улетели</w:t>
      </w:r>
      <w:r w:rsidRPr="00942EFC">
        <w:rPr>
          <w:rStyle w:val="apple-converted-space"/>
          <w:color w:val="000000"/>
        </w:rPr>
        <w:t> </w:t>
      </w:r>
      <w:r w:rsidRPr="00942EFC">
        <w:rPr>
          <w:color w:val="000000"/>
        </w:rPr>
        <w:br/>
        <w:t>В теплые края.</w:t>
      </w:r>
      <w:r w:rsidRPr="00942EFC">
        <w:rPr>
          <w:rStyle w:val="apple-converted-space"/>
          <w:color w:val="000000"/>
        </w:rPr>
        <w:t> </w:t>
      </w:r>
    </w:p>
    <w:p w:rsidR="00B51553" w:rsidRPr="00942EFC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666666"/>
        </w:rPr>
      </w:pPr>
      <w:r w:rsidRPr="00942EFC">
        <w:rPr>
          <w:rStyle w:val="Emphasis"/>
          <w:b/>
          <w:bCs/>
          <w:iCs/>
          <w:color w:val="000000"/>
        </w:rPr>
        <w:t>Николай Некрасов</w:t>
      </w:r>
      <w:r w:rsidRPr="00942EFC">
        <w:rPr>
          <w:rStyle w:val="apple-converted-space"/>
          <w:b/>
          <w:bCs/>
          <w:i/>
          <w:iCs/>
          <w:color w:val="000000"/>
        </w:rPr>
        <w:t> </w:t>
      </w:r>
      <w:r w:rsidRPr="00942EFC">
        <w:rPr>
          <w:color w:val="000000"/>
        </w:rPr>
        <w:br/>
      </w:r>
      <w:r w:rsidRPr="00942EFC">
        <w:rPr>
          <w:rStyle w:val="Strong"/>
          <w:bCs/>
          <w:color w:val="FF9900"/>
        </w:rPr>
        <w:t>ПЕРЕД ДОЖДЕМ</w:t>
      </w:r>
    </w:p>
    <w:p w:rsidR="00B51553" w:rsidRPr="00942EFC" w:rsidRDefault="00B51553" w:rsidP="00942EFC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000000"/>
        </w:rPr>
      </w:pPr>
      <w:r w:rsidRPr="00942EFC">
        <w:rPr>
          <w:color w:val="000000"/>
        </w:rPr>
        <w:t>Заунывный ветер гонит</w:t>
      </w:r>
      <w:r w:rsidRPr="00942EFC">
        <w:rPr>
          <w:color w:val="000000"/>
        </w:rPr>
        <w:br/>
        <w:t>Стаю туч на край небес.</w:t>
      </w:r>
      <w:r w:rsidRPr="00942EFC">
        <w:rPr>
          <w:color w:val="000000"/>
        </w:rPr>
        <w:br/>
        <w:t>Ель надломленная стонет,</w:t>
      </w:r>
      <w:r w:rsidRPr="00942EFC">
        <w:rPr>
          <w:color w:val="000000"/>
        </w:rPr>
        <w:br/>
        <w:t>Глухо шепчет темный лес.</w:t>
      </w:r>
      <w:r w:rsidRPr="00942EFC">
        <w:rPr>
          <w:color w:val="000000"/>
        </w:rPr>
        <w:br/>
        <w:t>На ручей, рябой и пестрый,</w:t>
      </w:r>
      <w:r w:rsidRPr="00942EFC">
        <w:rPr>
          <w:color w:val="000000"/>
        </w:rPr>
        <w:br/>
        <w:t>За листком летит листок,</w:t>
      </w:r>
      <w:r w:rsidRPr="00942EFC">
        <w:rPr>
          <w:color w:val="000000"/>
        </w:rPr>
        <w:br/>
        <w:t>И струей, сухой и острой;</w:t>
      </w:r>
      <w:r w:rsidRPr="00942EFC">
        <w:rPr>
          <w:color w:val="000000"/>
        </w:rPr>
        <w:br/>
        <w:t>Набегает холодок.</w:t>
      </w:r>
      <w:r w:rsidRPr="00942EFC">
        <w:rPr>
          <w:color w:val="000000"/>
        </w:rPr>
        <w:br/>
        <w:t>Полумрак на все ложится,</w:t>
      </w:r>
      <w:r w:rsidRPr="00942EFC">
        <w:rPr>
          <w:color w:val="000000"/>
        </w:rPr>
        <w:br/>
        <w:t>Налетев со всех сторон,</w:t>
      </w:r>
      <w:r w:rsidRPr="00942EFC">
        <w:rPr>
          <w:color w:val="000000"/>
        </w:rPr>
        <w:br/>
        <w:t>С криком в воздухе кружится</w:t>
      </w:r>
      <w:r w:rsidRPr="00942EFC">
        <w:rPr>
          <w:color w:val="000000"/>
        </w:rPr>
        <w:br/>
        <w:t>Стая галок и ворон...</w:t>
      </w:r>
    </w:p>
    <w:p w:rsidR="00B51553" w:rsidRPr="00942EFC" w:rsidRDefault="00B51553">
      <w:pPr>
        <w:rPr>
          <w:sz w:val="24"/>
          <w:szCs w:val="24"/>
        </w:rPr>
      </w:pPr>
    </w:p>
    <w:sectPr w:rsidR="00B51553" w:rsidRPr="00942EFC" w:rsidSect="009B19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53" w:rsidRDefault="00B51553" w:rsidP="008547E4">
      <w:pPr>
        <w:spacing w:after="0" w:line="240" w:lineRule="auto"/>
      </w:pPr>
      <w:r>
        <w:separator/>
      </w:r>
    </w:p>
  </w:endnote>
  <w:endnote w:type="continuationSeparator" w:id="0">
    <w:p w:rsidR="00B51553" w:rsidRDefault="00B51553" w:rsidP="0085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53" w:rsidRDefault="00B51553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B51553" w:rsidRDefault="00B51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53" w:rsidRDefault="00B51553" w:rsidP="008547E4">
      <w:pPr>
        <w:spacing w:after="0" w:line="240" w:lineRule="auto"/>
      </w:pPr>
      <w:r>
        <w:separator/>
      </w:r>
    </w:p>
  </w:footnote>
  <w:footnote w:type="continuationSeparator" w:id="0">
    <w:p w:rsidR="00B51553" w:rsidRDefault="00B51553" w:rsidP="0085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5C0"/>
    <w:multiLevelType w:val="multilevel"/>
    <w:tmpl w:val="E154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C6E22"/>
    <w:multiLevelType w:val="multilevel"/>
    <w:tmpl w:val="C94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B40"/>
    <w:rsid w:val="000340ED"/>
    <w:rsid w:val="00126163"/>
    <w:rsid w:val="001B7ABB"/>
    <w:rsid w:val="00211203"/>
    <w:rsid w:val="002A6BDA"/>
    <w:rsid w:val="003F6233"/>
    <w:rsid w:val="004830EC"/>
    <w:rsid w:val="004D5436"/>
    <w:rsid w:val="005B10E8"/>
    <w:rsid w:val="00690471"/>
    <w:rsid w:val="00775C04"/>
    <w:rsid w:val="00823B40"/>
    <w:rsid w:val="008547E4"/>
    <w:rsid w:val="008A256F"/>
    <w:rsid w:val="00942EFC"/>
    <w:rsid w:val="009664F0"/>
    <w:rsid w:val="009B1930"/>
    <w:rsid w:val="00AA11F3"/>
    <w:rsid w:val="00B51553"/>
    <w:rsid w:val="00B70FD3"/>
    <w:rsid w:val="00BE5D49"/>
    <w:rsid w:val="00D03DEB"/>
    <w:rsid w:val="00D27D11"/>
    <w:rsid w:val="00DE2BE1"/>
    <w:rsid w:val="00E30FDF"/>
    <w:rsid w:val="00EE5D40"/>
    <w:rsid w:val="00F249F0"/>
    <w:rsid w:val="00F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47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47E4"/>
    <w:rPr>
      <w:rFonts w:cs="Times New Roman"/>
    </w:rPr>
  </w:style>
  <w:style w:type="paragraph" w:styleId="NormalWeb">
    <w:name w:val="Normal (Web)"/>
    <w:basedOn w:val="Normal"/>
    <w:uiPriority w:val="99"/>
    <w:rsid w:val="00AA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A11F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AA11F3"/>
    <w:rPr>
      <w:rFonts w:cs="Times New Roman"/>
      <w:i/>
    </w:rPr>
  </w:style>
  <w:style w:type="character" w:customStyle="1" w:styleId="apple-converted-space">
    <w:name w:val="apple-converted-space"/>
    <w:uiPriority w:val="99"/>
    <w:rsid w:val="00AA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7</Pages>
  <Words>1515</Words>
  <Characters>8642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12</cp:revision>
  <cp:lastPrinted>2016-10-07T06:11:00Z</cp:lastPrinted>
  <dcterms:created xsi:type="dcterms:W3CDTF">2016-10-03T15:33:00Z</dcterms:created>
  <dcterms:modified xsi:type="dcterms:W3CDTF">2016-10-17T03:10:00Z</dcterms:modified>
</cp:coreProperties>
</file>