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B1" w:rsidRPr="00860B2D" w:rsidRDefault="00252AAD" w:rsidP="00AC4AB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60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Статья по теме:</w:t>
      </w:r>
      <w:r w:rsidR="00753EF1" w:rsidRPr="00860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753EF1" w:rsidRPr="00860B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Знакомство с традициями и природой</w:t>
      </w:r>
      <w:r w:rsidR="00AC4AB1" w:rsidRPr="00860B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4807FE" w:rsidRPr="00860B2D" w:rsidRDefault="00753EF1" w:rsidP="00AC4AB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60B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родного города</w:t>
      </w:r>
      <w:r w:rsidR="00D04CDC" w:rsidRPr="00860B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</w:p>
    <w:p w:rsidR="00D04CDC" w:rsidRPr="00860B2D" w:rsidRDefault="00AC4AB1" w:rsidP="00AC4AB1">
      <w:pPr>
        <w:spacing w:after="0" w:line="240" w:lineRule="auto"/>
        <w:ind w:firstLine="35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60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="00753EF1" w:rsidRPr="00860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r w:rsidR="00753EF1" w:rsidRPr="00860B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одно из важных условий</w:t>
      </w:r>
      <w:r w:rsidR="00D04CDC" w:rsidRPr="00860B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воспитания</w:t>
      </w:r>
    </w:p>
    <w:p w:rsidR="00D04CDC" w:rsidRPr="00860B2D" w:rsidRDefault="00AC4AB1" w:rsidP="00AC4AB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B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патриотических </w:t>
      </w:r>
      <w:r w:rsidR="00D04CDC" w:rsidRPr="00860B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чувств юного петербуржца</w:t>
      </w:r>
      <w:r w:rsidR="00D04CDC" w:rsidRPr="00860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D04CDC" w:rsidRPr="00860B2D" w:rsidRDefault="00D04CDC" w:rsidP="00D04CD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07FE" w:rsidRPr="00D04CDC" w:rsidRDefault="004807FE" w:rsidP="00D04CD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53EF1" w:rsidRPr="00D04CDC" w:rsidRDefault="00D04CDC" w:rsidP="00AC4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3EF1"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53EF1"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="00753EF1"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– самая важная область нашей жизни.</w:t>
      </w:r>
    </w:p>
    <w:p w:rsidR="00D04CDC" w:rsidRDefault="00AC4AB1" w:rsidP="00AC4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- это будущие граждане нашей страны и граждане мира</w:t>
      </w:r>
      <w:r w:rsidR="00F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53EF1" w:rsidRPr="00753EF1" w:rsidRDefault="00F43BF9" w:rsidP="00AC4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</w:t>
      </w:r>
      <w:r w:rsid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С. Макаренко</w:t>
      </w:r>
      <w:r w:rsid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807FE" w:rsidRPr="00705829" w:rsidRDefault="00AC4AB1" w:rsidP="00D04CD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Одним из компонентов </w:t>
      </w:r>
      <w:proofErr w:type="gramStart"/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</w:t>
      </w:r>
      <w:r w:rsid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о-воспитательном</w:t>
      </w:r>
      <w:proofErr w:type="gramEnd"/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областей </w:t>
      </w:r>
      <w:r w:rsidR="00480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сфере </w:t>
      </w:r>
      <w:r w:rsidR="004807FE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ФГОС </w:t>
      </w:r>
      <w:r w:rsidR="00480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школы</w:t>
      </w:r>
      <w:r w:rsidR="004807FE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</w:t>
      </w:r>
      <w:r w:rsidR="004807FE"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4807F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="004807FE" w:rsidRPr="004807F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атриотическое воспитание школьников</w:t>
      </w:r>
      <w:r w:rsidR="004807F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4807FE" w:rsidRPr="00480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07FE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позитивная социализация детей школьного возраста,</w:t>
      </w:r>
      <w:r w:rsidR="004807FE" w:rsidRPr="00480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07FE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приобщение детей к социокультурным нормам и </w:t>
      </w:r>
      <w:r w:rsidR="004807FE" w:rsidRPr="0070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традициям,</w:t>
      </w:r>
      <w:r w:rsidR="004807FE" w:rsidRPr="00480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4807FE" w:rsidRPr="007058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социально-коммуникативное развитие</w:t>
      </w:r>
      <w:r w:rsidR="007058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753EF1" w:rsidRPr="00753EF1" w:rsidRDefault="00AC4AB1" w:rsidP="00D04C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</w:t>
      </w:r>
      <w:r w:rsidR="00AC2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осознать, что такое </w:t>
      </w:r>
      <w:r w:rsidR="00753EF1"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патриотизм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какие существуют методы его </w:t>
      </w:r>
      <w:r w:rsidR="00753EF1"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="00753EF1"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школьном возрасте в соответствии со спецификой детской психологии.</w:t>
      </w:r>
    </w:p>
    <w:p w:rsidR="00753EF1" w:rsidRPr="00753EF1" w:rsidRDefault="00AC4AB1" w:rsidP="00EF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</w:t>
      </w:r>
      <w:r w:rsidR="00753EF1"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Патриотизм</w:t>
      </w:r>
      <w:r w:rsidR="00753EF1"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нравственный и политический принцип, социальное </w:t>
      </w:r>
      <w:r w:rsidR="00753EF1"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чувство</w:t>
      </w:r>
      <w:r w:rsidR="00753EF1"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содержание которого является любовь к отечеству и готовность пожертвовать своими частными интересами во благо интересов Отечества.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53EF1"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Патриотизм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предполагает гордость достижениями и культурой своей Родины, желание сохранять её характер и культурные особенности. Это гражданская позиция каждого человека в обществе, это особое эмоциональное переживание своей принадлежности к своему </w:t>
      </w:r>
      <w:r w:rsidR="00753EF1"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гражданству,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3EF1"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родному языку</w:t>
      </w:r>
      <w:r w:rsidR="00753EF1"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53EF1"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традициям страны и народа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стремление защищать интересы Родины и своего народа.</w:t>
      </w:r>
    </w:p>
    <w:p w:rsidR="00753EF1" w:rsidRPr="00753EF1" w:rsidRDefault="00753EF1" w:rsidP="00EF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Чувство патриотизма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многогранно по своему содержанию, что не может быть определено несколькими словами – это любовь к родным местам, гордость за свою страну и свой народ, ощущение неразрывности со всем окружающим, желание сохранять, приумножать богатства своей страны.</w:t>
      </w:r>
    </w:p>
    <w:p w:rsidR="00753EF1" w:rsidRPr="00753EF1" w:rsidRDefault="00753EF1" w:rsidP="00EF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педагогам</w:t>
      </w:r>
      <w:r w:rsid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и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родителям </w:t>
      </w:r>
      <w:r w:rsid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разобраться и выбрать нужные ориентиры для </w:t>
      </w: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социально-нравственного и </w:t>
      </w:r>
      <w:r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воспитания детей</w:t>
      </w: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научить </w:t>
      </w:r>
      <w:r w:rsid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любить не придуманную нами Родину, а такую, какая она есть. Любить и беречь можно только то, что </w:t>
      </w:r>
      <w:r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чувствуешь</w:t>
      </w: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 и понимаешь.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каждый из нас принадлежит какой-то точке на </w:t>
      </w:r>
      <w:r w:rsid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емле, которая называется </w:t>
      </w:r>
      <w:r w:rsidRPr="00D04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«Отчий дом»</w:t>
      </w: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каждый принадлежит своей стране – РОССИИ!</w:t>
      </w:r>
    </w:p>
    <w:p w:rsidR="00753EF1" w:rsidRPr="00705829" w:rsidRDefault="00753EF1" w:rsidP="00EF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Нравственно-патриотическое воспитание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4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школьника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сложный педагогический процесс. В его основе лежит развитие нравственных </w:t>
      </w:r>
      <w:r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чувств</w:t>
      </w: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Чувство</w:t>
      </w: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Родины… Оно начинается у ребёнка с отношения к семье, к самым близким людям – к матери, к отцу, к дедушкам и бабушкам. Это корни, связывающие его с родным домом и ближайшим окружением. </w:t>
      </w:r>
      <w:r w:rsidRPr="00EF5F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Чувство</w:t>
      </w:r>
      <w:r w:rsidRPr="00EF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Родины начинается с восхищения тем, что видит перед собой </w:t>
      </w:r>
      <w:r w:rsidR="00C54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школьник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чему он изумляется и что вызывает отклик в его душе. И хотя многие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впечатления ещё не осознаны им глубоко, но, пропущенные через детское </w:t>
      </w:r>
      <w:r w:rsidRPr="0070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восприятие</w:t>
      </w: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они играют огромную роль в становлении личности будущего </w:t>
      </w:r>
      <w:r w:rsidRPr="0070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патриота своей страны</w:t>
      </w: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0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юного Петербуржца</w:t>
      </w: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5F74" w:rsidRDefault="00753EF1" w:rsidP="00EF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</w:t>
      </w:r>
      <w:r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патриотическому воспитанию</w:t>
      </w:r>
      <w:r w:rsidR="00705829"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школьников</w:t>
      </w:r>
      <w:r w:rsidR="00C54375"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</w:t>
      </w:r>
    </w:p>
    <w:p w:rsidR="00705829" w:rsidRPr="00D04CDC" w:rsidRDefault="00753EF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себя следующие задачи:</w:t>
      </w:r>
    </w:p>
    <w:p w:rsidR="00705829" w:rsidRDefault="00753EF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ребёнка любви и привязанности к своей семье, дому,</w:t>
      </w:r>
    </w:p>
    <w:p w:rsidR="00705829" w:rsidRDefault="004209B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школе, </w:t>
      </w:r>
      <w:r w:rsid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району, 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улице, городу.</w:t>
      </w:r>
    </w:p>
    <w:p w:rsidR="00705829" w:rsidRPr="00705829" w:rsidRDefault="00753EF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бережного отношения ко всему живому.</w:t>
      </w:r>
    </w:p>
    <w:p w:rsidR="00705829" w:rsidRDefault="00753EF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 уважения к труду</w:t>
      </w: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5829" w:rsidRPr="00705829" w:rsidRDefault="00753EF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представлений о нашей Родине – России.</w:t>
      </w:r>
    </w:p>
    <w:p w:rsidR="00EF5F74" w:rsidRDefault="00753EF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Знакомство детей с символами родного</w:t>
      </w: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города и нашего</w:t>
      </w:r>
    </w:p>
    <w:p w:rsidR="00705829" w:rsidRDefault="00753EF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государства –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гербом, гимном, флагом.</w:t>
      </w:r>
    </w:p>
    <w:p w:rsidR="00705829" w:rsidRPr="00705829" w:rsidRDefault="00753EF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</w:t>
      </w:r>
      <w:r w:rsidRPr="0070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чувства</w:t>
      </w: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ответственности и гордости за достижения Родины.</w:t>
      </w:r>
    </w:p>
    <w:p w:rsidR="00753EF1" w:rsidRPr="00705829" w:rsidRDefault="00753EF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интереса к русским </w:t>
      </w:r>
      <w:r w:rsidRPr="0070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традициям</w:t>
      </w: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народным промыслам.</w:t>
      </w:r>
    </w:p>
    <w:p w:rsidR="00753EF1" w:rsidRPr="00705829" w:rsidRDefault="00753EF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элементарных знаний о правах человека.</w:t>
      </w:r>
    </w:p>
    <w:p w:rsidR="00EF5F74" w:rsidRDefault="00753EF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толерантности, </w:t>
      </w:r>
      <w:r w:rsidRPr="0070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чувства</w:t>
      </w: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уважения и симпатии </w:t>
      </w:r>
      <w:proofErr w:type="gramStart"/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</w:p>
    <w:p w:rsidR="00753EF1" w:rsidRPr="00705829" w:rsidRDefault="00753EF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людям другой национальной принадлежности, к их нравам и </w:t>
      </w:r>
      <w:r w:rsidRPr="0070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традициям</w:t>
      </w:r>
      <w:r w:rsidRPr="0070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5F74" w:rsidRDefault="00EF5F74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53EF1" w:rsidRPr="00F43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– отобрать из массы впечатлений,</w:t>
      </w:r>
    </w:p>
    <w:p w:rsidR="00EF5F74" w:rsidRDefault="00753EF1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получаемых</w:t>
      </w:r>
      <w:proofErr w:type="gramEnd"/>
      <w:r w:rsidRPr="00F4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ребёнком,</w:t>
      </w:r>
      <w:r w:rsidR="00C54375" w:rsidRPr="00F4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доступные ему темы для</w:t>
      </w:r>
    </w:p>
    <w:p w:rsidR="00C54375" w:rsidRPr="00F43BF9" w:rsidRDefault="00EF5F74" w:rsidP="00EF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3EF1" w:rsidRPr="00F43B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богащения знаний:</w:t>
      </w:r>
    </w:p>
    <w:p w:rsidR="00753EF1" w:rsidRPr="00753EF1" w:rsidRDefault="00753EF1" w:rsidP="00EF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753E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Природа и мир животных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</w:t>
      </w:r>
      <w:r w:rsidR="00C54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C54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школа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 и моя семья»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«Город</w:t>
      </w:r>
      <w:r w:rsidR="00C54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 котором мы живём»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«Мой дом, моя улица»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753EF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Природа родного края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«Народные промыслы России»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«Столица нашей Родины – Москва!»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«Профессии и труд людей»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«Праздники и </w:t>
      </w:r>
      <w:r w:rsidRPr="00753EF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традиции в России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</w:t>
      </w:r>
    </w:p>
    <w:p w:rsidR="00705829" w:rsidRDefault="00753EF1" w:rsidP="00D0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и другие темы связанны со всеми образовательными областями и стандартами основной образовательной программы ФГОС и отражены</w:t>
      </w:r>
    </w:p>
    <w:p w:rsidR="00753EF1" w:rsidRPr="00753EF1" w:rsidRDefault="00D04CDC" w:rsidP="00D0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</w:t>
      </w:r>
      <w:r w:rsidR="002203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</w:t>
      </w:r>
      <w:r w:rsidR="00C54375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дарно</w:t>
      </w:r>
      <w:r w:rsidR="002203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54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ематическом планировании</w:t>
      </w:r>
      <w:r w:rsid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 темы взаимосвязаны и тесно переплетаются с окружающей </w:t>
      </w:r>
      <w:r w:rsidR="00753EF1" w:rsidRPr="00753E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природой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предметами ближайшего окружения, с семьёй, </w:t>
      </w:r>
      <w:r w:rsidR="00C54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школой, 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родным городом, с праздниками и </w:t>
      </w:r>
      <w:r w:rsidR="00753EF1" w:rsidRPr="00753E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традициями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т. п.</w:t>
      </w:r>
    </w:p>
    <w:p w:rsidR="00753EF1" w:rsidRPr="00753EF1" w:rsidRDefault="00753EF1" w:rsidP="00D0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педагогической деятельности работы в </w:t>
      </w:r>
      <w:r w:rsidR="00161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школы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</w:t>
      </w:r>
      <w:r w:rsidR="00161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252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самые разнообразные виды совместной деятельности с </w:t>
      </w:r>
      <w:r w:rsidRPr="002203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воспитанниками</w:t>
      </w:r>
      <w:r w:rsidR="00860B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группы </w:t>
      </w:r>
      <w:r w:rsidRPr="002203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1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продлённого дня </w:t>
      </w:r>
      <w:r w:rsidR="002203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их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семьями:</w:t>
      </w:r>
    </w:p>
    <w:p w:rsidR="00D9489E" w:rsidRDefault="00EF5F74" w:rsidP="00D0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753EF1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</w:t>
      </w:r>
      <w:r w:rsidR="00C54375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53EF1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r w:rsidR="00753EF1"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знакомство с семьями воспитанников через беседы с ними</w:t>
      </w:r>
      <w:r w:rsidR="00753EF1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заполнение анкет, проведение родительских собраний, работа с 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родительским комитетом группы, приглашение родителей в группу, на праздники нашей группы; приглашение родителей к участию в конкурсах и выставках совместного творчества с ребёнком; приглашение родителей к участию в праздниках группы; помощь родителей в сопровождении детей на экскурсии по городу, в посещении выставочных залов и музеев </w:t>
      </w:r>
      <w:r w:rsidR="00753EF1"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Санкт-Петербурга</w:t>
      </w:r>
      <w:r w:rsidR="00753EF1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D9489E" w:rsidRDefault="00753EF1" w:rsidP="00D0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участие родителей в проектной деятельности группы; </w:t>
      </w:r>
    </w:p>
    <w:p w:rsidR="00753EF1" w:rsidRPr="00753EF1" w:rsidRDefault="00753EF1" w:rsidP="00D0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участие в творческих мастер-классах; и мн. др. </w:t>
      </w:r>
    </w:p>
    <w:p w:rsidR="00E07DB0" w:rsidRDefault="00753EF1" w:rsidP="00D0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Прежде чем ребёнок начинает </w:t>
      </w:r>
      <w:r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воспринимать</w:t>
      </w: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себя как гражданина своей страны, ему нужно помочь в осознании своего собственного </w:t>
      </w:r>
      <w:r w:rsidRPr="00E07D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«Я»</w:t>
      </w:r>
      <w:r w:rsidRPr="00E07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своей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семьи, своих корней – того, что близко, </w:t>
      </w:r>
      <w:r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знакомо и понятно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 нужно время. И в этом нам, педагогам может помочь правильно организованная развивающая предметно-пространственная среда. </w:t>
      </w:r>
    </w:p>
    <w:p w:rsidR="00B30B43" w:rsidRPr="00D04CDC" w:rsidRDefault="00753EF1" w:rsidP="00D0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C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Нравственно-патриотическое воспитание</w:t>
      </w: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включает в себя такие разделы,</w:t>
      </w:r>
      <w:r w:rsidR="00B30B43"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4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как:</w:t>
      </w:r>
    </w:p>
    <w:p w:rsidR="00B30B43" w:rsidRDefault="00B30B43" w:rsidP="00D04C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Школа</w:t>
      </w:r>
      <w:r w:rsidR="00753EF1"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3EF1"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«Семья»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53EF1"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753EF1" w:rsidRPr="00753EF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Родной город</w:t>
      </w:r>
      <w:r w:rsidR="00753EF1"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53EF1"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«Символы моей страны»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53EF1"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«Моя родина – РОССИЯ!»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53EF1"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«Народные промыслы России»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53EF1"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«Знаменитые люди – прославившие Россию»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53EF1"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«Мы помним, мы склоняем головы»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proofErr w:type="gramEnd"/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</w:t>
      </w:r>
      <w:r w:rsidR="00753EF1"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атериал о войне 1041-1945гг.)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gramEnd"/>
    </w:p>
    <w:p w:rsidR="00B30B43" w:rsidRDefault="00753EF1" w:rsidP="00D0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«Народные праздники и их </w:t>
      </w:r>
      <w:r w:rsidRPr="00D04CD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традиции</w:t>
      </w:r>
      <w:r w:rsidRPr="00D04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(Новый год, Рождество, Масленица, Пасха, Яблочно-медовый Спас, Праздник урожая и др.); </w:t>
      </w:r>
    </w:p>
    <w:p w:rsidR="00B30B43" w:rsidRPr="00D9489E" w:rsidRDefault="00B30B43" w:rsidP="00D0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r w:rsidR="00753EF1"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накомство</w:t>
      </w:r>
      <w:r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753EF1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с государственными праздниками такими как: </w:t>
      </w:r>
    </w:p>
    <w:p w:rsidR="00753EF1" w:rsidRPr="00753EF1" w:rsidRDefault="00753EF1" w:rsidP="00D0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</w:t>
      </w:r>
      <w:r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народного единства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День флага России, День семьи, День матери, День пожилого человека, День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города, День защиты детей и мн. др.</w:t>
      </w:r>
    </w:p>
    <w:p w:rsidR="00B30B43" w:rsidRDefault="00753EF1" w:rsidP="00D04C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выше перечисленного материала очень много для детского осознания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распределил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по данным темам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опираясь на программу 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«Дадим ребёнку шанс на успех»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ФГОС и 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календарно-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тематическим планированием на учебный год. </w:t>
      </w:r>
    </w:p>
    <w:p w:rsidR="00753EF1" w:rsidRPr="00753EF1" w:rsidRDefault="00753EF1" w:rsidP="00D04C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выглядит этот материал, что туда входит? Как вы уже можете представить очень многое. Например,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наличии:</w:t>
      </w:r>
    </w:p>
    <w:p w:rsidR="00753EF1" w:rsidRPr="00D9489E" w:rsidRDefault="00753EF1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Подборка наглядного материала по С. </w:t>
      </w:r>
      <w:proofErr w:type="spellStart"/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Вохринцевой</w:t>
      </w:r>
      <w:proofErr w:type="spellEnd"/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«Времена года»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«Москва – столица России»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D9489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Природа и животный мир</w:t>
      </w:r>
      <w:r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«Город»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деревне»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«Символы нашей страны»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«Профессии»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др.</w:t>
      </w:r>
    </w:p>
    <w:p w:rsidR="00753EF1" w:rsidRPr="00753EF1" w:rsidRDefault="00753EF1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Наглядный материал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собранный </w:t>
      </w:r>
      <w:r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 о семье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матери, о 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школе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государственных праздниках, о народных праздниках, о знаменитых людях нашей страны и мн. др.</w:t>
      </w:r>
    </w:p>
    <w:p w:rsidR="00753EF1" w:rsidRPr="00753EF1" w:rsidRDefault="00753EF1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Подборка художественной литературы по разным темам в соответствии с возрастом детей.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(Материал постоянно пополняется)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B43" w:rsidRDefault="00753EF1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gramStart"/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Собран материал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народным промыслам России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Матрёшки, некоторые предметы быта, Хохлома, Гжель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753EF1" w:rsidRPr="00753EF1" w:rsidRDefault="00753EF1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3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 материал – Городецкая роспись, Дымковская игрушка, изделия из керамики; народная вышивка,</w:t>
      </w:r>
      <w:r w:rsidR="00B3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Павло</w:t>
      </w:r>
      <w:proofErr w:type="spellEnd"/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-Посадские шали, </w:t>
      </w:r>
      <w:proofErr w:type="spellStart"/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Жёстовская</w:t>
      </w:r>
      <w:proofErr w:type="spellEnd"/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роспись; куклы в русских сарафанах, и др</w:t>
      </w:r>
      <w:r w:rsidR="00343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3EF1" w:rsidRPr="00753EF1" w:rsidRDefault="00753EF1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</w:t>
      </w:r>
      <w:proofErr w:type="gramEnd"/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созданные совместно с детьми в группе, в </w:t>
      </w:r>
      <w:r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свободное от занятий время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 – коллекции рисунков детей по разным темам (о </w:t>
      </w:r>
      <w:r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Pr="00753E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родного края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нашем городе, о Защитниках нашей Родины, о семье, о народных промыслах и др.);</w:t>
      </w:r>
      <w:r w:rsidR="00343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созданы альбомы с фото материалами и рисунками детей: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 – самая любима</w:t>
      </w:r>
      <w:r w:rsidR="00343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!»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«С Днём рождения </w:t>
      </w:r>
      <w:r w:rsidRPr="00753EF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Санкт-Петербург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«Золотая Хохлома»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</w:t>
      </w:r>
    </w:p>
    <w:p w:rsidR="00753EF1" w:rsidRPr="00753EF1" w:rsidRDefault="00EF5F74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Продолжаем пополнять материал о Блокаде Ленинграда и о войне 1941-1945гг. Есть много наглядного материала, сделали </w:t>
      </w:r>
      <w:r w:rsidR="00753EF1"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«Книгу памяти!»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будем её дополнять, приглашаем к сотрудничеству родителей.</w:t>
      </w:r>
    </w:p>
    <w:p w:rsidR="00753EF1" w:rsidRPr="00753EF1" w:rsidRDefault="005C6669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="001C0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</w:t>
      </w:r>
      <w:r w:rsid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изобразительной деятельности часто оформляются выставки по разным темам с использованием предметов и наглядного материала, творчества детей и </w:t>
      </w:r>
      <w:r w:rsidR="00753EF1"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</w:t>
      </w:r>
      <w:r w:rsid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</w:t>
      </w:r>
      <w:r w:rsidR="00753EF1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</w:t>
      </w:r>
      <w:r w:rsid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ются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настольные развивающие игры; раскраски</w:t>
      </w:r>
      <w:r w:rsidR="00EF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связанные с определённой темой; альбомы из серии </w:t>
      </w:r>
      <w:r w:rsidR="00753EF1" w:rsidRPr="00753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 учусь рисовать!»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1C0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исуем вместе</w:t>
      </w:r>
      <w:r w:rsidR="001C0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персональная выставка детского творчества в группе, и мн. др.</w:t>
      </w:r>
    </w:p>
    <w:p w:rsidR="00EF5F74" w:rsidRDefault="005C6669" w:rsidP="001617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группе </w:t>
      </w:r>
      <w:r w:rsidR="001C0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театрализованной деятельности</w:t>
      </w:r>
      <w:r w:rsidR="001C0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имеются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атрибуты к русским народным ска</w:t>
      </w:r>
      <w:r w:rsidR="00161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зкам, настольные театры, маски, </w:t>
      </w:r>
      <w:proofErr w:type="spellStart"/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песенки, дидактические игры на эмоции и др. Уголок ряженья – есть костюмы для детей в русском </w:t>
      </w:r>
      <w:r w:rsidR="00753EF1"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народном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стиле и по мотивам народных промыслов России; атрибуты и одежда к сюжетно-ролевым играм.</w:t>
      </w:r>
    </w:p>
    <w:p w:rsidR="0034376D" w:rsidRDefault="005C6669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C0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</w:t>
      </w:r>
      <w:r w:rsidR="001C0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3EF1"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753EF1" w:rsidRPr="00D9489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Природа и окружающий мир</w:t>
      </w:r>
      <w:r w:rsidR="00753EF1"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753EF1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собраны альбомы-наблюдения за изменениями погоды и явлениями </w:t>
      </w:r>
      <w:r w:rsidR="00753EF1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753EF1"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="00753EF1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рисунки детей о временах года; подборка художественной литературы; организация наблюдений (за комнатными растениями, за изменениями </w:t>
      </w:r>
      <w:r w:rsidR="00753EF1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753EF1"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="00753EF1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 </w:t>
      </w:r>
      <w:r w:rsidR="00753EF1"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природой</w:t>
      </w:r>
      <w:r w:rsidR="00753EF1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участке детского сада, за птицами у кормушек и т. п.)</w:t>
      </w:r>
      <w:r w:rsidR="00343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489E" w:rsidRDefault="00753EF1" w:rsidP="00D0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</w:t>
      </w:r>
      <w:r w:rsidR="00343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календарь</w:t>
      </w:r>
      <w:r w:rsidR="00343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природы </w:t>
      </w:r>
      <w:r w:rsidR="0034376D"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 </w:t>
      </w:r>
      <w:r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настенный</w:t>
      </w:r>
      <w:r w:rsidR="0034376D"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="00343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(Д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идактический материал</w:t>
      </w:r>
      <w:r w:rsidR="00343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периодически обновляется</w:t>
      </w:r>
      <w:r w:rsidR="00343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дополняется</w:t>
      </w:r>
      <w:r w:rsidR="00343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-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такие дидактические игры</w:t>
      </w:r>
      <w:r w:rsidR="00343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как: </w:t>
      </w:r>
      <w:r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«Дикие и домашние животные»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«Строение и развитие растений»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сначала, что потом»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«Собери</w:t>
      </w:r>
      <w:r w:rsidR="004B666E"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</w:t>
      </w:r>
      <w:r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картинны по временам года»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EC234B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376D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4376D" w:rsidRPr="00D9489E" w:rsidRDefault="00753EF1" w:rsidP="00D0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настольные развивающие игры: </w:t>
      </w:r>
      <w:r w:rsidR="00EC234B"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«Мир животных»</w:t>
      </w:r>
      <w:r w:rsidR="00EC234B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C234B"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«Что, где растёт?»</w:t>
      </w:r>
      <w:r w:rsidR="00EC234B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C234B"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«Фрукты и овощи».</w:t>
      </w:r>
      <w:r w:rsidR="00EC234B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Лото, кубики </w:t>
      </w:r>
      <w:r w:rsidR="00EC234B"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«Собери картинку»</w:t>
      </w:r>
      <w:r w:rsidR="00EC234B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C234B" w:rsidRPr="00D948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«Морские обитатели»</w:t>
      </w:r>
      <w:r w:rsidR="00EC234B"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мн. др.</w:t>
      </w:r>
    </w:p>
    <w:p w:rsidR="00E05BF7" w:rsidRDefault="00753EF1" w:rsidP="00E0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организованная развивающая среда в группе позволяет каждому ребёнку найти занятие по душе</w:t>
      </w:r>
      <w:r w:rsidR="00343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оверить в свои силы и способности, больше узнать о своей стране, о </w:t>
      </w:r>
      <w:r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родном городе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народных </w:t>
      </w:r>
      <w:r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традициях в России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научиться вз</w:t>
      </w:r>
      <w:r w:rsid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аимодействовать с педагогами, </w:t>
      </w:r>
      <w:proofErr w:type="gramStart"/>
      <w:r w:rsid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сверстниками, с семьёй, понимать и оценивать свои </w:t>
      </w:r>
      <w:r w:rsidR="002203AF"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чувства</w:t>
      </w:r>
      <w:r w:rsidR="00E05B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r w:rsidR="002203AF" w:rsidRPr="00D9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поступки</w:t>
      </w:r>
      <w:r w:rsidR="002203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r w:rsidR="002203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</w:t>
      </w:r>
      <w:r w:rsidR="00EF6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чувства</w:t>
      </w:r>
      <w:r w:rsidR="002203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6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поступки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других</w:t>
      </w:r>
      <w:r w:rsidR="002203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4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людей.</w:t>
      </w:r>
      <w:r w:rsidR="00E77FCF" w:rsidRPr="00E77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5BF7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Подрастая, ребёнок открывает для себя целый мир новых понятий, вещей, отношений.</w:t>
      </w:r>
      <w:r w:rsid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Самым важным, несомненно, является</w:t>
      </w:r>
      <w:r w:rsidR="00E05BF7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потребность самого ребёнка активно участвовать во всех делах на благо окружающих людей, на </w:t>
      </w:r>
      <w:proofErr w:type="gramStart"/>
      <w:r w:rsid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 родной</w:t>
      </w:r>
      <w:proofErr w:type="gramEnd"/>
      <w:r w:rsid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природы, наличие у него гордости за свой народ и свою Родину, осознание себя частью своего народа. А поскольку,</w:t>
      </w:r>
      <w:r w:rsidR="00E05BF7" w:rsidRP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патриотизм был</w:t>
      </w:r>
      <w:r w:rsidR="00E05BF7" w:rsidRP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величайшей национальной ценностью – люб</w:t>
      </w:r>
      <w:r w:rsidR="00BC7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r w:rsid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своему народу, тяг</w:t>
      </w:r>
      <w:r w:rsidR="00BC7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 всему русскому, привязанност</w:t>
      </w:r>
      <w:r w:rsidR="00BC7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месту своего рождения, уважения к предкам, традициям, культуре, всему укладу жизни, то</w:t>
      </w:r>
    </w:p>
    <w:p w:rsidR="00753EF1" w:rsidRDefault="00753EF1" w:rsidP="00E05B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2068" w:rsidRDefault="00E05BF7" w:rsidP="009820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</w:t>
      </w:r>
      <w:r w:rsidR="002203AF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уть к познанию </w:t>
      </w:r>
      <w:r w:rsidR="00E77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ценности патриотизма </w:t>
      </w:r>
      <w:r w:rsidR="002203AF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2203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школе</w:t>
      </w:r>
      <w:r w:rsidR="002203AF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лежит через наглядный материал, чтени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2203AF"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</w:t>
      </w:r>
      <w:r w:rsidR="0098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05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7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уроков мужества, 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игр,</w:t>
      </w:r>
      <w:r w:rsidR="0098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98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праздниках и</w:t>
      </w:r>
      <w:r w:rsidR="00E77FCF" w:rsidRPr="00E77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7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утренниках, в конкурсах, истории и традици</w:t>
      </w:r>
      <w:r w:rsidR="00BC7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E77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своей</w:t>
      </w:r>
      <w:r w:rsidR="00E77FCF" w:rsidRPr="00AE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7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школы</w:t>
      </w:r>
      <w:r w:rsidR="00BC7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77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родного города.</w:t>
      </w:r>
    </w:p>
    <w:p w:rsidR="00700725" w:rsidRDefault="00AE0CB5" w:rsidP="00700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таких формах</w:t>
      </w:r>
      <w:r w:rsidR="00BC7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внеклассной работы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усваиваются достаточно сложные понятия</w:t>
      </w:r>
      <w:r w:rsidR="00BC7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ценности патриотизма</w:t>
      </w:r>
      <w:r w:rsidRPr="00753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закрепляются знания, навыки и умения.</w:t>
      </w:r>
    </w:p>
    <w:p w:rsidR="00252AAD" w:rsidRDefault="00700725" w:rsidP="00E05B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77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одводя итог, можно с уверенностью сказать, о том, что </w:t>
      </w:r>
      <w:proofErr w:type="gramStart"/>
      <w:r w:rsidR="00E77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и не может</w:t>
      </w:r>
      <w:proofErr w:type="gramEnd"/>
      <w:r w:rsidR="00E77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школы без воспитания, без стремления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7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ребёнку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стать</w:t>
      </w:r>
      <w:r w:rsidR="00E77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личностью самостоятельной, одухотворённой, способной отдавать себя ближнему, нашему народу и нашему Отечеству.</w:t>
      </w:r>
    </w:p>
    <w:p w:rsidR="00D9489E" w:rsidRPr="00CE5000" w:rsidRDefault="00D9489E" w:rsidP="00CE50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1C0242" w:rsidRPr="00D04CDC" w:rsidRDefault="001C0242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6669" w:rsidRDefault="005C6669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6669" w:rsidRDefault="005C6669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6669" w:rsidRDefault="005C6669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6669" w:rsidRDefault="005C6669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6669" w:rsidRDefault="005C6669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6669" w:rsidRDefault="005C6669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489E" w:rsidRDefault="00D9489E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489E" w:rsidRDefault="00D9489E" w:rsidP="00D04C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489E" w:rsidRDefault="00D9489E" w:rsidP="00E05B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D9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BF" w:rsidRDefault="00282CBF" w:rsidP="00753EF1">
      <w:pPr>
        <w:spacing w:after="0" w:line="240" w:lineRule="auto"/>
      </w:pPr>
      <w:r>
        <w:separator/>
      </w:r>
    </w:p>
  </w:endnote>
  <w:endnote w:type="continuationSeparator" w:id="0">
    <w:p w:rsidR="00282CBF" w:rsidRDefault="00282CBF" w:rsidP="0075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BF" w:rsidRDefault="00282CBF" w:rsidP="00753EF1">
      <w:pPr>
        <w:spacing w:after="0" w:line="240" w:lineRule="auto"/>
      </w:pPr>
      <w:r>
        <w:separator/>
      </w:r>
    </w:p>
  </w:footnote>
  <w:footnote w:type="continuationSeparator" w:id="0">
    <w:p w:rsidR="00282CBF" w:rsidRDefault="00282CBF" w:rsidP="00753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F1"/>
    <w:rsid w:val="00033AFC"/>
    <w:rsid w:val="0016173D"/>
    <w:rsid w:val="0018336D"/>
    <w:rsid w:val="001C0242"/>
    <w:rsid w:val="002203AF"/>
    <w:rsid w:val="00252AAD"/>
    <w:rsid w:val="00282CBF"/>
    <w:rsid w:val="002E787E"/>
    <w:rsid w:val="0034376D"/>
    <w:rsid w:val="004209B1"/>
    <w:rsid w:val="004807FE"/>
    <w:rsid w:val="004B666E"/>
    <w:rsid w:val="005C6669"/>
    <w:rsid w:val="006270C9"/>
    <w:rsid w:val="0069387D"/>
    <w:rsid w:val="00700725"/>
    <w:rsid w:val="00705829"/>
    <w:rsid w:val="00753EF1"/>
    <w:rsid w:val="00860B2D"/>
    <w:rsid w:val="00887575"/>
    <w:rsid w:val="00982068"/>
    <w:rsid w:val="00A736EB"/>
    <w:rsid w:val="00A85B58"/>
    <w:rsid w:val="00AC23F4"/>
    <w:rsid w:val="00AC4AB1"/>
    <w:rsid w:val="00AE0CB5"/>
    <w:rsid w:val="00B30B43"/>
    <w:rsid w:val="00BC72C7"/>
    <w:rsid w:val="00C54375"/>
    <w:rsid w:val="00C777F4"/>
    <w:rsid w:val="00CE4245"/>
    <w:rsid w:val="00CE5000"/>
    <w:rsid w:val="00D04CDC"/>
    <w:rsid w:val="00D9489E"/>
    <w:rsid w:val="00E05BF7"/>
    <w:rsid w:val="00E07DB0"/>
    <w:rsid w:val="00E13155"/>
    <w:rsid w:val="00E77FCF"/>
    <w:rsid w:val="00EC234B"/>
    <w:rsid w:val="00EF5F74"/>
    <w:rsid w:val="00EF6782"/>
    <w:rsid w:val="00F43BF9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EF1"/>
  </w:style>
  <w:style w:type="paragraph" w:styleId="a5">
    <w:name w:val="footer"/>
    <w:basedOn w:val="a"/>
    <w:link w:val="a6"/>
    <w:uiPriority w:val="99"/>
    <w:unhideWhenUsed/>
    <w:rsid w:val="0075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EF1"/>
  </w:style>
  <w:style w:type="paragraph" w:styleId="a7">
    <w:name w:val="Balloon Text"/>
    <w:basedOn w:val="a"/>
    <w:link w:val="a8"/>
    <w:uiPriority w:val="99"/>
    <w:semiHidden/>
    <w:unhideWhenUsed/>
    <w:rsid w:val="0075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EF1"/>
  </w:style>
  <w:style w:type="paragraph" w:styleId="a5">
    <w:name w:val="footer"/>
    <w:basedOn w:val="a"/>
    <w:link w:val="a6"/>
    <w:uiPriority w:val="99"/>
    <w:unhideWhenUsed/>
    <w:rsid w:val="0075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EF1"/>
  </w:style>
  <w:style w:type="paragraph" w:styleId="a7">
    <w:name w:val="Balloon Text"/>
    <w:basedOn w:val="a"/>
    <w:link w:val="a8"/>
    <w:uiPriority w:val="99"/>
    <w:semiHidden/>
    <w:unhideWhenUsed/>
    <w:rsid w:val="0075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4874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1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9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9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07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7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D2FF9C40</Template>
  <TotalTime>0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Лапухина Галина Геннадьевна</cp:lastModifiedBy>
  <cp:revision>2</cp:revision>
  <dcterms:created xsi:type="dcterms:W3CDTF">2020-11-20T14:00:00Z</dcterms:created>
  <dcterms:modified xsi:type="dcterms:W3CDTF">2020-11-20T14:00:00Z</dcterms:modified>
</cp:coreProperties>
</file>