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FC" w:rsidRDefault="006747B9" w:rsidP="00EA3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747B9">
        <w:rPr>
          <w:rFonts w:ascii="Times New Roman" w:hAnsi="Times New Roman" w:cs="Times New Roman"/>
          <w:b/>
          <w:sz w:val="28"/>
          <w:szCs w:val="28"/>
        </w:rPr>
        <w:t>Письмо- обращение к курильщику</w:t>
      </w:r>
    </w:p>
    <w:p w:rsidR="00FF5428" w:rsidRDefault="00FF5428" w:rsidP="00EA3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428" w:rsidRDefault="00FF5428" w:rsidP="005B48D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F5428">
        <w:rPr>
          <w:rFonts w:ascii="Times New Roman" w:hAnsi="Times New Roman" w:cs="Times New Roman"/>
          <w:sz w:val="26"/>
          <w:szCs w:val="26"/>
        </w:rPr>
        <w:t>Дорогой курильщик!</w:t>
      </w:r>
      <w:r>
        <w:rPr>
          <w:rFonts w:ascii="Times New Roman" w:hAnsi="Times New Roman" w:cs="Times New Roman"/>
          <w:sz w:val="26"/>
          <w:szCs w:val="26"/>
        </w:rPr>
        <w:t xml:space="preserve"> Свое обращение к тебе хочу начать словами: « Человек часто сам себе враг». Задумался ли ты, почему куришь? Многим </w:t>
      </w:r>
      <w:r w:rsidR="00A420DA">
        <w:rPr>
          <w:rFonts w:ascii="Times New Roman" w:hAnsi="Times New Roman" w:cs="Times New Roman"/>
          <w:sz w:val="26"/>
          <w:szCs w:val="26"/>
        </w:rPr>
        <w:t xml:space="preserve">курильщикам кажется, что сигарета помогает в стрессовой ситуации. Но лично я не знаю ни одного человека, которому курение помогло решить проблемы в учебе, с родителями или друзьями. Оно скорее создает их, а не решает. </w:t>
      </w:r>
    </w:p>
    <w:p w:rsidR="00A420DA" w:rsidRDefault="00A420DA" w:rsidP="005B48D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Как правило, подростки начинают курить за компанию, чтобы не быть «белой вороной» среди курящих сверстников. Молодежи кажется, что это модно, что сигарета в руке позволяет выглядеть старше. Глупости! Курение – одна из самых бессмысленных и вредных человеческих привычек. </w:t>
      </w:r>
    </w:p>
    <w:p w:rsidR="00A420DA" w:rsidRDefault="00A420DA" w:rsidP="005B48D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Знаешь ли ты, что происходит при курении? Вместе с табачным дымом вредные вещества попадают</w:t>
      </w:r>
      <w:r w:rsidR="00930C6B">
        <w:rPr>
          <w:rFonts w:ascii="Times New Roman" w:hAnsi="Times New Roman" w:cs="Times New Roman"/>
          <w:sz w:val="26"/>
          <w:szCs w:val="26"/>
        </w:rPr>
        <w:t xml:space="preserve"> в дыхательные пути. Пишу и пытаюсь представить тебя. Какой ты курильщик? Может быть ты мой сверстник – подросток  14 – 17 лет. А между тем, курение наносит непоправимый вред молодому растущему организму. Разрушается витамин «С», что значит повышает утомление, приводит к ухудшению памяти. </w:t>
      </w:r>
    </w:p>
    <w:p w:rsidR="00930C6B" w:rsidRDefault="00930C6B" w:rsidP="005B48D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Если ты не заботишься о своем здоровье, подумай об окружающих</w:t>
      </w:r>
      <w:r w:rsidR="007F0F0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пассивное курение еще более опасно. Примерно 2/3 дыма от сгоревшей сигареты попадает во внешнюю среду. </w:t>
      </w:r>
    </w:p>
    <w:p w:rsidR="009D5958" w:rsidRDefault="009D5958" w:rsidP="005B48D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Ну и на прощание</w:t>
      </w:r>
      <w:r w:rsidR="007F0F0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я хочу дать тебе совет, коль если ты уже куришь, кури в специально отведенном месте. </w:t>
      </w:r>
    </w:p>
    <w:p w:rsidR="00A420DA" w:rsidRDefault="00A420DA" w:rsidP="005B48D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420DA" w:rsidRPr="00FF5428" w:rsidRDefault="00A420DA" w:rsidP="00A4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7F44" w:rsidRDefault="00507F44" w:rsidP="00EA3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F44" w:rsidRDefault="00507F44" w:rsidP="00EA3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7B9" w:rsidRPr="006747B9" w:rsidRDefault="006747B9" w:rsidP="00EA3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747B9" w:rsidRPr="006747B9" w:rsidSect="00AF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C10" w:rsidRDefault="00051C10" w:rsidP="005B48DB">
      <w:pPr>
        <w:spacing w:after="0" w:line="240" w:lineRule="auto"/>
      </w:pPr>
      <w:r>
        <w:separator/>
      </w:r>
    </w:p>
  </w:endnote>
  <w:endnote w:type="continuationSeparator" w:id="1">
    <w:p w:rsidR="00051C10" w:rsidRDefault="00051C10" w:rsidP="005B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C10" w:rsidRDefault="00051C10" w:rsidP="005B48DB">
      <w:pPr>
        <w:spacing w:after="0" w:line="240" w:lineRule="auto"/>
      </w:pPr>
      <w:r>
        <w:separator/>
      </w:r>
    </w:p>
  </w:footnote>
  <w:footnote w:type="continuationSeparator" w:id="1">
    <w:p w:rsidR="00051C10" w:rsidRDefault="00051C10" w:rsidP="005B4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7B9"/>
    <w:rsid w:val="00051C10"/>
    <w:rsid w:val="002C13BB"/>
    <w:rsid w:val="004C772C"/>
    <w:rsid w:val="004D1A5A"/>
    <w:rsid w:val="00507F44"/>
    <w:rsid w:val="005B48DB"/>
    <w:rsid w:val="006747B9"/>
    <w:rsid w:val="007F0F06"/>
    <w:rsid w:val="00930C6B"/>
    <w:rsid w:val="009D5958"/>
    <w:rsid w:val="00A30CD3"/>
    <w:rsid w:val="00A420DA"/>
    <w:rsid w:val="00AB2D57"/>
    <w:rsid w:val="00AF29FC"/>
    <w:rsid w:val="00EA3D0A"/>
    <w:rsid w:val="00F44F9F"/>
    <w:rsid w:val="00FF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48DB"/>
  </w:style>
  <w:style w:type="paragraph" w:styleId="a5">
    <w:name w:val="footer"/>
    <w:basedOn w:val="a"/>
    <w:link w:val="a6"/>
    <w:uiPriority w:val="99"/>
    <w:semiHidden/>
    <w:unhideWhenUsed/>
    <w:rsid w:val="005B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4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ial_ped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C64C-936F-4982-83F8-F0D04D3A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49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 Ярославский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9</cp:revision>
  <cp:lastPrinted>2019-11-11T01:45:00Z</cp:lastPrinted>
  <dcterms:created xsi:type="dcterms:W3CDTF">2019-11-07T00:50:00Z</dcterms:created>
  <dcterms:modified xsi:type="dcterms:W3CDTF">2019-11-11T02:17:00Z</dcterms:modified>
</cp:coreProperties>
</file>