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5D" w:rsidRPr="00347306" w:rsidRDefault="00182B5D" w:rsidP="00347306">
      <w:pPr>
        <w:pStyle w:val="Heading1"/>
        <w:spacing w:line="360" w:lineRule="auto"/>
        <w:ind w:left="2648" w:right="2541"/>
      </w:pPr>
      <w:r w:rsidRPr="00347306">
        <w:t>II Всероссийский дистанционный конкурс</w:t>
      </w:r>
      <w:r>
        <w:rPr>
          <w:spacing w:val="-67"/>
        </w:rPr>
        <w:t xml:space="preserve"> </w:t>
      </w:r>
      <w:r w:rsidRPr="00347306">
        <w:t>среди</w:t>
      </w:r>
      <w:r w:rsidRPr="00347306">
        <w:rPr>
          <w:spacing w:val="-3"/>
        </w:rPr>
        <w:t xml:space="preserve"> </w:t>
      </w:r>
      <w:r w:rsidRPr="00347306">
        <w:t>классных</w:t>
      </w:r>
      <w:r w:rsidRPr="00347306">
        <w:rPr>
          <w:spacing w:val="1"/>
        </w:rPr>
        <w:t xml:space="preserve"> </w:t>
      </w:r>
      <w:r w:rsidRPr="00347306">
        <w:t>руководителей</w:t>
      </w:r>
    </w:p>
    <w:p w:rsidR="00182B5D" w:rsidRPr="00347306" w:rsidRDefault="00182B5D" w:rsidP="00347306">
      <w:pPr>
        <w:spacing w:before="4"/>
        <w:ind w:left="264" w:right="164"/>
        <w:jc w:val="center"/>
        <w:rPr>
          <w:rFonts w:ascii="Times New Roman" w:hAnsi="Times New Roman"/>
          <w:b/>
          <w:sz w:val="28"/>
          <w:szCs w:val="28"/>
        </w:rPr>
      </w:pPr>
      <w:r w:rsidRPr="00347306">
        <w:rPr>
          <w:rFonts w:ascii="Times New Roman" w:hAnsi="Times New Roman"/>
          <w:b/>
          <w:sz w:val="28"/>
          <w:szCs w:val="28"/>
        </w:rPr>
        <w:t>на</w:t>
      </w:r>
      <w:r w:rsidRPr="0034730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347306">
        <w:rPr>
          <w:rFonts w:ascii="Times New Roman" w:hAnsi="Times New Roman"/>
          <w:b/>
          <w:sz w:val="28"/>
          <w:szCs w:val="28"/>
        </w:rPr>
        <w:t>лучшие</w:t>
      </w:r>
      <w:r w:rsidRPr="0034730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347306">
        <w:rPr>
          <w:rFonts w:ascii="Times New Roman" w:hAnsi="Times New Roman"/>
          <w:b/>
          <w:sz w:val="28"/>
          <w:szCs w:val="28"/>
        </w:rPr>
        <w:t>методические</w:t>
      </w:r>
      <w:r w:rsidRPr="0034730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347306">
        <w:rPr>
          <w:rFonts w:ascii="Times New Roman" w:hAnsi="Times New Roman"/>
          <w:b/>
          <w:sz w:val="28"/>
          <w:szCs w:val="28"/>
        </w:rPr>
        <w:t>разработки</w:t>
      </w:r>
      <w:r w:rsidRPr="00347306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347306">
        <w:rPr>
          <w:rFonts w:ascii="Times New Roman" w:hAnsi="Times New Roman"/>
          <w:b/>
          <w:sz w:val="28"/>
          <w:szCs w:val="28"/>
        </w:rPr>
        <w:t>воспитательных</w:t>
      </w:r>
      <w:r w:rsidRPr="0034730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347306">
        <w:rPr>
          <w:rFonts w:ascii="Times New Roman" w:hAnsi="Times New Roman"/>
          <w:b/>
          <w:sz w:val="28"/>
          <w:szCs w:val="28"/>
        </w:rPr>
        <w:t>мероприятий</w:t>
      </w: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rPr>
          <w:b/>
        </w:rPr>
      </w:pPr>
    </w:p>
    <w:p w:rsidR="00182B5D" w:rsidRPr="00347306" w:rsidRDefault="00182B5D" w:rsidP="00347306">
      <w:pPr>
        <w:pStyle w:val="BodyText"/>
        <w:spacing w:before="4"/>
      </w:pPr>
      <w:r>
        <w:rPr>
          <w:noProof/>
          <w:lang w:eastAsia="ru-RU"/>
        </w:rPr>
        <w:pict>
          <v:shape id="_x0000_s1026" style="position:absolute;margin-left:94.7pt;margin-top:18pt;width:434pt;height:.1pt;z-index:-251659776;mso-wrap-distance-left:0;mso-wrap-distance-right:0;mso-position-horizontal-relative:page" coordorigin="1894,360" coordsize="8680,0" path="m1894,360r8680,e" filled="f" strokeweight=".19811mm">
            <v:path arrowok="t"/>
            <w10:wrap type="topAndBottom" anchorx="page"/>
          </v:shape>
        </w:pict>
      </w:r>
      <w:r w:rsidRPr="00347306">
        <w:rPr>
          <w:b/>
        </w:rPr>
        <w:t xml:space="preserve">             </w:t>
      </w:r>
      <w:r w:rsidRPr="00347306">
        <w:t>Физическое воспитание и формирование культуры здоровья</w:t>
      </w:r>
    </w:p>
    <w:p w:rsidR="00182B5D" w:rsidRPr="00347306" w:rsidRDefault="00182B5D" w:rsidP="00347306">
      <w:pPr>
        <w:spacing w:before="134"/>
        <w:ind w:left="266" w:right="159"/>
        <w:jc w:val="center"/>
        <w:rPr>
          <w:rFonts w:ascii="Times New Roman" w:hAnsi="Times New Roman"/>
        </w:rPr>
      </w:pPr>
      <w:r w:rsidRPr="00347306">
        <w:rPr>
          <w:rFonts w:ascii="Times New Roman" w:hAnsi="Times New Roman"/>
        </w:rPr>
        <w:t>Тематическое</w:t>
      </w:r>
      <w:r w:rsidRPr="00347306">
        <w:rPr>
          <w:rFonts w:ascii="Times New Roman" w:hAnsi="Times New Roman"/>
          <w:spacing w:val="-5"/>
        </w:rPr>
        <w:t xml:space="preserve"> </w:t>
      </w:r>
      <w:r w:rsidRPr="00347306">
        <w:rPr>
          <w:rFonts w:ascii="Times New Roman" w:hAnsi="Times New Roman"/>
        </w:rPr>
        <w:t>направление</w:t>
      </w:r>
    </w:p>
    <w:p w:rsidR="00182B5D" w:rsidRPr="00347306" w:rsidRDefault="00182B5D" w:rsidP="00347306">
      <w:pPr>
        <w:pStyle w:val="BodyText"/>
        <w:spacing w:before="5"/>
        <w:rPr>
          <w:b/>
        </w:rPr>
      </w:pPr>
      <w:r>
        <w:rPr>
          <w:noProof/>
          <w:lang w:eastAsia="ru-RU"/>
        </w:rPr>
        <w:pict>
          <v:shape id="_x0000_s1027" style="position:absolute;margin-left:175.2pt;margin-top:11.15pt;width:273.05pt;height:.1pt;z-index:-251657728;mso-wrap-distance-left:0;mso-wrap-distance-right:0;mso-position-horizontal-relative:page" coordorigin="3504,223" coordsize="5461,0" path="m3504,223r5461,e" filled="f" strokeweight=".19811mm">
            <v:path arrowok="t"/>
            <w10:wrap type="topAndBottom" anchorx="page"/>
          </v:shape>
        </w:pict>
      </w:r>
      <w:r w:rsidRPr="00347306">
        <w:rPr>
          <w:b/>
        </w:rPr>
        <w:t xml:space="preserve">                                                        «Безопасная дорога»</w:t>
      </w: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spacing w:before="132"/>
        <w:ind w:left="266" w:right="164"/>
        <w:jc w:val="center"/>
        <w:rPr>
          <w:rFonts w:ascii="Times New Roman" w:hAnsi="Times New Roman"/>
        </w:rPr>
      </w:pPr>
      <w:r w:rsidRPr="00347306">
        <w:rPr>
          <w:rFonts w:ascii="Times New Roman" w:hAnsi="Times New Roman"/>
        </w:rPr>
        <w:t>Тема</w:t>
      </w:r>
      <w:r w:rsidRPr="00347306">
        <w:rPr>
          <w:rFonts w:ascii="Times New Roman" w:hAnsi="Times New Roman"/>
          <w:spacing w:val="-4"/>
        </w:rPr>
        <w:t xml:space="preserve"> </w:t>
      </w:r>
      <w:r w:rsidRPr="00347306">
        <w:rPr>
          <w:rFonts w:ascii="Times New Roman" w:hAnsi="Times New Roman"/>
        </w:rPr>
        <w:t>методической</w:t>
      </w:r>
      <w:r w:rsidRPr="00347306">
        <w:rPr>
          <w:rFonts w:ascii="Times New Roman" w:hAnsi="Times New Roman"/>
          <w:spacing w:val="-2"/>
        </w:rPr>
        <w:t xml:space="preserve"> </w:t>
      </w:r>
      <w:r w:rsidRPr="00347306">
        <w:rPr>
          <w:rFonts w:ascii="Times New Roman" w:hAnsi="Times New Roman"/>
        </w:rPr>
        <w:t>разработки</w:t>
      </w: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  <w:spacing w:before="7"/>
        <w:jc w:val="right"/>
      </w:pPr>
      <w:r>
        <w:rPr>
          <w:noProof/>
          <w:lang w:eastAsia="ru-RU"/>
        </w:rPr>
        <w:pict>
          <v:shape id="_x0000_s1028" style="position:absolute;left:0;text-align:left;margin-left:307.85pt;margin-top:17pt;width:259pt;height:.1pt;z-index:-251658752;mso-wrap-distance-left:0;mso-wrap-distance-right:0;mso-position-horizontal-relative:page" coordorigin="6157,340" coordsize="5180,0" path="m6157,340r5180,e" filled="f" strokeweight=".19811mm">
            <v:path arrowok="t"/>
            <w10:wrap type="topAndBottom" anchorx="page"/>
          </v:shape>
        </w:pict>
      </w:r>
      <w:r w:rsidRPr="00347306">
        <w:t xml:space="preserve">                                                                 Автор: Пятак Марина Анатольевна</w:t>
      </w:r>
      <w:r>
        <w:t>,</w:t>
      </w:r>
    </w:p>
    <w:p w:rsidR="00182B5D" w:rsidRPr="00347306" w:rsidRDefault="00182B5D" w:rsidP="00347306">
      <w:pPr>
        <w:pStyle w:val="BodyText"/>
        <w:spacing w:before="7"/>
        <w:jc w:val="right"/>
      </w:pPr>
      <w:r w:rsidRPr="00347306">
        <w:t xml:space="preserve">                                                                 учитель начальных классов</w:t>
      </w:r>
    </w:p>
    <w:p w:rsidR="00182B5D" w:rsidRDefault="00182B5D" w:rsidP="00347306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473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Муниципальное общеобразовательное                                   учреждение  «Средняя общеобразовательная </w:t>
      </w:r>
    </w:p>
    <w:p w:rsidR="00182B5D" w:rsidRPr="00347306" w:rsidRDefault="00182B5D" w:rsidP="00347306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47306">
        <w:rPr>
          <w:rFonts w:ascii="Times New Roman" w:hAnsi="Times New Roman"/>
          <w:sz w:val="28"/>
          <w:szCs w:val="28"/>
          <w:lang w:eastAsia="ru-RU"/>
        </w:rPr>
        <w:t>школа им. Героя Советского Союза А.П. Иванова»</w:t>
      </w: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</w:pPr>
    </w:p>
    <w:p w:rsidR="00182B5D" w:rsidRPr="00347306" w:rsidRDefault="00182B5D" w:rsidP="00347306">
      <w:pPr>
        <w:pStyle w:val="BodyText"/>
      </w:pPr>
    </w:p>
    <w:p w:rsidR="00182B5D" w:rsidRDefault="00182B5D" w:rsidP="00347306">
      <w:pPr>
        <w:pStyle w:val="BodyText"/>
        <w:spacing w:before="9"/>
        <w:rPr>
          <w:sz w:val="29"/>
        </w:rPr>
      </w:pPr>
    </w:p>
    <w:p w:rsidR="00182B5D" w:rsidRDefault="00182B5D" w:rsidP="00347306">
      <w:pPr>
        <w:pStyle w:val="BodyText"/>
        <w:spacing w:before="89"/>
        <w:ind w:left="266" w:right="160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:rsidR="00182B5D" w:rsidRDefault="00182B5D" w:rsidP="00347306">
      <w:pPr>
        <w:pStyle w:val="BodyText"/>
        <w:spacing w:before="89"/>
        <w:ind w:left="266" w:right="160"/>
        <w:jc w:val="center"/>
      </w:pPr>
    </w:p>
    <w:p w:rsidR="00182B5D" w:rsidRPr="004148A1" w:rsidRDefault="00182B5D" w:rsidP="004148A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2B5D" w:rsidRPr="004148A1" w:rsidRDefault="00182B5D" w:rsidP="004148A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8A1">
        <w:rPr>
          <w:rFonts w:ascii="Times New Roman" w:hAnsi="Times New Roman"/>
          <w:b/>
          <w:bCs/>
          <w:sz w:val="28"/>
          <w:szCs w:val="28"/>
          <w:lang w:eastAsia="ru-RU"/>
        </w:rPr>
        <w:t>Паспорт социального проекта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87"/>
        <w:gridCol w:w="3753"/>
        <w:gridCol w:w="5330"/>
      </w:tblGrid>
      <w:tr w:rsidR="00182B5D" w:rsidRPr="00113684" w:rsidTr="0016707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Автор проекта</w:t>
            </w:r>
          </w:p>
        </w:tc>
        <w:tc>
          <w:tcPr>
            <w:tcW w:w="5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Пятак Марина Анатольевна</w:t>
            </w:r>
          </w:p>
        </w:tc>
      </w:tr>
      <w:tr w:rsidR="00182B5D" w:rsidRPr="00113684" w:rsidTr="0016707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организации, реализующей проект</w:t>
            </w:r>
          </w:p>
        </w:tc>
        <w:tc>
          <w:tcPr>
            <w:tcW w:w="5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МОУ «Средняя школа №2»</w:t>
            </w:r>
          </w:p>
        </w:tc>
      </w:tr>
      <w:tr w:rsidR="00182B5D" w:rsidRPr="00113684" w:rsidTr="0016707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Адрес организации, телефон</w:t>
            </w:r>
          </w:p>
        </w:tc>
        <w:tc>
          <w:tcPr>
            <w:tcW w:w="5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.Луга, ул. Красной Артиллерии, д.1</w:t>
            </w:r>
          </w:p>
        </w:tc>
      </w:tr>
      <w:tr w:rsidR="00182B5D" w:rsidRPr="00113684" w:rsidTr="0016707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название проекта</w:t>
            </w:r>
          </w:p>
        </w:tc>
        <w:tc>
          <w:tcPr>
            <w:tcW w:w="5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«Безопасная дорога»</w:t>
            </w:r>
          </w:p>
        </w:tc>
      </w:tr>
      <w:tr w:rsidR="00182B5D" w:rsidRPr="00113684" w:rsidTr="0016707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Цели проекта</w:t>
            </w:r>
          </w:p>
        </w:tc>
        <w:tc>
          <w:tcPr>
            <w:tcW w:w="5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у младших школьников навыков безопасного участия в процессе движения, предотвращающих ДТП;</w:t>
            </w:r>
          </w:p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- Активизация пропагандистской деятельности среди учащихся школы по правилам дорожного движения и безопасному поведению на дороге.</w:t>
            </w:r>
          </w:p>
        </w:tc>
      </w:tr>
      <w:tr w:rsidR="00182B5D" w:rsidRPr="00113684" w:rsidTr="0016707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13684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>Формировать у детей потребность в усвоении правил дорожного и пешеходного движения на улице, дороге.</w:t>
            </w:r>
          </w:p>
          <w:p w:rsidR="00182B5D" w:rsidRPr="00113684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>Прививать пра</w:t>
            </w:r>
            <w:r>
              <w:rPr>
                <w:rFonts w:ascii="Times New Roman" w:hAnsi="Times New Roman"/>
                <w:sz w:val="24"/>
                <w:szCs w:val="24"/>
              </w:rPr>
              <w:t>ктические навыки ориентирования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в дорожно - транспортной ситуации, дорожных знаках, сигналах светофора, разметк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дороги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через поисковую деятельность. </w:t>
            </w:r>
          </w:p>
          <w:p w:rsidR="00182B5D" w:rsidRPr="00113684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С помощью разнообразных методов и приемов оптимизировать работу с родителями детей для полноценного развития личности ребенка и закреплению знаний о правилах дорожного движения. </w:t>
            </w:r>
          </w:p>
          <w:p w:rsidR="00182B5D" w:rsidRPr="00113684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>ть условия для формирования социальных навыков и норм поведения на основе совмес</w:t>
            </w:r>
            <w:r>
              <w:rPr>
                <w:rFonts w:ascii="Times New Roman" w:hAnsi="Times New Roman"/>
                <w:sz w:val="24"/>
                <w:szCs w:val="24"/>
              </w:rPr>
              <w:t>тной деятельности с родителями, на основе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взаимной помощи.</w:t>
            </w:r>
          </w:p>
          <w:p w:rsidR="00182B5D" w:rsidRPr="00113684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познавательный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интерес, умение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>своевременно и самостоятельно ук</w:t>
            </w:r>
            <w:r>
              <w:rPr>
                <w:rFonts w:ascii="Times New Roman" w:hAnsi="Times New Roman"/>
                <w:sz w:val="24"/>
                <w:szCs w:val="24"/>
              </w:rPr>
              <w:t>азывать на проблемную ситуацию,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делиться с окружающими людьми приобретенным опытом. </w:t>
            </w:r>
          </w:p>
          <w:p w:rsidR="00182B5D" w:rsidRPr="00113684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Активизировать работу по пропаганде правил дорожного движения и безопасного образа жизни среди детей,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родителей. </w:t>
            </w:r>
          </w:p>
          <w:p w:rsidR="00182B5D" w:rsidRPr="004148A1" w:rsidRDefault="00182B5D" w:rsidP="00160847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Прививать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>навыки личной безопасности.</w:t>
            </w:r>
          </w:p>
        </w:tc>
      </w:tr>
      <w:tr w:rsidR="00182B5D" w:rsidRPr="00113684" w:rsidTr="0016707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5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2020-2021 учебный год</w:t>
            </w:r>
          </w:p>
        </w:tc>
      </w:tr>
      <w:tr w:rsidR="00182B5D" w:rsidRPr="00113684" w:rsidTr="0016707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Место реализации</w:t>
            </w:r>
          </w:p>
        </w:tc>
        <w:tc>
          <w:tcPr>
            <w:tcW w:w="5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182B5D" w:rsidRPr="00113684" w:rsidTr="0016707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 проекта.</w:t>
            </w:r>
          </w:p>
        </w:tc>
        <w:tc>
          <w:tcPr>
            <w:tcW w:w="5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13684" w:rsidRDefault="00182B5D" w:rsidP="0016084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684">
              <w:rPr>
                <w:rFonts w:ascii="Times New Roman" w:hAnsi="Times New Roman"/>
                <w:sz w:val="24"/>
                <w:szCs w:val="24"/>
              </w:rPr>
              <w:t xml:space="preserve">- Осознанное отношение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к вопросам личной безопасности и безопасности окружающих. </w:t>
            </w:r>
          </w:p>
          <w:p w:rsidR="00182B5D" w:rsidRPr="00113684" w:rsidRDefault="00182B5D" w:rsidP="0016084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684">
              <w:rPr>
                <w:rFonts w:ascii="Times New Roman" w:hAnsi="Times New Roman"/>
                <w:sz w:val="24"/>
                <w:szCs w:val="24"/>
              </w:rPr>
              <w:t xml:space="preserve">- Проявление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учащимися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дисциплинированности, выдержки, самостоятельности в соблюдении правил поведения. - Умение предвидеть возможную опасность, находить способы избегать ее. </w:t>
            </w:r>
          </w:p>
          <w:p w:rsidR="00182B5D" w:rsidRPr="00113684" w:rsidRDefault="00182B5D" w:rsidP="0016084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684">
              <w:rPr>
                <w:rFonts w:ascii="Times New Roman" w:hAnsi="Times New Roman"/>
                <w:sz w:val="24"/>
                <w:szCs w:val="24"/>
              </w:rPr>
              <w:t xml:space="preserve">- 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детьми 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>правил безопасного поведения на улицах города.</w:t>
            </w:r>
          </w:p>
          <w:p w:rsidR="00182B5D" w:rsidRPr="004148A1" w:rsidRDefault="00182B5D" w:rsidP="0016084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113684">
              <w:rPr>
                <w:rFonts w:ascii="Times New Roman" w:hAnsi="Times New Roman"/>
                <w:sz w:val="24"/>
                <w:szCs w:val="24"/>
              </w:rPr>
              <w:t xml:space="preserve"> с родителями по охране и безопасности жизни детей</w:t>
            </w:r>
          </w:p>
          <w:p w:rsidR="00182B5D" w:rsidRPr="004148A1" w:rsidRDefault="00182B5D" w:rsidP="0016084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B5D" w:rsidRPr="00113684" w:rsidTr="007976F9">
        <w:trPr>
          <w:trHeight w:val="1125"/>
        </w:trPr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Контингент участников проекта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педагоги школы,</w:t>
            </w: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48A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учащиеся школы,</w:t>
            </w: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48A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родители учащихся школы,</w:t>
            </w: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48A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инспектор по пропаганде БДД ОГИБДД.</w:t>
            </w:r>
          </w:p>
        </w:tc>
      </w:tr>
      <w:tr w:rsidR="00182B5D" w:rsidRPr="00113684" w:rsidTr="007976F9">
        <w:trPr>
          <w:trHeight w:val="210"/>
        </w:trPr>
        <w:tc>
          <w:tcPr>
            <w:tcW w:w="48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148A1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Основные направления реализации проекта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4148A1" w:rsidRDefault="00182B5D" w:rsidP="004148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148A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просветительское,</w:t>
            </w:r>
            <w:r w:rsidRPr="004148A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48A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практическое</w:t>
            </w:r>
          </w:p>
        </w:tc>
      </w:tr>
    </w:tbl>
    <w:p w:rsidR="00182B5D" w:rsidRPr="001048CD" w:rsidRDefault="00182B5D" w:rsidP="004148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82B5D" w:rsidRPr="001048CD" w:rsidRDefault="00182B5D" w:rsidP="004148A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8CD">
        <w:rPr>
          <w:rFonts w:ascii="Times New Roman" w:hAnsi="Times New Roman"/>
          <w:b/>
          <w:sz w:val="24"/>
          <w:szCs w:val="24"/>
        </w:rPr>
        <w:t xml:space="preserve">Новизна. </w:t>
      </w:r>
    </w:p>
    <w:p w:rsidR="00182B5D" w:rsidRPr="001048CD" w:rsidRDefault="00182B5D" w:rsidP="004148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48CD">
        <w:rPr>
          <w:rFonts w:ascii="Times New Roman" w:hAnsi="Times New Roman"/>
          <w:sz w:val="24"/>
          <w:szCs w:val="24"/>
        </w:rPr>
        <w:t xml:space="preserve">Система деятельности школы по овладению детьми базовыми правилами поведения на дороге, представленная в проекте, отражает творческие подходы к решению данной проблемы. </w:t>
      </w:r>
    </w:p>
    <w:p w:rsidR="00182B5D" w:rsidRPr="001048CD" w:rsidRDefault="00182B5D" w:rsidP="004148A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8CD">
        <w:rPr>
          <w:rFonts w:ascii="Times New Roman" w:hAnsi="Times New Roman"/>
          <w:b/>
          <w:sz w:val="24"/>
          <w:szCs w:val="24"/>
        </w:rPr>
        <w:t>Актуальность.</w:t>
      </w:r>
    </w:p>
    <w:p w:rsidR="00182B5D" w:rsidRPr="001048CD" w:rsidRDefault="00182B5D" w:rsidP="004148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48CD">
        <w:rPr>
          <w:rFonts w:ascii="Times New Roman" w:hAnsi="Times New Roman"/>
          <w:sz w:val="24"/>
          <w:szCs w:val="24"/>
        </w:rPr>
        <w:t xml:space="preserve"> Невозможно представить современный мир без автомобилей и больших скоростей. Дети привыкли к нашему динамичному миру, они воспринимают мчащийся транспорт на дорогах, как неотъемлемую часть нашей жизни. Дети не понимают, какую опасность таит в себе мир машин и дорог. Дать им начальные знания безопасного движения и поведения на дороге, рассказать о значении дорожных знаков и правилах применения их повседневной жизни – наша задача. Ведь дорожные происшествия с участием детей стали не редкостью на улицах городо</w:t>
      </w:r>
      <w:r>
        <w:rPr>
          <w:rFonts w:ascii="Times New Roman" w:hAnsi="Times New Roman"/>
          <w:sz w:val="24"/>
          <w:szCs w:val="24"/>
        </w:rPr>
        <w:t>в;</w:t>
      </w:r>
      <w:r w:rsidRPr="001048CD">
        <w:rPr>
          <w:rFonts w:ascii="Times New Roman" w:hAnsi="Times New Roman"/>
          <w:sz w:val="24"/>
          <w:szCs w:val="24"/>
        </w:rPr>
        <w:t xml:space="preserve"> основными причинами ДТП, совершенных по</w:t>
      </w:r>
      <w:r>
        <w:rPr>
          <w:rFonts w:ascii="Times New Roman" w:hAnsi="Times New Roman"/>
          <w:sz w:val="24"/>
          <w:szCs w:val="24"/>
        </w:rPr>
        <w:t xml:space="preserve"> неосторожности детьми -</w:t>
      </w:r>
      <w:r w:rsidRPr="001048CD">
        <w:rPr>
          <w:rFonts w:ascii="Times New Roman" w:hAnsi="Times New Roman"/>
          <w:sz w:val="24"/>
          <w:szCs w:val="24"/>
        </w:rPr>
        <w:t xml:space="preserve"> переход дороги в неустановленном месте, неподчинения сигналам регулирования, игра на проезжей части. Причина таких происшествий кроется в непонимании взрослыми важности обучения детей основам ПДД и собственной ответственности перед ними.</w:t>
      </w:r>
    </w:p>
    <w:p w:rsidR="00182B5D" w:rsidRPr="001048CD" w:rsidRDefault="00182B5D" w:rsidP="004148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48CD">
        <w:rPr>
          <w:rFonts w:ascii="Times New Roman" w:hAnsi="Times New Roman"/>
          <w:sz w:val="24"/>
          <w:szCs w:val="24"/>
        </w:rPr>
        <w:t xml:space="preserve"> Безопасность детей на улице зависит от того, насколько хорошо знают и выполняют они правила дорожного движения. </w:t>
      </w:r>
    </w:p>
    <w:p w:rsidR="00182B5D" w:rsidRPr="001048CD" w:rsidRDefault="00182B5D" w:rsidP="004148A1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48CD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smartTag w:uri="urn:schemas-microsoft-com:office:smarttags" w:element="metricconverter">
        <w:smartTagPr>
          <w:attr w:name="ProductID" w:val="2021 г"/>
        </w:smartTagPr>
        <w:r w:rsidRPr="001048CD">
          <w:rPr>
            <w:rFonts w:ascii="Times New Roman" w:hAnsi="Times New Roman"/>
            <w:sz w:val="24"/>
            <w:szCs w:val="24"/>
            <w:shd w:val="clear" w:color="auto" w:fill="FFFFFF"/>
          </w:rPr>
          <w:t>2017 г</w:t>
        </w:r>
      </w:smartTag>
      <w:r w:rsidRPr="001048CD">
        <w:rPr>
          <w:rFonts w:ascii="Times New Roman" w:hAnsi="Times New Roman"/>
          <w:sz w:val="24"/>
          <w:szCs w:val="24"/>
          <w:shd w:val="clear" w:color="auto" w:fill="FFFFFF"/>
        </w:rPr>
        <w:t>. мы с ребятами приняли участие в районном соревновании "Безопасное колесо"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заняли 1 место. К</w:t>
      </w:r>
      <w:r w:rsidRPr="001048CD">
        <w:rPr>
          <w:rFonts w:ascii="Times New Roman" w:hAnsi="Times New Roman"/>
          <w:sz w:val="24"/>
          <w:szCs w:val="24"/>
          <w:shd w:val="clear" w:color="auto" w:fill="FFFFFF"/>
        </w:rPr>
        <w:t xml:space="preserve">оманда стала участником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областного этапа этого соревнования</w:t>
      </w:r>
      <w:r w:rsidRPr="001048CD">
        <w:rPr>
          <w:rFonts w:ascii="Times New Roman" w:hAnsi="Times New Roman"/>
          <w:sz w:val="24"/>
          <w:szCs w:val="24"/>
          <w:shd w:val="clear" w:color="auto" w:fill="FFFFFF"/>
        </w:rPr>
        <w:t>. Ребята вырастали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1048CD">
        <w:rPr>
          <w:rFonts w:ascii="Times New Roman" w:hAnsi="Times New Roman"/>
          <w:sz w:val="24"/>
          <w:szCs w:val="24"/>
          <w:shd w:val="clear" w:color="auto" w:fill="FFFFFF"/>
        </w:rPr>
        <w:t xml:space="preserve"> и дальнейшее участие в этом проекте станови</w:t>
      </w:r>
      <w:r>
        <w:rPr>
          <w:rFonts w:ascii="Times New Roman" w:hAnsi="Times New Roman"/>
          <w:sz w:val="24"/>
          <w:szCs w:val="24"/>
          <w:shd w:val="clear" w:color="auto" w:fill="FFFFFF"/>
        </w:rPr>
        <w:t>лось невозможным из-за возраста.</w:t>
      </w:r>
      <w:r w:rsidRPr="001048C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У учащихся были знаниями и желание</w:t>
      </w:r>
      <w:r w:rsidRPr="001048CD">
        <w:rPr>
          <w:rFonts w:ascii="Times New Roman" w:hAnsi="Times New Roman"/>
          <w:sz w:val="24"/>
          <w:szCs w:val="24"/>
          <w:shd w:val="clear" w:color="auto" w:fill="FFFFFF"/>
        </w:rPr>
        <w:t xml:space="preserve"> заниматься интересным делом. </w:t>
      </w:r>
      <w:r>
        <w:rPr>
          <w:rFonts w:ascii="Times New Roman" w:hAnsi="Times New Roman"/>
          <w:sz w:val="24"/>
          <w:szCs w:val="24"/>
          <w:shd w:val="clear" w:color="auto" w:fill="FFFFFF"/>
        </w:rPr>
        <w:t>Так</w:t>
      </w:r>
      <w:r w:rsidRPr="001048CD">
        <w:rPr>
          <w:rFonts w:ascii="Times New Roman" w:hAnsi="Times New Roman"/>
          <w:sz w:val="24"/>
          <w:szCs w:val="24"/>
          <w:shd w:val="clear" w:color="auto" w:fill="FFFFFF"/>
        </w:rPr>
        <w:t xml:space="preserve"> появилась </w:t>
      </w:r>
      <w:r>
        <w:rPr>
          <w:rFonts w:ascii="Times New Roman" w:hAnsi="Times New Roman"/>
          <w:sz w:val="24"/>
          <w:szCs w:val="24"/>
          <w:shd w:val="clear" w:color="auto" w:fill="FFFFFF"/>
        </w:rPr>
        <w:t>и дальше заниматься вопросами</w:t>
      </w:r>
      <w:r w:rsidRPr="001048CD">
        <w:rPr>
          <w:rFonts w:ascii="Times New Roman" w:hAnsi="Times New Roman"/>
          <w:sz w:val="24"/>
          <w:szCs w:val="24"/>
          <w:shd w:val="clear" w:color="auto" w:fill="FFFFFF"/>
        </w:rPr>
        <w:t xml:space="preserve"> безопасности на дорогах. </w:t>
      </w:r>
    </w:p>
    <w:p w:rsidR="00182B5D" w:rsidRPr="001048CD" w:rsidRDefault="00182B5D" w:rsidP="004148A1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48CD">
        <w:rPr>
          <w:rFonts w:ascii="Times New Roman" w:hAnsi="Times New Roman"/>
          <w:sz w:val="24"/>
          <w:szCs w:val="24"/>
          <w:shd w:val="clear" w:color="auto" w:fill="FFFFFF"/>
        </w:rPr>
        <w:t>Пятак М.А. провела опрос учащихся начальной школы и их родителей.</w:t>
      </w:r>
    </w:p>
    <w:p w:rsidR="00182B5D" w:rsidRPr="001048CD" w:rsidRDefault="00182B5D" w:rsidP="004148A1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048C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Анализ результатов, проведённого мною опроса учащихся начальных классов свидетельствует: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чётко представляют свой безопасный маршрут – 39%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могут переходить проезжую часть, соблюдая сигналы светофора – 37%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- могут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распознать</w:t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различные виды знаков, места их установки – 44%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знают правила перехода через проезжую часть – 52%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</w:t>
      </w:r>
      <w:r w:rsidRPr="001048C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прос родителей показал следующее:</w:t>
      </w:r>
      <w:r w:rsidRPr="001048CD">
        <w:rPr>
          <w:rFonts w:ascii="Times New Roman" w:hAnsi="Times New Roman"/>
          <w:b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знакомят своих детей с правилами дорожного движения – 32%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показывают своему ребёнку безопасную дорогу из дома в школу и обратно – 37%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сами соблюдают правила дорожного движения – 41%.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Таким образом</w:t>
      </w:r>
      <w:r w:rsidRPr="001048C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результаты анкетного опроса показали, что: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значительная часть учащихся и их родителей не имеет сформированной потребности в знании ПДД,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не имеют представлений о способах оказания первой медицинской помощи при ДТП.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Анализ этих данных застав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ил</w:t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не только задуматься, но и бить тревогу, поскольку через школу и семью проходит всё население страны, и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менно</w:t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на этом этапе социализации личности формируется потребность знания и применения правил дорожного движения.</w:t>
      </w:r>
    </w:p>
    <w:p w:rsidR="00182B5D" w:rsidRPr="001048CD" w:rsidRDefault="00182B5D" w:rsidP="004148A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8CD">
        <w:rPr>
          <w:rFonts w:ascii="Times New Roman" w:hAnsi="Times New Roman"/>
          <w:sz w:val="24"/>
          <w:szCs w:val="24"/>
          <w:lang w:eastAsia="ru-RU"/>
        </w:rPr>
        <w:t>Легко ли научить ребенка правильно вести себя на дороге?</w:t>
      </w:r>
    </w:p>
    <w:p w:rsidR="00182B5D" w:rsidRPr="001048CD" w:rsidRDefault="00182B5D" w:rsidP="004148A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8CD">
        <w:rPr>
          <w:rFonts w:ascii="Times New Roman" w:hAnsi="Times New Roman"/>
          <w:sz w:val="24"/>
          <w:szCs w:val="24"/>
          <w:lang w:eastAsia="ru-RU"/>
        </w:rPr>
        <w:t>На первый взгляд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1048CD">
        <w:rPr>
          <w:rFonts w:ascii="Times New Roman" w:hAnsi="Times New Roman"/>
          <w:sz w:val="24"/>
          <w:szCs w:val="24"/>
          <w:lang w:eastAsia="ru-RU"/>
        </w:rPr>
        <w:t xml:space="preserve"> легко. Надо только познакомить его с правилами дорожного движения и никаких проблем.</w:t>
      </w:r>
    </w:p>
    <w:p w:rsidR="00182B5D" w:rsidRPr="001048CD" w:rsidRDefault="00182B5D" w:rsidP="004148A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8CD">
        <w:rPr>
          <w:rFonts w:ascii="Times New Roman" w:hAnsi="Times New Roman"/>
          <w:sz w:val="24"/>
          <w:szCs w:val="24"/>
          <w:lang w:eastAsia="ru-RU"/>
        </w:rPr>
        <w:t>На самом деле очень трудно. Ведь мы, взрослые, на глазах детей нарушаем эти правила, и не задумываемся, что ставим перед ребенком неразрешимую задачу: Как правильно? Как говорят или как делают?</w:t>
      </w:r>
    </w:p>
    <w:p w:rsidR="00182B5D" w:rsidRPr="001048CD" w:rsidRDefault="00182B5D" w:rsidP="004148A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8CD">
        <w:rPr>
          <w:rFonts w:ascii="Times New Roman" w:hAnsi="Times New Roman"/>
          <w:sz w:val="24"/>
          <w:szCs w:val="24"/>
          <w:lang w:eastAsia="ru-RU"/>
        </w:rPr>
        <w:t xml:space="preserve">Когда же ребенок попадает в дорожное происшествие, то виноваты все: водитель, школа. Почему не научили, не показали, не уберегли? </w:t>
      </w:r>
      <w:r>
        <w:rPr>
          <w:rFonts w:ascii="Times New Roman" w:hAnsi="Times New Roman"/>
          <w:sz w:val="24"/>
          <w:szCs w:val="24"/>
          <w:lang w:eastAsia="ru-RU"/>
        </w:rPr>
        <w:t>Но ведь</w:t>
      </w:r>
      <w:r w:rsidRPr="001048CD">
        <w:rPr>
          <w:rFonts w:ascii="Times New Roman" w:hAnsi="Times New Roman"/>
          <w:sz w:val="24"/>
          <w:szCs w:val="24"/>
          <w:lang w:eastAsia="ru-RU"/>
        </w:rPr>
        <w:t xml:space="preserve"> в первую очередь родители своим примером должны научить и уберечь.</w:t>
      </w:r>
    </w:p>
    <w:p w:rsidR="00182B5D" w:rsidRDefault="00182B5D" w:rsidP="001048C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8CD">
        <w:rPr>
          <w:rFonts w:ascii="Times New Roman" w:hAnsi="Times New Roman"/>
          <w:sz w:val="24"/>
          <w:szCs w:val="24"/>
          <w:lang w:eastAsia="ru-RU"/>
        </w:rPr>
        <w:t xml:space="preserve">В 2020-2021 учебном году в МОУ «Средняя школа №2» </w:t>
      </w:r>
      <w:r>
        <w:rPr>
          <w:rFonts w:ascii="Times New Roman" w:hAnsi="Times New Roman"/>
          <w:sz w:val="24"/>
          <w:szCs w:val="24"/>
          <w:lang w:eastAsia="ru-RU"/>
        </w:rPr>
        <w:t xml:space="preserve">под моим руководством </w:t>
      </w:r>
      <w:r w:rsidRPr="001048CD">
        <w:rPr>
          <w:rFonts w:ascii="Times New Roman" w:hAnsi="Times New Roman"/>
          <w:sz w:val="24"/>
          <w:szCs w:val="24"/>
          <w:lang w:eastAsia="ru-RU"/>
        </w:rPr>
        <w:t xml:space="preserve">создан отряд ЮИД </w:t>
      </w:r>
      <w:r>
        <w:rPr>
          <w:rFonts w:ascii="Times New Roman" w:hAnsi="Times New Roman"/>
          <w:sz w:val="24"/>
          <w:szCs w:val="24"/>
          <w:lang w:eastAsia="ru-RU"/>
        </w:rPr>
        <w:t>«Школьный патруль» на базе 4 «А» класса.</w:t>
      </w:r>
    </w:p>
    <w:p w:rsidR="00182B5D" w:rsidRDefault="00182B5D" w:rsidP="001048CD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Я уверена, что педагоги, семья могут и должны выработать общие подходы к решению данно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й проблемы. Содействовать этому</w:t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призван и мой проект </w:t>
      </w:r>
      <w:r w:rsidRPr="001048CD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«Безопасная дорога».</w:t>
      </w:r>
    </w:p>
    <w:p w:rsidR="00182B5D" w:rsidRDefault="00182B5D" w:rsidP="00147E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b/>
          <w:sz w:val="24"/>
          <w:szCs w:val="24"/>
          <w:shd w:val="clear" w:color="auto" w:fill="FFFFFF"/>
        </w:rPr>
        <w:t>От задумки – до результата</w:t>
      </w:r>
      <w:r w:rsidRPr="001048C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1 этап – подготовительный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На этом этапе идёт разработка задач, целей проекта. При планировании работы над проектом были изучены нормативно-правовые документы по безопасности дорожного движения, а именно: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Конституция РФ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Конвенция «О правах ребёнка»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Правила дорожного движения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Устав образовательного учреждения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Учебный план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Методические рекомендации по курсу ОБЖ для проведения уроков по ПДД.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На этом этапе разрабатываются основные направления реализации проекта с перечислением основных мероприятий по работе со всеми участниками проекта и предполагаемые результаты.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 этап - реализация проекта</w:t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: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1.Организация работы с родителями.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обеспечение семей учащихся информацией о количестве ДТП с участием детей в Ленинградской области,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оказание практической помощи по вопросам соблюдения учащимися ПДД,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ознакомление родителей учащихся с основами безопасного поведения.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проведение информационно-библиографической работы,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создание банка</w:t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педагогического опыта работы с се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мьями учащихся в сфере работы по изучению правил</w:t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дорожного движения.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Формы работы: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лекции,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индивидуальные и общие консультации,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конкурсы.</w:t>
      </w:r>
    </w:p>
    <w:p w:rsidR="00182B5D" w:rsidRPr="001048CD" w:rsidRDefault="00182B5D" w:rsidP="001048CD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2B5D" w:rsidRDefault="00182B5D" w:rsidP="001048CD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048C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Организация работы с учащимися: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</w:t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редоставить учащимся базовое образование в рамках государственных стандартов,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сформировать у учащихся устойчивые навыки соблюдения и выполнения ПДД,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применять современные формы и методы обучения и воспитания детей, направленные на предупреждение несчастных случаев на дорогах,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использовать материально-технический потенциал школы для обучения и воспитания грамотных участников дорожного движения.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воспитывать чувство взаимовыручки, коллективизма.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Формы работы: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беседы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классные часы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конкурсы рисунков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практические занятия по ПДД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оформление наглядной агитации</w:t>
      </w:r>
      <w:r w:rsidRPr="001048CD">
        <w:rPr>
          <w:rFonts w:ascii="Times New Roman" w:hAnsi="Times New Roman"/>
          <w:sz w:val="24"/>
          <w:szCs w:val="24"/>
          <w:lang w:eastAsia="ru-RU"/>
        </w:rPr>
        <w:br/>
      </w:r>
      <w:r w:rsidRPr="001048C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игры, конкурсы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:rsidR="00182B5D" w:rsidRPr="001048CD" w:rsidRDefault="00182B5D" w:rsidP="001048C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акции.</w:t>
      </w:r>
    </w:p>
    <w:p w:rsidR="00182B5D" w:rsidRPr="001048CD" w:rsidRDefault="00182B5D" w:rsidP="004148A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2B5D" w:rsidRPr="001048CD" w:rsidRDefault="00182B5D" w:rsidP="004148A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048CD">
        <w:rPr>
          <w:rFonts w:ascii="Times New Roman" w:hAnsi="Times New Roman"/>
          <w:b/>
          <w:bCs/>
          <w:sz w:val="24"/>
          <w:szCs w:val="24"/>
          <w:lang w:eastAsia="ru-RU"/>
        </w:rPr>
        <w:t>План мероприятий</w:t>
      </w:r>
    </w:p>
    <w:tbl>
      <w:tblPr>
        <w:tblW w:w="934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82"/>
        <w:gridCol w:w="3119"/>
        <w:gridCol w:w="2126"/>
        <w:gridCol w:w="1310"/>
        <w:gridCol w:w="2108"/>
      </w:tblGrid>
      <w:tr w:rsidR="00182B5D" w:rsidRPr="001048CD" w:rsidTr="00147E12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</w:t>
            </w:r>
          </w:p>
        </w:tc>
      </w:tr>
      <w:tr w:rsidR="00182B5D" w:rsidRPr="001048CD" w:rsidTr="00147E12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 учащихся по ПДД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Отряд ЮИД,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2020 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171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по ПДД «Посвящение в пешеходы».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Октябрь-ноябрь 2020 г.-2021г.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39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и обыгрывание дидактических и подвижных игр по ПДД.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Сентябрь-октябрь 2020 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405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игровых ситуаций, викторины по ПДД.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Октябрь-ноябрь 2020 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75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региональной акции «Бумажный журавлик»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отряд ЮИД,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по пропаганде БДД Мухина Е.Н.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Ноябрь 2020 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1305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безопасного маршрута от дома до школы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2020 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75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опасных мест на дорогах города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отряд ЮИД,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по пропаганде БДД Мухина Е.Н.,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Ноябрь 2020 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30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«Письмо водителю»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М.А., отряд ЮИД,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по пропаганде БДД Мухина Е.Н.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Ноябрь 2020 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4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во Всероссийском конкурсе поделок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«Дети. Движение. Безопасность»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Пятак М.А., 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Диплом </w:t>
            </w:r>
          </w:p>
          <w:p w:rsidR="00182B5D" w:rsidRPr="001048CD" w:rsidRDefault="00182B5D" w:rsidP="004148A1">
            <w:pPr>
              <w:pStyle w:val="ListParagraph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степени</w:t>
            </w:r>
          </w:p>
        </w:tc>
      </w:tr>
      <w:tr w:rsidR="00182B5D" w:rsidRPr="001048CD" w:rsidTr="00147E12">
        <w:trPr>
          <w:trHeight w:val="675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районном конкурсе «Безопасное колесо»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Ермекбаев Р.Т.,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182B5D" w:rsidRPr="001048CD" w:rsidRDefault="00182B5D" w:rsidP="004148A1">
            <w:pPr>
              <w:pStyle w:val="ListParagraph"/>
              <w:numPr>
                <w:ilvl w:val="0"/>
                <w:numId w:val="18"/>
              </w:num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Матвеев К. 1 место в личном первенстве;</w:t>
            </w:r>
          </w:p>
          <w:p w:rsidR="00182B5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Курчанов К. 3 место в личном первенстве;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Мергенева Л. 2 место в личном первенстве.</w:t>
            </w:r>
          </w:p>
        </w:tc>
      </w:tr>
      <w:tr w:rsidR="00182B5D" w:rsidRPr="001048CD" w:rsidTr="00147E12">
        <w:trPr>
          <w:trHeight w:val="345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региональной акции «Скорость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главное»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Фрейндорф Е.Е.,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 ЮИД, 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по пропаганде БДД Мухина Е.Н.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182B5D" w:rsidRPr="001048CD" w:rsidRDefault="00182B5D" w:rsidP="004148A1">
            <w:pPr>
              <w:pStyle w:val="ListParagraph"/>
              <w:numPr>
                <w:ilvl w:val="0"/>
                <w:numId w:val="19"/>
              </w:num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99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Игры, конкурсы, викторины для учащихся 1-3 классов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М.А.,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Март – май</w:t>
            </w:r>
          </w:p>
          <w:p w:rsidR="00182B5D" w:rsidRPr="001048CD" w:rsidRDefault="00182B5D" w:rsidP="004148A1">
            <w:pPr>
              <w:pStyle w:val="ListParagraph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135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– май 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2020 – 2021 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255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часы. Оказание первой медицинской помощи пострадавшим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Январь – май</w:t>
            </w:r>
          </w:p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2021 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105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успешности реализации проекта.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  <w:p w:rsidR="00182B5D" w:rsidRPr="001048CD" w:rsidRDefault="00182B5D" w:rsidP="004148A1">
            <w:pPr>
              <w:pStyle w:val="ListParagraph"/>
              <w:numPr>
                <w:ilvl w:val="0"/>
                <w:numId w:val="21"/>
              </w:num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82B5D" w:rsidRPr="001048CD" w:rsidTr="00147E12">
        <w:trPr>
          <w:trHeight w:val="69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147E12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проекта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Пятак М.А.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  <w:p w:rsidR="00182B5D" w:rsidRPr="001048CD" w:rsidRDefault="00182B5D" w:rsidP="004148A1">
            <w:pPr>
              <w:pStyle w:val="ListParagraph"/>
              <w:numPr>
                <w:ilvl w:val="0"/>
                <w:numId w:val="22"/>
              </w:num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48C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2B5D" w:rsidRPr="001048CD" w:rsidRDefault="00182B5D" w:rsidP="004148A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182B5D" w:rsidRPr="001048CD" w:rsidRDefault="00182B5D" w:rsidP="001048C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2B5D" w:rsidRPr="001048CD" w:rsidRDefault="00182B5D" w:rsidP="00147E12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048C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3 этап – анализ результатов проекта.</w:t>
      </w:r>
    </w:p>
    <w:p w:rsidR="00182B5D" w:rsidRPr="001048CD" w:rsidRDefault="00182B5D" w:rsidP="004148A1">
      <w:pPr>
        <w:spacing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048CD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отряде ЮИД  в сентябре было 5 человек. В январе стало 14 человек.</w:t>
      </w:r>
    </w:p>
    <w:p w:rsidR="00182B5D" w:rsidRPr="00C05E88" w:rsidRDefault="00182B5D" w:rsidP="005C3DDF">
      <w:pPr>
        <w:shd w:val="clear" w:color="auto" w:fill="FFFFFF"/>
        <w:spacing w:after="150" w:line="240" w:lineRule="auto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C05E88"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>Разработка безопасного маршрута от дома до школы</w:t>
      </w:r>
    </w:p>
    <w:p w:rsidR="00182B5D" w:rsidRPr="00C05E88" w:rsidRDefault="00182B5D" w:rsidP="005C3DDF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5E88">
        <w:rPr>
          <w:rFonts w:ascii="Times New Roman" w:hAnsi="Times New Roman"/>
          <w:sz w:val="24"/>
          <w:szCs w:val="24"/>
          <w:lang w:eastAsia="ru-RU"/>
        </w:rPr>
        <w:t>Разработка безопасного маршрута от дома до школы является практической составляющей формирования знаний по ПДД среди учащихся школы. Дети совместно с родителями разрабатывают и отрабатывают безопасный маршрут дороги от школы и обратно.</w:t>
      </w:r>
    </w:p>
    <w:p w:rsidR="00182B5D" w:rsidRPr="00C05E88" w:rsidRDefault="00182B5D" w:rsidP="005C3DDF">
      <w:pPr>
        <w:shd w:val="clear" w:color="auto" w:fill="FFFFFF"/>
        <w:spacing w:after="150" w:line="240" w:lineRule="auto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 xml:space="preserve"> Акцци</w:t>
      </w:r>
      <w:r w:rsidRPr="00C05E88"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 xml:space="preserve"> «Письмо водителю»</w:t>
      </w:r>
      <w:r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>, «Бумажный журавлик». «Скорость – не главное».</w:t>
      </w:r>
    </w:p>
    <w:p w:rsidR="00182B5D" w:rsidRPr="001048CD" w:rsidRDefault="00182B5D" w:rsidP="005C3DDF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C05E88">
        <w:rPr>
          <w:rFonts w:ascii="Times New Roman" w:hAnsi="Times New Roman"/>
          <w:sz w:val="24"/>
          <w:szCs w:val="24"/>
          <w:lang w:eastAsia="ru-RU"/>
        </w:rPr>
        <w:t>Данн</w:t>
      </w:r>
      <w:r>
        <w:rPr>
          <w:rFonts w:ascii="Times New Roman" w:hAnsi="Times New Roman"/>
          <w:sz w:val="24"/>
          <w:szCs w:val="24"/>
          <w:lang w:eastAsia="ru-RU"/>
        </w:rPr>
        <w:t>ые акции</w:t>
      </w:r>
      <w:r w:rsidRPr="00C05E88">
        <w:rPr>
          <w:rFonts w:ascii="Times New Roman" w:hAnsi="Times New Roman"/>
          <w:sz w:val="24"/>
          <w:szCs w:val="24"/>
          <w:lang w:eastAsia="ru-RU"/>
        </w:rPr>
        <w:t xml:space="preserve"> проводи</w:t>
      </w:r>
      <w:r>
        <w:rPr>
          <w:rFonts w:ascii="Times New Roman" w:hAnsi="Times New Roman"/>
          <w:sz w:val="24"/>
          <w:szCs w:val="24"/>
          <w:lang w:eastAsia="ru-RU"/>
        </w:rPr>
        <w:t>лись</w:t>
      </w:r>
      <w:r w:rsidRPr="00C05E88">
        <w:rPr>
          <w:rFonts w:ascii="Times New Roman" w:hAnsi="Times New Roman"/>
          <w:sz w:val="24"/>
          <w:szCs w:val="24"/>
          <w:lang w:eastAsia="ru-RU"/>
        </w:rPr>
        <w:t xml:space="preserve"> центром «Ладога</w:t>
      </w:r>
      <w:r>
        <w:rPr>
          <w:rFonts w:ascii="Times New Roman" w:hAnsi="Times New Roman"/>
          <w:sz w:val="24"/>
          <w:szCs w:val="24"/>
          <w:lang w:eastAsia="ru-RU"/>
        </w:rPr>
        <w:t>» совместно с отделением ГИБДД</w:t>
      </w:r>
      <w:r w:rsidRPr="00C05E88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05E88">
        <w:rPr>
          <w:rFonts w:ascii="Times New Roman" w:hAnsi="Times New Roman"/>
          <w:sz w:val="24"/>
          <w:szCs w:val="24"/>
          <w:lang w:eastAsia="ru-RU"/>
        </w:rPr>
        <w:t>Ребята из отря</w:t>
      </w:r>
      <w:r>
        <w:rPr>
          <w:rFonts w:ascii="Times New Roman" w:hAnsi="Times New Roman"/>
          <w:sz w:val="24"/>
          <w:szCs w:val="24"/>
          <w:lang w:eastAsia="ru-RU"/>
        </w:rPr>
        <w:t>да ЮИД принимали участие в акциях</w:t>
      </w:r>
      <w:r w:rsidRPr="001048C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. </w:t>
      </w:r>
    </w:p>
    <w:p w:rsidR="00182B5D" w:rsidRPr="00C05E88" w:rsidRDefault="00182B5D" w:rsidP="005C3DDF">
      <w:pPr>
        <w:shd w:val="clear" w:color="auto" w:fill="FFFFFF"/>
        <w:spacing w:after="150" w:line="240" w:lineRule="auto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C05E88">
        <w:rPr>
          <w:rFonts w:ascii="Times New Roman" w:hAnsi="Times New Roman"/>
          <w:i/>
          <w:sz w:val="24"/>
          <w:szCs w:val="24"/>
          <w:u w:val="single"/>
          <w:lang w:eastAsia="ru-RU"/>
        </w:rPr>
        <w:t>Участие во Всероссийском конкурсе поделок «Дети. Движение. Безопасность».</w:t>
      </w:r>
    </w:p>
    <w:p w:rsidR="00182B5D" w:rsidRPr="001048CD" w:rsidRDefault="00182B5D" w:rsidP="005C3DDF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48CD">
        <w:rPr>
          <w:rFonts w:ascii="Times New Roman" w:hAnsi="Times New Roman"/>
          <w:sz w:val="24"/>
          <w:szCs w:val="24"/>
          <w:lang w:eastAsia="ru-RU"/>
        </w:rPr>
        <w:t>Юные инспектора движения под руководством Пятак М.А. выполнили творческую работу под названием: «Водитель притормози, юного пешехода пропусти». Работа заняла 1 место.</w:t>
      </w:r>
    </w:p>
    <w:p w:rsidR="00182B5D" w:rsidRPr="001048CD" w:rsidRDefault="00182B5D" w:rsidP="004148A1">
      <w:pPr>
        <w:spacing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048C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Эффекты от реализации проекта</w:t>
      </w:r>
    </w:p>
    <w:p w:rsidR="00182B5D" w:rsidRPr="001048CD" w:rsidRDefault="00182B5D" w:rsidP="004148A1">
      <w:pPr>
        <w:pStyle w:val="NormalWeb"/>
        <w:shd w:val="clear" w:color="auto" w:fill="FFFFFF"/>
        <w:spacing w:before="0" w:beforeAutospacing="0" w:after="0" w:afterAutospacing="0"/>
        <w:jc w:val="both"/>
      </w:pPr>
      <w:r w:rsidRPr="001048CD">
        <w:t>Главное - помнить, что детям должно быть интересно и у них есть возможность участвовать в важнейшем деле - сохранение здоровья и жизни на дорогах страны. По статистике</w:t>
      </w:r>
      <w:r>
        <w:t>,</w:t>
      </w:r>
      <w:r w:rsidRPr="001048CD">
        <w:t xml:space="preserve"> количество дорожно-транспортных происшествий с участием детей то снижается, а </w:t>
      </w:r>
      <w:r>
        <w:t>даже</w:t>
      </w:r>
      <w:r w:rsidRPr="001048CD">
        <w:t xml:space="preserve"> поднимается до страшных цифр. Чаще виновными в беде оказываются взрослые. Найти слова утешения бывает очень трудно, а вот если ребенок, находящийся рядом в машине, скажет: «Папа, не спеши!» или «Не торопись, я хочу стать взрослым!», тогда и трагедии можно избежать.  Именно поэтому пропаганда безопасности дорожного движения, соблюдения правил </w:t>
      </w:r>
      <w:r>
        <w:t xml:space="preserve">дорожного движения </w:t>
      </w:r>
      <w:r w:rsidRPr="001048CD">
        <w:t>и воспитание культуры поведения на дороге являются главными задачами проекта.  </w:t>
      </w:r>
    </w:p>
    <w:p w:rsidR="00182B5D" w:rsidRPr="001048CD" w:rsidRDefault="00182B5D" w:rsidP="004148A1">
      <w:pPr>
        <w:pStyle w:val="NormalWeb"/>
        <w:shd w:val="clear" w:color="auto" w:fill="FFFFFF"/>
        <w:spacing w:before="0" w:beforeAutospacing="0" w:after="0" w:afterAutospacing="0"/>
        <w:jc w:val="both"/>
      </w:pPr>
      <w:r w:rsidRPr="001048CD">
        <w:t xml:space="preserve">Участие в жизни отряда воспитывает не только законопослушных участников дорожного движения, но и активную гражданскую позицию подрастающего поколения. </w:t>
      </w:r>
      <w:r>
        <w:t xml:space="preserve">Ребята учатся </w:t>
      </w:r>
      <w:r w:rsidRPr="001048CD">
        <w:t>отстаивать свои взгляды и применять знания и умения в повседневной жизни. </w:t>
      </w:r>
    </w:p>
    <w:p w:rsidR="00182B5D" w:rsidRPr="001048CD" w:rsidRDefault="00182B5D" w:rsidP="004148A1">
      <w:pPr>
        <w:pStyle w:val="NormalWeb"/>
        <w:shd w:val="clear" w:color="auto" w:fill="FFFFFF"/>
        <w:spacing w:before="0" w:beforeAutospacing="0" w:after="0" w:afterAutospacing="0"/>
        <w:jc w:val="both"/>
      </w:pPr>
      <w:r w:rsidRPr="001048CD">
        <w:t>Работа в команде педагогов, инспекторов ГИБДД и, конечно, родителей - это верный путь и уверенность, что наши дети будут достойными участниками безопасного дорожного движения.</w:t>
      </w:r>
    </w:p>
    <w:p w:rsidR="00182B5D" w:rsidRPr="001048CD" w:rsidRDefault="00182B5D" w:rsidP="004148A1">
      <w:pPr>
        <w:pStyle w:val="NormalWeb"/>
        <w:shd w:val="clear" w:color="auto" w:fill="FFFFFF"/>
        <w:spacing w:before="0" w:beforeAutospacing="0" w:after="0" w:afterAutospacing="0"/>
        <w:jc w:val="both"/>
      </w:pPr>
      <w:r w:rsidRPr="001048CD">
        <w:t> </w:t>
      </w:r>
    </w:p>
    <w:p w:rsidR="00182B5D" w:rsidRDefault="00182B5D" w:rsidP="00147E1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Возможность тиражирования проекта</w:t>
      </w:r>
    </w:p>
    <w:p w:rsidR="00182B5D" w:rsidRPr="001048CD" w:rsidRDefault="00182B5D" w:rsidP="004148A1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Данный опыт передам классному руководителю 5 «А» класса в 2021-2022 учебном году для продолжения работы с целью стимулирования интереса детей к теме безопасного дорожного движения и к деятельности отряда ЮИД. </w:t>
      </w:r>
    </w:p>
    <w:p w:rsidR="00182B5D" w:rsidRPr="001048CD" w:rsidRDefault="00182B5D" w:rsidP="004148A1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82B5D" w:rsidRPr="001048CD" w:rsidSect="0078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E0D"/>
    <w:multiLevelType w:val="multilevel"/>
    <w:tmpl w:val="6354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4F3066"/>
    <w:multiLevelType w:val="multilevel"/>
    <w:tmpl w:val="E438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D95E9D"/>
    <w:multiLevelType w:val="hybridMultilevel"/>
    <w:tmpl w:val="1F2AE58E"/>
    <w:lvl w:ilvl="0" w:tplc="076633A8">
      <w:start w:val="2021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926FB"/>
    <w:multiLevelType w:val="multilevel"/>
    <w:tmpl w:val="567E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EFE68F6"/>
    <w:multiLevelType w:val="multilevel"/>
    <w:tmpl w:val="D40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3D21BC"/>
    <w:multiLevelType w:val="multilevel"/>
    <w:tmpl w:val="C486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9B1B10"/>
    <w:multiLevelType w:val="multilevel"/>
    <w:tmpl w:val="B870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9279A6"/>
    <w:multiLevelType w:val="multilevel"/>
    <w:tmpl w:val="5132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806A0A"/>
    <w:multiLevelType w:val="hybridMultilevel"/>
    <w:tmpl w:val="4DCA9A2C"/>
    <w:lvl w:ilvl="0" w:tplc="0A84E164">
      <w:start w:val="2021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E84B72"/>
    <w:multiLevelType w:val="multilevel"/>
    <w:tmpl w:val="35A6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CA204E5"/>
    <w:multiLevelType w:val="multilevel"/>
    <w:tmpl w:val="DB22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D86F53"/>
    <w:multiLevelType w:val="multilevel"/>
    <w:tmpl w:val="079A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C618BB"/>
    <w:multiLevelType w:val="multilevel"/>
    <w:tmpl w:val="FEFA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E6028"/>
    <w:multiLevelType w:val="multilevel"/>
    <w:tmpl w:val="7566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2B3126"/>
    <w:multiLevelType w:val="hybridMultilevel"/>
    <w:tmpl w:val="4F3C09BE"/>
    <w:lvl w:ilvl="0" w:tplc="E98C51A4">
      <w:start w:val="2021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703CEB"/>
    <w:multiLevelType w:val="multilevel"/>
    <w:tmpl w:val="99B2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093001D"/>
    <w:multiLevelType w:val="multilevel"/>
    <w:tmpl w:val="22E2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32E7A2A"/>
    <w:multiLevelType w:val="hybridMultilevel"/>
    <w:tmpl w:val="1B9A2ED8"/>
    <w:lvl w:ilvl="0" w:tplc="48741078">
      <w:start w:val="2021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456CF4"/>
    <w:multiLevelType w:val="multilevel"/>
    <w:tmpl w:val="307E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FAF2380"/>
    <w:multiLevelType w:val="multilevel"/>
    <w:tmpl w:val="485E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E32D11"/>
    <w:multiLevelType w:val="hybridMultilevel"/>
    <w:tmpl w:val="B2D2C64A"/>
    <w:lvl w:ilvl="0" w:tplc="208C1BCC">
      <w:start w:val="2021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A04C6B"/>
    <w:multiLevelType w:val="multilevel"/>
    <w:tmpl w:val="E484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F62206"/>
    <w:multiLevelType w:val="multilevel"/>
    <w:tmpl w:val="F290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FC1DE4"/>
    <w:multiLevelType w:val="multilevel"/>
    <w:tmpl w:val="BABE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2C24280"/>
    <w:multiLevelType w:val="multilevel"/>
    <w:tmpl w:val="B81A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7012D21"/>
    <w:multiLevelType w:val="hybridMultilevel"/>
    <w:tmpl w:val="9320B940"/>
    <w:lvl w:ilvl="0" w:tplc="3A985E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FDD074A"/>
    <w:multiLevelType w:val="multilevel"/>
    <w:tmpl w:val="C978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24"/>
  </w:num>
  <w:num w:numId="8">
    <w:abstractNumId w:val="1"/>
  </w:num>
  <w:num w:numId="9">
    <w:abstractNumId w:val="26"/>
  </w:num>
  <w:num w:numId="10">
    <w:abstractNumId w:val="5"/>
  </w:num>
  <w:num w:numId="11">
    <w:abstractNumId w:val="18"/>
  </w:num>
  <w:num w:numId="12">
    <w:abstractNumId w:val="23"/>
  </w:num>
  <w:num w:numId="13">
    <w:abstractNumId w:val="9"/>
  </w:num>
  <w:num w:numId="14">
    <w:abstractNumId w:val="19"/>
  </w:num>
  <w:num w:numId="15">
    <w:abstractNumId w:val="21"/>
  </w:num>
  <w:num w:numId="16">
    <w:abstractNumId w:val="16"/>
  </w:num>
  <w:num w:numId="17">
    <w:abstractNumId w:val="25"/>
  </w:num>
  <w:num w:numId="18">
    <w:abstractNumId w:val="14"/>
  </w:num>
  <w:num w:numId="19">
    <w:abstractNumId w:val="20"/>
  </w:num>
  <w:num w:numId="20">
    <w:abstractNumId w:val="2"/>
  </w:num>
  <w:num w:numId="21">
    <w:abstractNumId w:val="8"/>
  </w:num>
  <w:num w:numId="22">
    <w:abstractNumId w:val="17"/>
  </w:num>
  <w:num w:numId="23">
    <w:abstractNumId w:val="11"/>
  </w:num>
  <w:num w:numId="24">
    <w:abstractNumId w:val="12"/>
  </w:num>
  <w:num w:numId="25">
    <w:abstractNumId w:val="15"/>
  </w:num>
  <w:num w:numId="26">
    <w:abstractNumId w:val="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EBA"/>
    <w:rsid w:val="00073B92"/>
    <w:rsid w:val="000D7A63"/>
    <w:rsid w:val="001048CD"/>
    <w:rsid w:val="00113684"/>
    <w:rsid w:val="00146D35"/>
    <w:rsid w:val="00147E12"/>
    <w:rsid w:val="00160847"/>
    <w:rsid w:val="00167076"/>
    <w:rsid w:val="00167DF5"/>
    <w:rsid w:val="00182B5D"/>
    <w:rsid w:val="00210A87"/>
    <w:rsid w:val="00234C97"/>
    <w:rsid w:val="00270896"/>
    <w:rsid w:val="00295DC6"/>
    <w:rsid w:val="002F4C5E"/>
    <w:rsid w:val="00347306"/>
    <w:rsid w:val="00361617"/>
    <w:rsid w:val="00361D5E"/>
    <w:rsid w:val="00397786"/>
    <w:rsid w:val="003D38AB"/>
    <w:rsid w:val="004148A1"/>
    <w:rsid w:val="00450340"/>
    <w:rsid w:val="00516516"/>
    <w:rsid w:val="00583FAB"/>
    <w:rsid w:val="005C3DDF"/>
    <w:rsid w:val="006E039B"/>
    <w:rsid w:val="006E6F9B"/>
    <w:rsid w:val="00782186"/>
    <w:rsid w:val="007976F9"/>
    <w:rsid w:val="007D2EBA"/>
    <w:rsid w:val="0080452B"/>
    <w:rsid w:val="008771C9"/>
    <w:rsid w:val="008F7972"/>
    <w:rsid w:val="00905977"/>
    <w:rsid w:val="009C027A"/>
    <w:rsid w:val="00A83DB7"/>
    <w:rsid w:val="00A923FE"/>
    <w:rsid w:val="00B0277E"/>
    <w:rsid w:val="00B17AA7"/>
    <w:rsid w:val="00C0044F"/>
    <w:rsid w:val="00C05E88"/>
    <w:rsid w:val="00D30F18"/>
    <w:rsid w:val="00DB4B63"/>
    <w:rsid w:val="00E90EA8"/>
    <w:rsid w:val="00ED0399"/>
    <w:rsid w:val="00F70B19"/>
    <w:rsid w:val="00FD43F8"/>
    <w:rsid w:val="00FF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7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347306"/>
    <w:pPr>
      <w:widowControl w:val="0"/>
      <w:autoSpaceDE w:val="0"/>
      <w:autoSpaceDN w:val="0"/>
      <w:spacing w:after="0" w:line="240" w:lineRule="auto"/>
      <w:ind w:left="266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ED0399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397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347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8</Pages>
  <Words>1831</Words>
  <Characters>10441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natch</cp:lastModifiedBy>
  <cp:revision>13</cp:revision>
  <cp:lastPrinted>2021-03-05T06:27:00Z</cp:lastPrinted>
  <dcterms:created xsi:type="dcterms:W3CDTF">2021-03-02T17:57:00Z</dcterms:created>
  <dcterms:modified xsi:type="dcterms:W3CDTF">2022-08-26T05:51:00Z</dcterms:modified>
</cp:coreProperties>
</file>